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 w14:paraId="5541C801" w14:textId="0836923E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MODELLO DI RICEVUTA DI CONSEGNA</w:t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53475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18B3F2C6" wp14:editId="1253CED4">
            <wp:extent cx="3114798" cy="4327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110" w:rsidR="00B81110" w:rsidP="00D16763" w:rsidRDefault="00B81110" w14:paraId="57A2B4B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Cs w:val="44"/>
        </w:rPr>
      </w:pPr>
    </w:p>
    <w:p w:rsidRPr="00246AF1" w:rsidR="00B81110" w:rsidP="00B81110" w:rsidRDefault="00B81110" w14:paraId="17FBAEF8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00ED0F32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2D74157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596776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71390B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RICEVUTA N.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34858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216CB3B4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Italian"/>
        </w:rPr>
        <w:t>RICEVUTA DI CONSEGNA</w:t>
      </w:r>
    </w:p>
    <w:p w:rsidR="00B81110" w:rsidP="00B81110" w:rsidRDefault="00B81110" w14:paraId="6236BF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C77762" w:rsidP="00D16763" w:rsidRDefault="00C77762" w14:paraId="6954152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B81110" w14:paraId="00FE130F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59BCC7AB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  <w:bookmarkStart w:name="RANGE!B3:H36" w:id="1"/>
            <w:bookmarkEnd w:id="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3A44DC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7EBA3B3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497E3659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9F7C2EF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B81110" w14:paraId="76E42BEB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2E2DDDD3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0A3A40C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10D92EC6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INFO DESTINATARIO</w:t>
            </w:r>
          </w:p>
        </w:tc>
      </w:tr>
      <w:tr w:rsidRPr="00B81110" w:rsidR="00B81110" w:rsidTr="00B81110" w14:paraId="035D0DD4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DB3258" w:rsidRDefault="00E46217" w14:paraId="2A75D19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Il nome della tua azienda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4F66FC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D2B5B5E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Nome della persona fisica o dell'azienda</w:t>
            </w:r>
          </w:p>
        </w:tc>
      </w:tr>
      <w:tr w:rsidRPr="00B81110" w:rsidR="00B81110" w:rsidTr="00B81110" w14:paraId="03AB2984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23E8280D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C5550BE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0075095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456 Strada principale</w:t>
            </w:r>
          </w:p>
        </w:tc>
      </w:tr>
      <w:tr w:rsidRPr="00B81110" w:rsidR="00B81110" w:rsidTr="00B81110" w14:paraId="6E8B026E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58646812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EF96072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5FF5AA1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Hamilton, OH 44416</w:t>
            </w:r>
          </w:p>
        </w:tc>
      </w:tr>
      <w:tr w:rsidRPr="00B81110" w:rsidR="00B81110" w:rsidTr="00B81110" w14:paraId="35D10A40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65E91A2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A9CAB6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Indirizzo email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2767429D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F73587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716192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Indirizzo email</w:t>
            </w:r>
          </w:p>
        </w:tc>
      </w:tr>
      <w:tr w:rsidRPr="00B81110" w:rsidR="00E46217" w:rsidTr="00DB3258" w14:paraId="4EF6B3C4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2F82FB7D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B81110" w14:paraId="1B8D24D7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695B395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6BB4E32D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157C243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PEZZI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DB3258" w:rsidRDefault="00E46217" w14:paraId="568731C5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TOTALE PKGS</w:t>
            </w:r>
          </w:p>
        </w:tc>
      </w:tr>
      <w:tr w:rsidRPr="00B81110" w:rsidR="00B81110" w:rsidTr="00B81110" w14:paraId="12020BBD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DB3258" w:rsidP="00E46217" w:rsidRDefault="00DB3258" w14:paraId="10CB108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59456B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573CB52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E46217" w:rsidP="00E46217" w:rsidRDefault="00E46217" w14:paraId="4EFE6F5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B81110" w14:paraId="2D2DF763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3890EC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Italian"/>
              </w:rPr>
              <w:t>GRAZIE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E46217" w:rsidP="00715523" w:rsidRDefault="00E46217" w14:paraId="6C09B0B4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E46217" w:rsidP="00E46217" w:rsidRDefault="00E46217" w14:paraId="4ACCC8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B81110" w:rsidR="00E46217" w:rsidP="00D16763" w:rsidRDefault="00E46217" w14:paraId="577865A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DB3258" w:rsidTr="00B81110" w14:paraId="66F1F429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DB3258" w:rsidP="00B81110" w:rsidRDefault="00DB3258" w14:paraId="40DFDB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Italian"/>
              </w:rPr>
              <w:t xml:space="preserve">FIRMA DEL DESTINATARIO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 xml:space="preserve">______________________________________                        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Italian"/>
              </w:rPr>
              <w:t>www.yourorganizationwebsite.com</w:t>
            </w:r>
          </w:p>
        </w:tc>
      </w:tr>
    </w:tbl>
    <w:p w:rsidRPr="00B81110" w:rsidR="00DB3258" w:rsidP="00B81110" w:rsidRDefault="00DB3258" w14:paraId="6B30A3A1" w14:textId="77777777">
      <w:pPr>
        <w:pBdr>
          <w:bottom w:val="dashed" w:color="A6A6A6" w:themeColor="background1" w:themeShade="A6" w:sz="4" w:space="8"/>
        </w:pBdr>
        <w:bidi w:val="false"/>
        <w:rPr>
          <w:rFonts w:ascii="Century Gothic" w:hAnsi="Century Gothic" w:eastAsia="Times New Roman" w:cs="Arial"/>
          <w:b/>
          <w:bCs/>
          <w:color w:val="B85A22" w:themeColor="accent2" w:themeShade="BF"/>
          <w:sz w:val="20"/>
          <w:szCs w:val="20"/>
        </w:rPr>
      </w:pPr>
    </w:p>
    <w:p w:rsidRPr="00B81110" w:rsidR="00DB3258" w:rsidP="00D16763" w:rsidRDefault="00DB3258" w14:paraId="440256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Pr="00246AF1" w:rsidR="00B81110" w:rsidP="00B81110" w:rsidRDefault="00B81110" w14:paraId="28BA1553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36AE2BB8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05D0CB7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3619BA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141070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RICEVUTA N.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55B25D3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52D0028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Italian"/>
        </w:rPr>
        <w:t>RICEVUTA DI CONSEGNA</w:t>
      </w:r>
    </w:p>
    <w:p w:rsidR="00B81110" w:rsidP="00B81110" w:rsidRDefault="00B81110" w14:paraId="10FE5A0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B81110" w:rsidP="00B81110" w:rsidRDefault="00B81110" w14:paraId="08D0759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24747D" w14:paraId="314F4226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403CF548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D9A9E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2FC1676F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29A9C97E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1A3BB2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24747D" w14:paraId="7941CE62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48A97F33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981A7BD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E0CB9D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INFO DESTINATARIO</w:t>
            </w:r>
          </w:p>
        </w:tc>
      </w:tr>
      <w:tr w:rsidRPr="00B81110" w:rsidR="00B81110" w:rsidTr="0024747D" w14:paraId="1D33E1B9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C9773D2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Il nome della tua azienda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94320A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F474BCD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Nome della persona fisica o dell'azienda</w:t>
            </w:r>
          </w:p>
        </w:tc>
      </w:tr>
      <w:tr w:rsidRPr="00B81110" w:rsidR="00B81110" w:rsidTr="0024747D" w14:paraId="550A3F3A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A673F8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15FE4A7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577C425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456 Strada principale</w:t>
            </w:r>
          </w:p>
        </w:tc>
      </w:tr>
      <w:tr w:rsidRPr="00B81110" w:rsidR="00B81110" w:rsidTr="0024747D" w14:paraId="66A4D761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5286752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A1060B2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15A776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Hamilton, OH 44416</w:t>
            </w:r>
          </w:p>
        </w:tc>
      </w:tr>
      <w:tr w:rsidRPr="00B81110" w:rsidR="00B81110" w:rsidTr="0024747D" w14:paraId="6467DC26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5CE7A05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CFE3BD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Indirizzo email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04A569D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EE97EA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EACC0A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Italian"/>
              </w:rPr>
              <w:t>Indirizzo email</w:t>
            </w:r>
          </w:p>
        </w:tc>
      </w:tr>
      <w:tr w:rsidRPr="00B81110" w:rsidR="00B81110" w:rsidTr="0024747D" w14:paraId="5AA0CDE9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F7585F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24747D" w14:paraId="0F56FC3C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6084F9D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7E3306B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11C578C7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PEZZI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FB72017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TOTALE PKGS</w:t>
            </w:r>
          </w:p>
        </w:tc>
      </w:tr>
      <w:tr w:rsidRPr="00B81110" w:rsidR="00B81110" w:rsidTr="0024747D" w14:paraId="27C70504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71730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F9F6EB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5267F3F8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B81110" w:rsidP="0024747D" w:rsidRDefault="00B81110" w14:paraId="79074AA1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24747D" w14:paraId="46956D0C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9182E1E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Italian"/>
              </w:rPr>
              <w:t>GRAZIE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B81110" w:rsidP="00715523" w:rsidRDefault="00B81110" w14:paraId="4FADE933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B81110" w:rsidP="0024747D" w:rsidRDefault="00B81110" w14:paraId="5DD81B1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B81110" w:rsidR="00B81110" w:rsidP="00B81110" w:rsidRDefault="00B81110" w14:paraId="6D8537B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B81110" w:rsidTr="0024747D" w14:paraId="45A77600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2AB6E6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Italian"/>
              </w:rPr>
              <w:t xml:space="preserve">FIRMA DEL DESTINATARIO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 xml:space="preserve">______________________________________                        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Italian"/>
              </w:rPr>
              <w:t>www.yourorganizationwebsite.com</w:t>
            </w:r>
          </w:p>
        </w:tc>
      </w:tr>
    </w:tbl>
    <w:p w:rsidR="00534757" w:rsidP="00DB3258" w:rsidRDefault="00534757" w14:paraId="4466BB10" w14:textId="1701E07A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="00534757" w:rsidRDefault="00534757" w14:paraId="3E0D62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  <w:r>
        <w:rPr>
          <w:rFonts w:ascii="Century Gothic" w:hAnsi="Century Gothic" w:eastAsia="Times New Roman" w:cs="Arial"/>
          <w:b/>
          <w:bCs/>
          <w:color w:val="495241"/>
          <w:sz w:val="20"/>
          <w:szCs w:val="20"/>
          <w:lang w:val="Italian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534757" w:rsidTr="00F10510" w14:paraId="6672A932" w14:textId="77777777">
        <w:trPr>
          <w:trHeight w:val="2826"/>
        </w:trPr>
        <w:tc>
          <w:tcPr>
            <w:tcW w:w="10424" w:type="dxa"/>
          </w:tcPr>
          <w:p w:rsidRPr="00FF18F5" w:rsidR="00534757" w:rsidP="00F10510" w:rsidRDefault="00534757" w14:paraId="090C30C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534757" w:rsidP="00F10510" w:rsidRDefault="00534757" w14:paraId="33B76CF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34757" w:rsidP="00F10510" w:rsidRDefault="00534757" w14:paraId="1EDB846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534757" w:rsidP="00534757" w:rsidRDefault="00534757" w14:paraId="57D1DE32" w14:textId="77777777">
      <w:pPr>
        <w:rPr>
          <w:rFonts w:ascii="Century Gothic" w:hAnsi="Century Gothic"/>
        </w:rPr>
      </w:pPr>
    </w:p>
    <w:p w:rsidR="00534757" w:rsidP="00534757" w:rsidRDefault="00534757" w14:paraId="294607BF" w14:textId="77777777">
      <w:pPr>
        <w:rPr>
          <w:rFonts w:ascii="Century Gothic" w:hAnsi="Century Gothic"/>
        </w:rPr>
      </w:pPr>
    </w:p>
    <w:p w:rsidRPr="00B81110" w:rsidR="00DB3258" w:rsidP="00DB3258" w:rsidRDefault="00DB3258" w14:paraId="620FE645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DB3258" w:rsidSect="00B81110">
      <w:headerReference w:type="default" r:id="rId8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CDD7" w14:textId="77777777" w:rsidR="00534757" w:rsidRDefault="00534757" w:rsidP="00DB2412">
      <w:r>
        <w:separator/>
      </w:r>
    </w:p>
  </w:endnote>
  <w:endnote w:type="continuationSeparator" w:id="0">
    <w:p w14:paraId="602E91A7" w14:textId="77777777" w:rsidR="00534757" w:rsidRDefault="0053475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1317" w14:textId="77777777" w:rsidR="00534757" w:rsidRDefault="00534757" w:rsidP="00DB2412">
      <w:r>
        <w:separator/>
      </w:r>
    </w:p>
  </w:footnote>
  <w:footnote w:type="continuationSeparator" w:id="0">
    <w:p w14:paraId="5268F2F5" w14:textId="77777777" w:rsidR="00534757" w:rsidRDefault="0053475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57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57"/>
    <w:rsid w:val="00005410"/>
    <w:rsid w:val="000102CA"/>
    <w:rsid w:val="000707ED"/>
    <w:rsid w:val="000A78E0"/>
    <w:rsid w:val="00107566"/>
    <w:rsid w:val="00107A05"/>
    <w:rsid w:val="00165169"/>
    <w:rsid w:val="001A09C9"/>
    <w:rsid w:val="001E323E"/>
    <w:rsid w:val="00246934"/>
    <w:rsid w:val="0028063E"/>
    <w:rsid w:val="003E4F0D"/>
    <w:rsid w:val="00437607"/>
    <w:rsid w:val="00471C74"/>
    <w:rsid w:val="004937B7"/>
    <w:rsid w:val="004A2939"/>
    <w:rsid w:val="004C3FDE"/>
    <w:rsid w:val="00523965"/>
    <w:rsid w:val="00534757"/>
    <w:rsid w:val="00537BB1"/>
    <w:rsid w:val="005A42B5"/>
    <w:rsid w:val="0065609B"/>
    <w:rsid w:val="006A3315"/>
    <w:rsid w:val="006B16FF"/>
    <w:rsid w:val="00715523"/>
    <w:rsid w:val="0074716D"/>
    <w:rsid w:val="00781C86"/>
    <w:rsid w:val="00783541"/>
    <w:rsid w:val="0083365C"/>
    <w:rsid w:val="008D4D59"/>
    <w:rsid w:val="00930D1C"/>
    <w:rsid w:val="00942DA6"/>
    <w:rsid w:val="00985675"/>
    <w:rsid w:val="009C4C10"/>
    <w:rsid w:val="00A02960"/>
    <w:rsid w:val="00B34BE9"/>
    <w:rsid w:val="00B81110"/>
    <w:rsid w:val="00BC1A20"/>
    <w:rsid w:val="00BD4D25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74470F"/>
  <w15:docId w15:val="{2526E811-EE87-4DD4-9324-47935AAB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ECD09D-4754-4955-A228-15A5AC5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4d30d35ae53e53840a5024b9461e2352</Template>
  <TotalTime>0</TotalTime>
  <Pages>2</Pages>
  <Words>213</Words>
  <Characters>1218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