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F" w:rsidRDefault="008E35DF" w14:paraId="101BAEC1" w14:textId="6F7E577F">
      <w:pPr>
        <w:bidi w:val="false"/>
        <w:rPr>
          <w:rFonts w:ascii="Century Gothic" w:hAnsi="Century Gothic"/>
        </w:rPr>
      </w:pPr>
      <w:bookmarkStart w:name="_GoBack" w:id="0"/>
      <w:bookmarkEnd w:id="0"/>
    </w:p>
    <w:p w:rsidRPr="00824C33" w:rsidR="00677FA7" w:rsidP="00677FA7" w:rsidRDefault="000912B1" w14:paraId="110BD07F" w14:textId="6C4E3688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>MODELLO DI CRITERI DI GOVERNANCE DEI DATI</w:t>
      </w:r>
      <w:r w:rsidR="00F116D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ab/>
      </w:r>
      <w:r w:rsidR="00F116D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ab/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> </w:t>
      </w:r>
      <w:r w:rsidR="00F116D3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inline distT="0" distB="0" distL="0" distR="0" wp14:anchorId="648BDC30" wp14:editId="0F8EECBB">
            <wp:extent cx="2157220" cy="358365"/>
            <wp:effectExtent l="0" t="0" r="0" b="381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092" cy="36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719D" w:rsidR="00677FA7" w:rsidP="00677FA7" w:rsidRDefault="00677FA7" w14:paraId="0D4A5C53" w14:textId="77777777">
      <w:pPr>
        <w:bidi w:val="false"/>
        <w:rPr>
          <w:rFonts w:ascii="Century Gothic" w:hAnsi="Century Gothic"/>
          <w:sz w:val="15"/>
        </w:rPr>
      </w:pPr>
    </w:p>
    <w:p w:rsidR="00B45CBE" w:rsidP="008E35DF" w:rsidRDefault="00B45CBE" w14:paraId="78C49AD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Pr="00B45CBE" w:rsidR="00B45CBE" w:rsidTr="00565980" w14:paraId="1EA3D029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297611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Italian"/>
              </w:rPr>
              <w:t>DATA DI CREAZIONE</w:t>
            </w:r>
          </w:p>
        </w:tc>
        <w:tc>
          <w:tcPr>
            <w:tcW w:w="84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0912B1" w14:paraId="31943A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Italian"/>
              </w:rPr>
              <w:t>NOME CRITERIO</w:t>
            </w:r>
          </w:p>
        </w:tc>
      </w:tr>
      <w:tr w:rsidRPr="00B45CBE" w:rsidR="00B45CBE" w:rsidTr="00565980" w14:paraId="34857623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0D7589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71285D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565980" w14:paraId="0A1B47A5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7F11F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Italian"/>
              </w:rPr>
              <w:t>VERSIONE N.</w:t>
            </w:r>
          </w:p>
        </w:tc>
        <w:tc>
          <w:tcPr>
            <w:tcW w:w="84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6F4376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Italian"/>
              </w:rPr>
              <w:t>CREATO DA</w:t>
            </w:r>
          </w:p>
        </w:tc>
      </w:tr>
      <w:tr w:rsidRPr="00B45CBE" w:rsidR="00B45CBE" w:rsidTr="00565980" w14:paraId="0CA2A00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53983D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28829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328F5" w:rsidP="008E35DF" w:rsidRDefault="007328F5" w14:paraId="55E17C4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7328F5" w:rsidP="008E35DF" w:rsidRDefault="007328F5" w14:paraId="4669FD9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F60566" w:rsidP="00E36A71" w:rsidRDefault="000912B1" w14:paraId="6B339553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SFONDO</w:t>
      </w:r>
    </w:p>
    <w:p w:rsidRPr="000912B1" w:rsidR="000912B1" w:rsidP="000912B1" w:rsidRDefault="000912B1" w14:paraId="34F485D1" w14:textId="77777777">
      <w:pPr>
        <w:pStyle w:val="Header"/>
        <w:bidi w:val="false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5CB70908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23BE75B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0912B1" w:rsidP="000912B1" w:rsidRDefault="000912B1" w14:paraId="74E2550A" w14:textId="77777777">
      <w:pPr>
        <w:pStyle w:val="Header"/>
        <w:bidi w:val="false"/>
        <w:spacing w:line="276" w:lineRule="auto"/>
        <w:rPr>
          <w:rFonts w:ascii="Century Gothic" w:hAnsi="Century Gothic" w:cs="Arial"/>
          <w:b/>
          <w:noProof/>
          <w:color w:val="44546A" w:themeColor="text2"/>
          <w:szCs w:val="36"/>
        </w:rPr>
      </w:pPr>
    </w:p>
    <w:p w:rsidRPr="000912B1" w:rsidR="000912B1" w:rsidP="00E36A71" w:rsidRDefault="000912B1" w14:paraId="29E5585F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SCOPO DELLA POLITICA</w:t>
      </w:r>
    </w:p>
    <w:p w:rsidRPr="000912B1" w:rsidR="000912B1" w:rsidP="000912B1" w:rsidRDefault="000912B1" w14:paraId="5E7BF22D" w14:textId="77777777">
      <w:pPr>
        <w:pStyle w:val="Header"/>
        <w:bidi w:val="false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1B8EBCA7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540694F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Pr="000912B1" w:rsidR="000912B1" w:rsidP="000912B1" w:rsidRDefault="000912B1" w14:paraId="4DE8071E" w14:textId="77777777">
      <w:pPr>
        <w:pStyle w:val="Header"/>
        <w:bidi w:val="false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:rsidRPr="000912B1" w:rsidR="000912B1" w:rsidP="00E36A71" w:rsidRDefault="000912B1" w14:paraId="5965E96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AMBITO DI APPLICAZIONE DELLA POLITICA</w:t>
      </w:r>
    </w:p>
    <w:p w:rsidRPr="000912B1" w:rsidR="000912B1" w:rsidP="000912B1" w:rsidRDefault="000912B1" w14:paraId="35B91181" w14:textId="77777777">
      <w:pPr>
        <w:pStyle w:val="Header"/>
        <w:bidi w:val="false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3A8525B4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17E154F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0912B1" w:rsidP="000912B1" w:rsidRDefault="000912B1" w14:paraId="2104370B" w14:textId="77777777">
      <w:pPr>
        <w:pStyle w:val="Header"/>
        <w:bidi w:val="false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</w:p>
    <w:p w:rsidRPr="000912B1" w:rsidR="000912B1" w:rsidP="00E36A71" w:rsidRDefault="000912B1" w14:paraId="39C073D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REGOLE POLITICHE</w:t>
      </w:r>
    </w:p>
    <w:p w:rsidRPr="000912B1" w:rsidR="000912B1" w:rsidP="000912B1" w:rsidRDefault="000912B1" w14:paraId="2729E171" w14:textId="77777777">
      <w:pPr>
        <w:pStyle w:val="Header"/>
        <w:bidi w:val="false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F60566" w:rsidTr="00565980" w14:paraId="25367418" w14:textId="77777777">
        <w:trPr>
          <w:trHeight w:val="947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0CBA8512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ACCESSO AI DATI</w:t>
            </w:r>
          </w:p>
        </w:tc>
        <w:tc>
          <w:tcPr>
            <w:tcW w:w="84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6A8FAEE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60566" w:rsidR="00F60566" w:rsidTr="00565980" w14:paraId="68F0791C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351086D3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UTILIZZO DEI DATI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561118C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60566" w:rsidR="00F60566" w:rsidTr="00565980" w14:paraId="6C97791D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6C6319CF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INTEGRAZIONE DEI DATI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30E216F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60566" w:rsidR="00F60566" w:rsidTr="00565980" w14:paraId="7C50EB03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0A0E2BA6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INTEGRITÀ DEI DATI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5CAD382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694742" w:rsidP="008E35DF" w:rsidRDefault="00694742" w14:paraId="4754DC08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E36A71" w:rsidP="00E36A71" w:rsidRDefault="00E36A71" w14:paraId="1D8A082F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RUOLI / RESPONSABILITÀ</w:t>
      </w:r>
    </w:p>
    <w:p w:rsidRPr="000912B1" w:rsidR="00E36A71" w:rsidP="00E36A71" w:rsidRDefault="00E36A71" w14:paraId="5368AE6B" w14:textId="77777777">
      <w:pPr>
        <w:pStyle w:val="Header"/>
        <w:bidi w:val="false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E36A71" w:rsidTr="00565980" w14:paraId="75DA89C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E36A71" w:rsidP="00E05DDB" w:rsidRDefault="00E36A71" w14:paraId="71F813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RUOLO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E36A71" w:rsidP="00565980" w:rsidRDefault="00E36A71" w14:paraId="5509D919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RESPONSABILITÀ</w:t>
            </w:r>
          </w:p>
        </w:tc>
      </w:tr>
      <w:tr w:rsidRPr="00F60566" w:rsidR="00E36A71" w:rsidTr="00565980" w14:paraId="3DC00C6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BE5184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7EE1F6A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709404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0BA7C99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3EECA1D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637F216C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8F3736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E9E21B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78847B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1F3206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5D3C974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430FE56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0D8A540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EC5530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2C1E471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3E065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629FEB9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9C4F41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209A16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525ECC0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F6FCC2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33D5EDC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310ECA33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35A376B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1EF72AB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B2F6E3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6A71" w:rsidRDefault="00E36A71" w14:paraId="5B0D27CF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P="00565980" w:rsidRDefault="00565980" w14:paraId="22BD234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565980" w:rsidP="00565980" w:rsidRDefault="00565980" w14:paraId="4CFFA7B9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PROCESSO DI REVISIONE</w:t>
      </w:r>
    </w:p>
    <w:p w:rsidRPr="00565980" w:rsidR="00E36A71" w:rsidRDefault="00E36A71" w14:paraId="06D235E2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8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565980" w:rsidTr="00565980" w14:paraId="7BAF0A36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565980" w:rsidP="00565980" w:rsidRDefault="00565980" w14:paraId="4969D22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Pr="00565980" w:rsidR="00E36A71" w:rsidRDefault="00E36A71" w14:paraId="0527ABBD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</w:p>
    <w:p w:rsidRPr="000912B1" w:rsidR="00565980" w:rsidP="00565980" w:rsidRDefault="00565980" w14:paraId="5DF41759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RISORSE</w:t>
      </w:r>
    </w:p>
    <w:p w:rsidRPr="00565980" w:rsidR="00565980" w:rsidP="00565980" w:rsidRDefault="00565980" w14:paraId="7830992E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4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593"/>
      </w:tblGrid>
      <w:tr w:rsidRPr="00F60566" w:rsidR="00565980" w:rsidTr="00565980" w14:paraId="49F4A80D" w14:textId="77777777">
        <w:trPr>
          <w:trHeight w:val="1800"/>
        </w:trPr>
        <w:tc>
          <w:tcPr>
            <w:tcW w:w="11132" w:type="dxa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565980" w:rsidP="00565980" w:rsidRDefault="00565980" w14:paraId="7B717078" w14:textId="77777777">
            <w:pPr>
              <w:bidi w:val="false"/>
              <w:ind w:right="17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  <w:tr w:rsidRPr="00F60566" w:rsidR="00427D10" w:rsidTr="00565980" w14:paraId="2995E400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49DFC9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TIPO DI MATERIALE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293B3D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2593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60AEB6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POSIZIONE / LINK</w:t>
            </w:r>
          </w:p>
        </w:tc>
      </w:tr>
      <w:tr w:rsidRPr="00F60566" w:rsidR="00427D10" w:rsidTr="00565980" w14:paraId="58B5BAC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65896E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FA24A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00B33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E9F1694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4ECA4D5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204C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DA002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2CFBC56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0831D28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A6575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14D49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2523A1E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1D15D7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7FB25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8CEEB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1EA4372D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30823B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A4E1D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1C647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29A176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CE57F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B69AB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0FDF3F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1E6EF68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C81930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1F34D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DF09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70687B79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37B200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5879B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E593C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1E4B27F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355BB4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AFE89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1EA22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4448A284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RDefault="00565980" w14:paraId="318F8ADB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427D10" w:rsidP="00565980" w:rsidRDefault="00565980" w14:paraId="6ACEB26C" w14:textId="77777777">
      <w:pPr>
        <w:pStyle w:val="Header"/>
        <w:numPr>
          <w:ilvl w:val="0"/>
          <w:numId w:val="2"/>
        </w:numPr>
        <w:bidi w:val="false"/>
        <w:spacing w:line="276" w:lineRule="auto"/>
        <w:ind w:left="630" w:hanging="54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CONTATTI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4275"/>
        <w:gridCol w:w="4168"/>
      </w:tblGrid>
      <w:tr w:rsidRPr="00F60566" w:rsidR="00565980" w:rsidTr="00565980" w14:paraId="01EBFFE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2E0037" w:rsidRDefault="00565980" w14:paraId="169FC2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NOME &amp; TITOLO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2E0037" w:rsidRDefault="00565980" w14:paraId="09ED37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565980" w:rsidRDefault="00565980" w14:paraId="6C75E556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E-MAIL</w:t>
            </w:r>
          </w:p>
        </w:tc>
      </w:tr>
      <w:tr w:rsidRPr="00F60566" w:rsidR="00565980" w:rsidTr="00565980" w14:paraId="1423232B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55C58E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6FC4E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8515B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8A9C4B7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308D1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46C6E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ECCFA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711E120A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33EC7B5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245AB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5D6EB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6A3762F2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9A6F0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47113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10CFC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7663731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69DBC35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EE2D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4E5A39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055C3FF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60424F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AF008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58AFE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39C3424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454CB8A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B547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238D7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A68A379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12D191A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CCE80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921A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032EEB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B54408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5A3B96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3AFABD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DBCC8F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7CFBCFC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35E9F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40231A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7D10" w:rsidP="00427D10" w:rsidRDefault="00427D10" w14:paraId="6E75859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P="00565980" w:rsidRDefault="00565980" w14:paraId="2D93BD7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565980" w:rsidP="00565980" w:rsidRDefault="00565980" w14:paraId="17D93C27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Italian"/>
        </w:rPr>
        <w:t>DEFINIZIONI / TERMINOLOGIA</w:t>
      </w:r>
    </w:p>
    <w:p w:rsidRPr="000912B1" w:rsidR="00565980" w:rsidP="00565980" w:rsidRDefault="00565980" w14:paraId="03E5728C" w14:textId="77777777">
      <w:pPr>
        <w:pStyle w:val="Header"/>
        <w:bidi w:val="false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565980" w:rsidTr="00565980" w14:paraId="2F24529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E05DDB" w:rsidRDefault="00565980" w14:paraId="146818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TERMINE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565980" w:rsidRDefault="00565980" w14:paraId="7874AD2B" w14:textId="77777777">
            <w:pPr>
              <w:bidi w:val="false"/>
              <w:ind w:right="17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Italian"/>
              </w:rPr>
              <w:t>DEFINIZIONE</w:t>
            </w:r>
          </w:p>
        </w:tc>
      </w:tr>
      <w:tr w:rsidRPr="00F60566" w:rsidR="00565980" w:rsidTr="00565980" w14:paraId="718788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1F8244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39BF8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0F9D19E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794188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077E33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3C896D2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18F74D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26E4C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BD1F07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F2D10D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7EECC1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9A018C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2001E51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03BF36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779D0D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6DE2828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25B62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00C017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74E4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12040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619ACE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27A115B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9CBA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415109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620AF21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58F6ED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65980" w:rsidRDefault="00565980" w14:paraId="072AA9EF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RDefault="00565980" w14:paraId="0AC5DBF7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Italian"/>
        </w:rPr>
        <w:br w:type="page"/>
      </w:r>
    </w:p>
    <w:p w:rsidR="0050025C" w:rsidRDefault="0050025C" w14:paraId="639457AA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P="008E35DF" w:rsidRDefault="00F60566" w14:paraId="4CF3F2C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694742" w:rsidP="008E35DF" w:rsidRDefault="00694742" w14:paraId="45B62E03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694742" w:rsidP="008E35DF" w:rsidRDefault="00694742" w14:paraId="791001E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9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Pr="008E35DF" w:rsidR="008E3501" w:rsidTr="008E3501" w14:paraId="2F8B8DB6" w14:textId="77777777">
        <w:trPr>
          <w:trHeight w:val="2379"/>
        </w:trPr>
        <w:tc>
          <w:tcPr>
            <w:tcW w:w="10890" w:type="dxa"/>
          </w:tcPr>
          <w:p w:rsidRPr="008E35DF" w:rsidR="008E35DF" w:rsidP="005C2189" w:rsidRDefault="008E35DF" w14:paraId="7624F7F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8E35DF" w:rsidP="005C2189" w:rsidRDefault="008E35DF" w14:paraId="0348C54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:rsidRDefault="008E35DF" w14:paraId="19C4D77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E35DF" w:rsidR="008E35DF" w:rsidP="008E35DF" w:rsidRDefault="008E35DF" w14:paraId="17C84B8C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:rsidRDefault="008E35DF" w14:paraId="7A06F7D2" w14:textId="77777777">
      <w:pPr>
        <w:jc w:val="center"/>
        <w:rPr>
          <w:rFonts w:ascii="Century Gothic" w:hAnsi="Century Gothic"/>
        </w:rPr>
      </w:pPr>
    </w:p>
    <w:p w:rsidR="00FF017E" w:rsidP="001A79C7" w:rsidRDefault="00FF017E" w14:paraId="785E3BCE" w14:textId="77777777">
      <w:pPr>
        <w:jc w:val="center"/>
        <w:rPr>
          <w:rFonts w:ascii="Century Gothic" w:hAnsi="Century Gothic"/>
        </w:rPr>
      </w:pPr>
    </w:p>
    <w:p w:rsidRPr="008E35DF" w:rsidR="00FF017E" w:rsidP="00FF017E" w:rsidRDefault="00FF017E" w14:paraId="52294C3D" w14:textId="77777777">
      <w:pPr>
        <w:rPr>
          <w:rFonts w:ascii="Century Gothic" w:hAnsi="Century Gothic"/>
        </w:rPr>
      </w:pPr>
    </w:p>
    <w:sectPr w:rsidRPr="008E35DF" w:rsidR="00FF017E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4202" w14:textId="77777777" w:rsidR="000A7F54" w:rsidRDefault="000A7F54" w:rsidP="00677FA7">
      <w:r>
        <w:separator/>
      </w:r>
    </w:p>
  </w:endnote>
  <w:endnote w:type="continuationSeparator" w:id="0">
    <w:p w14:paraId="0F44D335" w14:textId="77777777" w:rsidR="000A7F54" w:rsidRDefault="000A7F54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2A48" w14:textId="77777777" w:rsidR="000A7F54" w:rsidRDefault="000A7F54" w:rsidP="00677FA7">
      <w:r>
        <w:separator/>
      </w:r>
    </w:p>
  </w:footnote>
  <w:footnote w:type="continuationSeparator" w:id="0">
    <w:p w14:paraId="7130704F" w14:textId="77777777" w:rsidR="000A7F54" w:rsidRDefault="000A7F54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170" w:hanging="360"/>
      </w:pPr>
    </w:lvl>
    <w:lvl w:ilvl="2" w:tplc="0409001B" w:tentative="1">
      <w:start w:val="1"/>
      <w:numFmt w:val="upp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upperLetter"/>
      <w:lvlText w:val="%5."/>
      <w:lvlJc w:val="left"/>
      <w:pPr>
        <w:ind w:left="3330" w:hanging="360"/>
      </w:pPr>
    </w:lvl>
    <w:lvl w:ilvl="5" w:tplc="0409001B" w:tentative="1">
      <w:start w:val="1"/>
      <w:numFmt w:val="upp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upperLetter"/>
      <w:lvlText w:val="%8."/>
      <w:lvlJc w:val="left"/>
      <w:pPr>
        <w:ind w:left="5490" w:hanging="360"/>
      </w:pPr>
    </w:lvl>
    <w:lvl w:ilvl="8" w:tplc="0409001B" w:tentative="1">
      <w:start w:val="1"/>
      <w:numFmt w:val="upperRoman"/>
      <w:lvlText w:val="%9."/>
      <w:lvlJc w:val="right"/>
      <w:pPr>
        <w:ind w:left="6210" w:hanging="180"/>
      </w:pPr>
    </w:lvl>
  </w:abstractNum>
  <w:abstractNum w:abstractNumId="3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4" w15:restartNumberingAfterBreak="0">
    <w:nsid w:val="4983777E"/>
    <w:multiLevelType w:val="hybridMultilevel"/>
    <w:tmpl w:val="2E8ABB96"/>
    <w:lvl w:ilvl="0" w:tplc="04090019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5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54"/>
    <w:rsid w:val="0000409B"/>
    <w:rsid w:val="000160A9"/>
    <w:rsid w:val="00052930"/>
    <w:rsid w:val="00055E5B"/>
    <w:rsid w:val="000912B1"/>
    <w:rsid w:val="000A7F54"/>
    <w:rsid w:val="000B697D"/>
    <w:rsid w:val="000E261F"/>
    <w:rsid w:val="000F03DC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B46F2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77FA7"/>
    <w:rsid w:val="00694742"/>
    <w:rsid w:val="00706C99"/>
    <w:rsid w:val="007328F5"/>
    <w:rsid w:val="00733CA6"/>
    <w:rsid w:val="007559A4"/>
    <w:rsid w:val="00771709"/>
    <w:rsid w:val="007B2390"/>
    <w:rsid w:val="007C2C7D"/>
    <w:rsid w:val="00824C33"/>
    <w:rsid w:val="0085108D"/>
    <w:rsid w:val="008A25EC"/>
    <w:rsid w:val="008A2FC6"/>
    <w:rsid w:val="008B6BF7"/>
    <w:rsid w:val="008B7DE0"/>
    <w:rsid w:val="008E3501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A66050"/>
    <w:rsid w:val="00B11042"/>
    <w:rsid w:val="00B45CBE"/>
    <w:rsid w:val="00B4719D"/>
    <w:rsid w:val="00BB0252"/>
    <w:rsid w:val="00C664F7"/>
    <w:rsid w:val="00C67DC0"/>
    <w:rsid w:val="00C7188D"/>
    <w:rsid w:val="00CC60F2"/>
    <w:rsid w:val="00CE4457"/>
    <w:rsid w:val="00CF5560"/>
    <w:rsid w:val="00D26BDF"/>
    <w:rsid w:val="00D61EA0"/>
    <w:rsid w:val="00DB5AA5"/>
    <w:rsid w:val="00DC3E2D"/>
    <w:rsid w:val="00E103BE"/>
    <w:rsid w:val="00E36A71"/>
    <w:rsid w:val="00EA34CE"/>
    <w:rsid w:val="00EB3C48"/>
    <w:rsid w:val="00EB5481"/>
    <w:rsid w:val="00ED5054"/>
    <w:rsid w:val="00F0143E"/>
    <w:rsid w:val="00F116D3"/>
    <w:rsid w:val="00F320CE"/>
    <w:rsid w:val="00F60566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320D67"/>
  <w15:docId w15:val="{9A733BA5-B7F5-4025-ADC9-D6A4778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55E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17&amp;utm_language=IT&amp;utm_source=integrated+content&amp;utm_campaign=/policy-and-procedure-templates&amp;utm_medium=ic+data+governance+policy+37117+word+it&amp;lpa=ic+data+governance+policy+37117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EA6459-F39A-403B-B67C-3B110C79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1415d0ddcebb0f71cf3b13edf54c1ecf</Template>
  <TotalTime>0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2021-05-06T14:46:00Z</dcterms:created>
  <dcterms:modified xsi:type="dcterms:W3CDTF">2021-05-06T14:46:00Z</dcterms:modified>
</cp:coreProperties>
</file>