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1F2" w:rsidR="00F569CF" w:rsidP="00C55EFE" w:rsidRDefault="00B004B0" w14:paraId="4019E44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>FOGLIO DI LAVORO DEL BUDGET DI COSTRUZIONE</w:t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 w:rsidR="00E175F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                     </w:t>
      </w:r>
      <w:r w:rsidR="00E175FA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2C3A55DA" wp14:editId="3F8495F9">
            <wp:extent cx="2441649" cy="338841"/>
            <wp:effectExtent l="0" t="0" r="0" b="4445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09" cy="3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C6F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              </w:t>
      </w:r>
    </w:p>
    <w:tbl>
      <w:tblPr>
        <w:tblW w:w="11456" w:type="dxa"/>
        <w:tblLook w:val="04A0" w:firstRow="1" w:lastRow="0" w:firstColumn="1" w:lastColumn="0" w:noHBand="0" w:noVBand="1"/>
      </w:tblPr>
      <w:tblGrid>
        <w:gridCol w:w="4051"/>
        <w:gridCol w:w="1508"/>
        <w:gridCol w:w="338"/>
        <w:gridCol w:w="4051"/>
        <w:gridCol w:w="1508"/>
      </w:tblGrid>
      <w:tr w:rsidRPr="00B004B0" w:rsidR="00B004B0" w:rsidTr="00B004B0" w14:paraId="169CB038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3C57C6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NOME DEL LAVORO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004B0" w:rsidR="00B004B0" w:rsidP="00B004B0" w:rsidRDefault="00B004B0" w14:paraId="0E61FC0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 xml:space="preserve"> DATA APPT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00EB0B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2E9E7FA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TELEFONO DI LAVORO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1194DA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IMPOSTATO DA</w:t>
            </w:r>
          </w:p>
        </w:tc>
      </w:tr>
      <w:tr w:rsidRPr="00B004B0" w:rsidR="00B004B0" w:rsidTr="00B004B0" w14:paraId="3924EA1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42111B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53B143E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28654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65DCD7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7A03BD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7E1C279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583480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LUOGO DI LAVORO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004B0" w:rsidR="00B004B0" w:rsidP="00B004B0" w:rsidRDefault="00B004B0" w14:paraId="7124C9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 xml:space="preserve"> ORA APPT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B525CC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1BF450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1C89AA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004B0" w:rsidR="00B004B0" w:rsidTr="00B004B0" w14:paraId="7681D8C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AEE72A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58B12A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FAD46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557BC011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STIMA TOTALE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78438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2302C7" w14:paraId="2B04F7F9" w14:textId="77777777">
        <w:trPr>
          <w:trHeight w:val="179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E66C2A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7476C7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A18262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B7CB72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A8B3F3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004B0" w:rsidR="00B004B0" w:rsidTr="00B004B0" w14:paraId="506BF116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78A9E0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ATTIVITÀ / ELEMENTO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2824CDE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 xml:space="preserve"> TOTALE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6FC4A1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37B279F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ATTIVITÀ / ELEMENTO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004B0" w:rsidR="00B004B0" w:rsidP="00B004B0" w:rsidRDefault="00B004B0" w14:paraId="54FEDC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 xml:space="preserve"> TOTALE </w:t>
            </w:r>
          </w:p>
        </w:tc>
      </w:tr>
      <w:tr w:rsidRPr="00B004B0" w:rsidR="00B004B0" w:rsidTr="00B004B0" w14:paraId="4FA573D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2302C7" w:rsidRDefault="00B004B0" w14:paraId="580CBAE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CUCINA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7B6BD91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373E34D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2302C7" w:rsidRDefault="00B004B0" w14:paraId="3FE3F7B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SOGGIORNO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27A3BD6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6690C2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95A59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Accessoristica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A34AF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23000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69C651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Accessoristica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8DECCF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BEE5E0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2702E1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Posti a sedere aggiuntivi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4937A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8E258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3E78C4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Posti a sedere aggiuntivi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A18FEA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89974C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29A1B1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Spazio di archiviazione aggiuntivo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D0D440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0F6924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E55DB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Spazio di archiviazione aggiuntivo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EC50D3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F44A19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2213F1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Backsplash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07D746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7E745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0E5853B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Lettore Blu-Ray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D902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CA3DDD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6F8D0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26AC2C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4C054F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1896D4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03281A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9789CE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58297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E0B9E5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EC551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52E3176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Tavolino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D04BA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32ADE9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327879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Seggiole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E8A28A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546D60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98E97D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Demolizione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E63511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AF54D3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1EA9E44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Controsoffitti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6A846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0A855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44EEE41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BB146C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3F01EE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FA0C3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Piastrelle decorative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585450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4B4F88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DB0141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7005C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7E723F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DDE7DD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Demolizione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B8DF5C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01B6D6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3740B72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Tabelle finali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8BFFA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A9AB7E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95AF9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Lavastoviglie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221426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0FDC3D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24EAEB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F91E21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978BBD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C8E4AA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9D2967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EE292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452C07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 da pavimento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51E60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3F6088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7CBD2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1524C2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D3F114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786F71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FC0D69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C2A5E1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60B2AF9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206E7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DE5798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0774EF9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C1928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C85DBD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0688A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 da pavimento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59DAF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D64626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F1EF8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Lampade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23EC1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FDC09A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65001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651AF2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6B8EE2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4F95A5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AF2CE2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A097BA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76A66A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Tritarifiuti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7F1674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31472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27692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Sdraio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9E67A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25DDD5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8D9889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C5ACBC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24926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5B49863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Divanetto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EAF33A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01676E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6024C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Isola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13C71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6ECA01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EC675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Outlet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E8D5C3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249027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8DC511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7208D2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6D484C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51F5F4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Reclinabile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39F53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196C5B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5F01E4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Microonde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7C6EA5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519671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A93F8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Scaffalatura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9AB743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8A4EC3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02ACB0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Sistemi Organizzativi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4BAA59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76EEB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755B79F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Sofà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162DC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3F4979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A077D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Outlet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C61EC4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3B2F5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37A699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Sistema audio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A308F4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172AE6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9675F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Forno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DC1089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17237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65B9DD6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Lettore di streaming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66EBD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9F72CF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79A0A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Dispensa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B9C27D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0B16D9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1C6DD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Interruttori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53128C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FB99CA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6A85178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idraulico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EE4BC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82A3E1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079CA3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TV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F2B6B2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19319C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EBC112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Forniture idrauliche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FEA03F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FA7FB6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A65110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Supporto TV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24B65F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C27041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34FF2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Gamma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D106B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A0AA87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65EEA1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EB18A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4FF088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FD5890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Frigorifero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DF5B5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636E91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399ABF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967FA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5C87AD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6F80B1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Abbassa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4CDA9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0E986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29C877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A915D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6DD949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71E07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Interruttori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60A72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9DD69A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E2BF91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800197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ABFEC1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1D994A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Tavolo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CC08A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1877F6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662F3F7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DA1FEF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EB98FE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FD08FA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Ventilazione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F2327E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2BF5C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23E3E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8E7C6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ECDEA3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FD32E7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3AA94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20A039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4539330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E66F4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BB7381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C9FA8A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415287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ABE405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FB7EF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E5F5E7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96EF36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EEFD42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1AA911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78C1C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052102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E63E5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7B96FB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07D13F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974624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0EBB6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DC461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1D79D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4B8391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1FFF2E2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B9B297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A92D8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5E87B22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6C9BF2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EC58F8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A7287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6BCDF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6CD6B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18F97A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CBAA1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01D494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C1F8AE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120927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9A0A5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330160C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6EB68B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3B6878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E916B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BDCDD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31F22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C86150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EE21E7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2302C7" w14:paraId="17EFB551" w14:textId="77777777">
        <w:trPr>
          <w:trHeight w:val="133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C7B166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917094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3CC4B9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F7D263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F2EF81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004B0" w:rsidR="00B004B0" w:rsidTr="00B004B0" w14:paraId="6F0F3C46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2302C7" w:rsidRDefault="00B004B0" w14:paraId="620B91A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BAGNO 1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70E0B55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799075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2302C7" w:rsidRDefault="002302C7" w14:paraId="44BAAA6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BAGNO 2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48292F7A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D21AF4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6884B4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Accessoristica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5BCDA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920F08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FB88A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Accessoristica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5976C4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E3883F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704E9F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Spazio di archiviazione aggiuntivo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344D2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23F2FD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D1BD0E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Spazio di archiviazione aggiuntivo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F2A20C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23B4AA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92B05A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Backsplash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28596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9DCAF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23EE6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Backsplash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2181DC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0996B0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67AB25E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Recinti per bagni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BDA2C3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BDE37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70DCC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Recinti per bagni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7764D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DB87ED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8AC8A4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Apparecchi da bagno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E423E6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E60E9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6E9FB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Apparecchi da bagno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95DC7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04A464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19E784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Tappetini da bagno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1DBC6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7559B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3A44F6E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Tappetini da bagno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2C0FA2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EA9736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C77A30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4B751F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7CF35C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34F327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04EEB6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7DFC12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45BE38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Controsoffitti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D96C5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C3115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21E89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Controsoffitti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887414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4C223E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E0265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Piastrelle decorative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CEA0E9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A3D886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5A7767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Piastrelle decorative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478AE4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7095E9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46E8D7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Demolizione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DA2D6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B1668D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5C18E5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Demolizione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D7FB32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12B8EC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D7EF59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AA06B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754C8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AA664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C764B1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70A478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3F11C8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84A9B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14B0D4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74A723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E0D15C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DF5B4C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06772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BAC952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6E352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9F088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BB6C6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49CAAE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562474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F8AE74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ED84AD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6ABBFA1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87611F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C38A9C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955BFF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 da pavimento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9B1D1A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5C5B2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C4EDB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 da pavimento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840E25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DE2AB8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44D626A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69511E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FDCD13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5520B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78E6C6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1B84A3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BDA2AC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BA840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0B8B2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89761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28920B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8C6A49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260516D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Armadietto dei medicinali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C4A530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A5F34D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17AF0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Armadietto dei medicinali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45700C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16F833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7A539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Outlet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88F6B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10908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29D380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Outlet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47BEE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C36416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3E097B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idraulico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CD6586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60AEC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3C216B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idraulico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91315B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C37B29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878511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Forniture idrauliche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ACC4B3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A6EE8C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BE50C1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Forniture idrauliche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D0E64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8F63D1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1FCAD1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Cabine doccia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2C6828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48A92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6324B0F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Cabine doccia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1A6D99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0014A5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993516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Apparecchi doccia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3A6F4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70827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EEB598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Apparecchi doccia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5D5A40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8C8F93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7C8D201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Abbassa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D1475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4ECD8C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2D4497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Abbassa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B6911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6871DF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10E32D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Interruttori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8C2075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6A1C57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7214D1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Interruttori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397EDB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B6C508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18960F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Gabinetto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FD33D9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5EEF7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6B9584E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Gabinetto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217859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12B8EB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55991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Barre asciugamani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840E1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C1338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87426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Barre asciugamani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AF1969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03CE9D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1F0E538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Vanità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3A6339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A16C6E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6D986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Vanità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21AFBD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CE7DC0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BE3721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Ventilazione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F9C8A7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377B95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30EF3F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Ventilazione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FB2E4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3686FC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05F0B7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ECD18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D4212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AC94FF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80C857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45F008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8943D4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A003B9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5FAE56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5404AB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E7EDF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B27986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2302C7" w:rsidRDefault="00B004B0" w14:paraId="7BA3C2F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47C214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91571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6B57A0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B17CD3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FD98CB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90FA6A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87A18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EFF8F8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3D322B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8CBDC9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021B9A" w14:paraId="03462E51" w14:textId="77777777">
        <w:trPr>
          <w:trHeight w:val="9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7F8A4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8CD54B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836EF3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E8477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AED78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004B0" w:rsidR="00B004B0" w:rsidTr="00B004B0" w14:paraId="64865EBC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2302C7" w:rsidRDefault="00B004B0" w14:paraId="366B8EB3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CAMERA DA LETTO 1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574E487D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13FBD9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355A714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CAMERA DA LETTO 2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69B875A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2B6684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1ED2E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Accessoristica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324C7F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5191BA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F46172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Accessoristica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EF406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984ED4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ACC2CD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Spazio di archiviazione aggiuntivo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5E1DA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4854DA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900F98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Spazio di archiviazione aggiuntivo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5708AA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E3E8AE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B8ED1B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1106A6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DCE636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1C867E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04691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B30792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6064A8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Struttura letto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08EC6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0687B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362D7C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Struttura letto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1FC68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36BD1C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2DA419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Ufficio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B6C1D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DC5F83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ECF9F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Ufficio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E1B968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8F791A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1A5B935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63128F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6FE08F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AABA9A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6983A0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882A5D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C9CD0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Cassettiera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6FE381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1BBA4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69DC9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Cassettiera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E4E9A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329BD4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4720D4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 armadio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176409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097C0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8D25F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 armadio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9A1E7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806E0E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634E57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Armadio Infissi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F726CA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3BE20D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FFE0B4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Armadio Infissi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004824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2822C2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AEF6C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Armadio Interno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E193E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98C017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B21F4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Armadio Interno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0A4EF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15A899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6E56C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Demolizione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A798B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3F95F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0DA6C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Demolizione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693060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31387C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195E34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Scrivania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E1BDA4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D92F9F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A8D51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Scrivania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A75C50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DD0331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F4C19D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588D4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D4C38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012A58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6650DD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48800D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743DD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19E1E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A0537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52813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D79CB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760145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0962D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C6F78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B6765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8A956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355A32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80175F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7BF9F27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ED8F39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406A31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DAB16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78442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59738E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B18A4F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B7D255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B0F636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864978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61598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012A02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056F845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Lampade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2349F7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7D6C2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4F7E30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Lampade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4CE795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A4A872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7595E66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2B5FF0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B0472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4A3A7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56C642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0D778F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382FC7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Materasso / Box Springs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BFF758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24D825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28EB89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Materasso / Box Springs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84D844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79A2B9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547B2C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Specchi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AA1840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15312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AFF724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Specchi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4D0C17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57CAB0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086753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Comodini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14C0F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DF035A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3461F0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Comodini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420482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BA3BB7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1ABA017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Outlet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CD7D8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FAC9E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C499C0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Outlet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EF442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EF43C1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35C771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Interruttori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D5073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275B6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8DD17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Interruttori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4CA46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4C621C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5AB21A3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DA4A45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041A1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0D13A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5ACE4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BA33C2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200A494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5AAD46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5A4686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F4665E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AC110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47B117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04727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4B09A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625BB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092949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25C281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964A5C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205AAA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13A83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CDB2E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F9CD1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E29170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4650A0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537CA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86F1DE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9DB5D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F99C44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90CA0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38E1F1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33DCF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54128F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FCD7A1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8D200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B616C8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2D3376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E4B5BD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C103B6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5C48E0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0897C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5810CC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2FA453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5C007A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961A62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2311F5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18CCE6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1D8532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E17579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063F726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B15B9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B6EF88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B4117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B2D90C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DF1A31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2302C7" w:rsidRDefault="00B004B0" w14:paraId="608812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F2845D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70B7A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E7031E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1380A5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52BCD6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2302C7" w:rsidRDefault="00B004B0" w14:paraId="4A0B84D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6F54A1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B27F71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74044E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79FB69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6D02E96" w14:textId="77777777">
        <w:trPr>
          <w:trHeight w:val="305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C74353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129A94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64F50F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BE22DE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F08FC9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004B0" w:rsidR="00B004B0" w:rsidTr="00B004B0" w14:paraId="3D0D7194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3B980DA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CORRIDOI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534FAAD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25A9DCD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5964A02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ESTERNO, PORTICI E PONTI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0461F55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7C24A9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7CB215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Costruzione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6CAF9F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3E57AF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5ABFD1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Tende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21982F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1FB1EC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3B495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Elettrico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1DD880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AB91B8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A62352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Ventilatore da soffitto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49EFA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6C6A69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9D80AE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0267D7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FA7DDE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5F9A09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Seggiole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491C1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77EF48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DF25D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 da pavimento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5E8A64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93F8A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5A3888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Forniture per l'edilizia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DBA84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307612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C78739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3F7C57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36057D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217214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costruzione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C65A8B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D64C7B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D27172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Tavolini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FB0AC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7C664D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11763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Elettrico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94A2B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634A6B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E4E523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Immagazzinamento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DB5755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563E8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4D457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Focolare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12C93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2CDD52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CEBD73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EABA5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A07873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DDB716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mobili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69AFC4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3001C7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D767E4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5D726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9DDE27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046482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Cuscini per mobili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34AAD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3597EC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64FFA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552D6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5F86B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63B93D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Vele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6A4979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98ACB7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B61BE8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FD850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8862C3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E5A54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Griglia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A751A9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B1167D3" w14:textId="77777777">
        <w:trPr>
          <w:trHeight w:val="341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CAC19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1688B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2BF55E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14F4E0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Grondaie, pluviali e aree di drenaggio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A71CEA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0E2E38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5C8F9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A0DC4F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D49251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A20F7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DD1B3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4C8CC93" w14:textId="77777777">
        <w:trPr>
          <w:trHeight w:val="343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B3F4C5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6609C7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35E780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A2FDB1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Dipingere 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8F4074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F8053F8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265CCE5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ATTICO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5164962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AE13900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D547E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Patii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D945B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F24B61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922429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Elettrico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2623BB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D994AE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CDC141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1FC17A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9DC74A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E6A68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330F51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83680D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DFA898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Copertura del portico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F7A174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1CB454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973434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HVAC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5E86E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0E14C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E50E7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Unità di calore portatili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0C85E0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75B836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E2E54E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Isolamento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27B98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A8F9E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2CA8D4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Inferriata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F9AF9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A1E90B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CCDC5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Immagazzinamento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D28A98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BFC51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9DAC9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Salotto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982CD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ECB4CF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1A1678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Sistemi di ventilazione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80DC41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3279D1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1C237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Tavolini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2E4638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FC9EEE9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8559E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7AA2E6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6C2271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1626D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Marciapiedi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8195B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232D05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0DF260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BC2BC0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8B418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00CB8A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Raccordo / Mattone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315463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3EA977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26F943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D94D59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1D21D9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4C6759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Macchia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C99D0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027B41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9C092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BB8B1E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78D5A9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4D8EF6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Oscillazioni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165241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9A2E0F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E33E5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7ED3E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37752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3AC369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Tabelle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0B6A34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FA0A781" w14:textId="77777777">
        <w:trPr>
          <w:trHeight w:val="343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89E2FF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7A2D95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D78CA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E08FF6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ombrelli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A3ADF9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DBB07B8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1146DF40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SCANTINATO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66EF567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6D5FB1D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A0F4B1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Agenti atmosferici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7C1B7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C8CB78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B24164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Elettrico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276918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9BADB8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08506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A5C93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62E846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D68E6D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C6CC68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40935F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068D1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03CC3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6B5F04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19938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HVAC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E224EB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532110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CC417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9D4E08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69060D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CCEF8A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Isolamento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B2709D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3B18D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D7F96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2AD89E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72261A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BE131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Immagazzinamento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940DA7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80AFD2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89D76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BE8A5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0292BBB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D089C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Sistemi di ventilazione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E6234D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892967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AA2419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DBA53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47EBE5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67F5F8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F80998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38EC7E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798C0E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A2DA77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FB39672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D58492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EFC00B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4B43D4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19EB9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136003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6C460A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79F8A6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E8D55F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F2839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52E04B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178EA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CBCDE16" w14:textId="77777777">
        <w:trPr>
          <w:trHeight w:val="305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6BCE9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859460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3E0590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0C43D4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36ECD0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FB33E0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4A0C99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7623FE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F3B6F6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62D38A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FE42D8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9DF97FC" w14:textId="77777777">
        <w:trPr>
          <w:trHeight w:val="305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A5E7B6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5B15D4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0539F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313C74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8D1F63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004B0" w:rsidR="00B004B0" w:rsidTr="00B004B0" w14:paraId="50BCC063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71D68FF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CAMERA BONUS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4F5EB6E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F9B753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09ED7D48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LAVANDERIA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76EBD7A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D9C244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42D821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Accessoristica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0E463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4DB591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DF58BD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Mobili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00291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E7D807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A2927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Posti a sedere aggiuntivi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7E842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4466B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CA87A1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661516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CC743F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FB7169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Spazio di archiviazione aggiuntivo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DEAC7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2FACE0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ABEB3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Materiali di carpenteria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0F4DCC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95AA5B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38659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di falegnameria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42390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37925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995419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Costruzione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E010C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41AE6D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59507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Tavolino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13B2FF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6AC1F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43A921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Essiccatoio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60335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01B1A9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717BA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Demolizione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454D12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4E8C9D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19517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Elettrico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FB078E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9D0089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AD9246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756205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E2387C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41D369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FC3E90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F545E49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CE6482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Manodopera elettrica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96B86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D07E7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33DBB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Materiali elettrici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242FF9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53AFA17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2B1D7D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Elettronica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BB2D56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6B0EED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CC8722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0D0CC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092C85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2994D2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Tabelle finali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E3284E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321456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E70057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 da pavimento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A8D7A2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4B5991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A1C53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Inventario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BB2872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AF7D94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15676A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D125E3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294EDE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5BE957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Tappeti da pavimento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B77EF9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32F17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0ABF49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FD2BC7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5F5E82F9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676CA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6320B2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38E190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0643D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Lavoro idraulico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0A970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1A1D5F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7D377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6A9C78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A585E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B1B560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Materiali idraulici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2BF58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DF25E2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8997BF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Lampade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33628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FBF417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73EE5D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Immagazzinamento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305509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6526781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612736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CE1241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4321D4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19A43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Tavolo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6159DC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504674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259B10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Outlet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5E857F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D8482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FA01EF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Tegola 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CD07A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25BA4F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4FB40B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Salotto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5EFC87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AE93D7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0E8C5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Installazione di piastrelle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CE2C2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590BD3D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0D415B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Scaffalatura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3519E5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D3444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931D4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Lavello di utilità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7BBAAB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82877C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CB8C51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Interruttori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76F08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9AFD3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95CDA0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Ventilazione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A2428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5CE54A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38758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A512BA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70453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BF3DCB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5681A8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C5D99A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793747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7EE90B7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D68F0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DCE024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Rondella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33968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25B6DE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DDB79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7E0404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10DACF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4B178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Rivestimenti per 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75AD2F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9FEA10A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893DE4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BC24B6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7D304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56A609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D09549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05F1A5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874A5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E10E54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939A79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3E040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D2786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9C2C529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B82468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FD8C1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9907D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71D9E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1655845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8A5DCE5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012A1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5CFF21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5860F6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30AAA9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B3FC64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94744D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E180DE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1BD9AF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929137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07DDB6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F9CB1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333FEC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E2835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78D207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C227D2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226E19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8A8EA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4BD0945D" w14:textId="77777777">
        <w:trPr>
          <w:trHeight w:val="343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CC2D2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91110D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4EBF30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17A9855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D6D793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004B0" w:rsidR="00B004B0" w:rsidTr="00B004B0" w14:paraId="5C4AC02A" w14:textId="77777777">
        <w:trPr>
          <w:trHeight w:val="343"/>
        </w:trPr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1BD89C03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MISTO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004B0" w:rsidR="00B004B0" w:rsidP="00B004B0" w:rsidRDefault="00B004B0" w14:paraId="5FE5EBF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129A4A8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442926A8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GARAGE E STRUTTURE AGGIUNTIVE</w:t>
            </w:r>
          </w:p>
        </w:tc>
        <w:tc>
          <w:tcPr>
            <w:tcW w:w="15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004B0" w:rsidR="00B004B0" w:rsidP="00B004B0" w:rsidRDefault="00B004B0" w14:paraId="79BCD52B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FA9AE3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ABAFAA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Funzionalità di sicurezza aggiuntive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22F9C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79403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44477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 d'ingresso aggiuntive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1A8B16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E738DB4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B8CE42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Sistemi di allarme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71A39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41856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4C67C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Sistemi di porte automatiche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DAA6F0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65AD805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2102AE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Rilevatori di CO2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149B03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2F9E3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798B3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Elettrico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8321DC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3CF75383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4C2229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Citofoni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592A8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766260D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72A03E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Pavimenti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1E5839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0D93A06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74B9F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Serrature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B416C0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07DA3A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A14B0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Porte da garage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6D191F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5F7EAD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893BF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Rilevatori di fumo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72F7B0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39036A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E8C8B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Illuminazione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50E2558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7251549C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2FA23C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13BA76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8918B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2964E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Contenitori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3B6023F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1DA2CDC0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3527CB4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2AD23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7320A0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35B6F88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Pareti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768E19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0E39E19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9BBF0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9FAD0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7613635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60D7D14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Finestre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5283AF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380DD18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5734F5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25C0057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529DA5B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04EBBD1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62C10F9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05E60C1F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21AE9A2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425C284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6482E7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D07E2F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004B0" w:rsidR="00B004B0" w:rsidP="00B004B0" w:rsidRDefault="00B004B0" w14:paraId="029AC0E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004B0" w:rsidR="00B004B0" w:rsidTr="00B004B0" w14:paraId="242AFDCE" w14:textId="77777777">
        <w:trPr>
          <w:trHeight w:val="343"/>
        </w:trPr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656BC4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004B0" w:rsidR="00B004B0" w:rsidP="00B004B0" w:rsidRDefault="00B004B0" w14:paraId="7257846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04B0" w:rsidR="00B004B0" w:rsidP="00B004B0" w:rsidRDefault="00B004B0" w14:paraId="228023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28EAB0B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004B0" w:rsidR="00B004B0" w:rsidP="00B004B0" w:rsidRDefault="00B004B0" w14:paraId="4E8A214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B004B0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B004B0" w:rsidP="00B004B0" w:rsidRDefault="00B004B0" w14:paraId="205781FC" w14:textId="77777777">
      <w:pPr>
        <w:bidi w:val="false"/>
        <w:rPr>
          <w:rFonts w:ascii="Century Gothic" w:hAnsi="Century Gothic"/>
          <w:b/>
        </w:rPr>
      </w:pPr>
    </w:p>
    <w:p w:rsidR="00021B9A" w:rsidP="00803022" w:rsidRDefault="00021B9A" w14:paraId="58225239" w14:textId="77777777">
      <w:pPr>
        <w:bidi w:val="false"/>
        <w:jc w:val="center"/>
        <w:rPr>
          <w:rFonts w:ascii="Century Gothic" w:hAnsi="Century Gothic"/>
          <w:b/>
        </w:rPr>
      </w:pPr>
    </w:p>
    <w:p w:rsidR="00021B9A" w:rsidP="00803022" w:rsidRDefault="00021B9A" w14:paraId="37B93EF5" w14:textId="77777777">
      <w:pPr>
        <w:bidi w:val="false"/>
        <w:jc w:val="center"/>
        <w:rPr>
          <w:rFonts w:ascii="Century Gothic" w:hAnsi="Century Gothic"/>
          <w:b/>
        </w:rPr>
      </w:pPr>
    </w:p>
    <w:p w:rsidR="00021B9A" w:rsidP="00803022" w:rsidRDefault="00021B9A" w14:paraId="58B10635" w14:textId="77777777">
      <w:pPr>
        <w:bidi w:val="false"/>
        <w:jc w:val="center"/>
        <w:rPr>
          <w:rFonts w:ascii="Century Gothic" w:hAnsi="Century Gothic"/>
          <w:b/>
        </w:rPr>
      </w:pPr>
    </w:p>
    <w:p w:rsidR="00021B9A" w:rsidP="00803022" w:rsidRDefault="00021B9A" w14:paraId="1A480ADB" w14:textId="77777777">
      <w:pPr>
        <w:bidi w:val="false"/>
        <w:jc w:val="center"/>
        <w:rPr>
          <w:rFonts w:ascii="Century Gothic" w:hAnsi="Century Gothic"/>
          <w:b/>
        </w:rPr>
      </w:pPr>
    </w:p>
    <w:p w:rsidRPr="00803022" w:rsidR="00803022" w:rsidP="00803022" w:rsidRDefault="00803022" w14:paraId="58D520BD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Italian"/>
        </w:rPr>
        <w:t>DISCONOSCIMENTO</w:t>
      </w:r>
    </w:p>
    <w:p w:rsidRPr="00803022" w:rsidR="00803022" w:rsidP="00803022" w:rsidRDefault="00803022" w14:paraId="0355E0CF" w14:textId="77777777">
      <w:pPr>
        <w:bidi w:val="false"/>
        <w:rPr>
          <w:rFonts w:ascii="Century Gothic" w:hAnsi="Century Gothic"/>
        </w:rPr>
      </w:pPr>
    </w:p>
    <w:p w:rsidRPr="00B004B0" w:rsidR="00C55EFE" w:rsidP="00B004B0" w:rsidRDefault="00803022" w14:paraId="109E1921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03022" w:rsidP="00152249" w:rsidRDefault="00803022" w14:paraId="1C36B5BF" w14:textId="77777777">
      <w:pPr>
        <w:tabs>
          <w:tab w:val="left" w:pos="3718"/>
        </w:tabs>
      </w:pPr>
    </w:p>
    <w:p w:rsidR="00803022" w:rsidP="00152249" w:rsidRDefault="00803022" w14:paraId="79E7210C" w14:textId="77777777">
      <w:pPr>
        <w:tabs>
          <w:tab w:val="left" w:pos="3718"/>
        </w:tabs>
      </w:pPr>
    </w:p>
    <w:p w:rsidR="00803022" w:rsidP="00152249" w:rsidRDefault="00803022" w14:paraId="32EBC032" w14:textId="77777777">
      <w:pPr>
        <w:tabs>
          <w:tab w:val="left" w:pos="3718"/>
        </w:tabs>
      </w:pPr>
    </w:p>
    <w:p w:rsidR="00803022" w:rsidP="00152249" w:rsidRDefault="00803022" w14:paraId="19391B4D" w14:textId="77777777">
      <w:pPr>
        <w:tabs>
          <w:tab w:val="left" w:pos="3718"/>
        </w:tabs>
      </w:pPr>
    </w:p>
    <w:p w:rsidR="00803022" w:rsidP="00152249" w:rsidRDefault="00803022" w14:paraId="3ED92A58" w14:textId="77777777">
      <w:pPr>
        <w:tabs>
          <w:tab w:val="left" w:pos="3718"/>
        </w:tabs>
      </w:pPr>
    </w:p>
    <w:sectPr w:rsidR="00803022" w:rsidSect="00FF0C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0816" w14:textId="77777777" w:rsidR="00EE045E" w:rsidRDefault="00EE045E" w:rsidP="004C6C01">
      <w:r>
        <w:separator/>
      </w:r>
    </w:p>
  </w:endnote>
  <w:endnote w:type="continuationSeparator" w:id="0">
    <w:p w14:paraId="0510E531" w14:textId="77777777" w:rsidR="00EE045E" w:rsidRDefault="00EE045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E52BF" w14:textId="77777777" w:rsidR="00EE045E" w:rsidRDefault="00EE045E" w:rsidP="004C6C01">
      <w:r>
        <w:separator/>
      </w:r>
    </w:p>
  </w:footnote>
  <w:footnote w:type="continuationSeparator" w:id="0">
    <w:p w14:paraId="71FD3749" w14:textId="77777777" w:rsidR="00EE045E" w:rsidRDefault="00EE045E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5E"/>
    <w:rsid w:val="00017D11"/>
    <w:rsid w:val="00021B9A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02C7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39D1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004B0"/>
    <w:rsid w:val="00B20BFE"/>
    <w:rsid w:val="00B22AA4"/>
    <w:rsid w:val="00B30812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3500"/>
    <w:rsid w:val="00D57248"/>
    <w:rsid w:val="00D73EEA"/>
    <w:rsid w:val="00DA2E06"/>
    <w:rsid w:val="00DE2996"/>
    <w:rsid w:val="00DF4D73"/>
    <w:rsid w:val="00DF5FC8"/>
    <w:rsid w:val="00E131A3"/>
    <w:rsid w:val="00E175FA"/>
    <w:rsid w:val="00E51764"/>
    <w:rsid w:val="00E94791"/>
    <w:rsid w:val="00EA753E"/>
    <w:rsid w:val="00EE045E"/>
    <w:rsid w:val="00EE56C3"/>
    <w:rsid w:val="00F03613"/>
    <w:rsid w:val="00F17AD3"/>
    <w:rsid w:val="00F2225C"/>
    <w:rsid w:val="00F569CF"/>
    <w:rsid w:val="00F67D5B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0CB58"/>
  <w15:docId w15:val="{4C2E4D41-04E6-4F5D-B351-48B9DA1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B0"/>
    <w:rPr>
      <w:color w:val="954F72"/>
      <w:u w:val="single"/>
    </w:rPr>
  </w:style>
  <w:style w:type="paragraph" w:styleId="msonormal0" w:customStyle="1">
    <w:name w:val="msonormal"/>
    <w:basedOn w:val="Normal"/>
    <w:rsid w:val="00B004B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</w:rPr>
  </w:style>
  <w:style w:type="paragraph" w:styleId="xl65" w:customStyle="1">
    <w:name w:val="xl65"/>
    <w:basedOn w:val="Normal"/>
    <w:rsid w:val="00B004B0"/>
    <w:pPr>
      <w:spacing w:before="100" w:beforeAutospacing="1" w:after="100" w:afterAutospacing="1"/>
    </w:pPr>
    <w:rPr>
      <w:rFonts w:ascii="Times New Roman" w:hAnsi="Times New Roman" w:eastAsia="Times New Roman" w:cs="Times New Roman"/>
      <w:b/>
      <w:bCs/>
    </w:rPr>
  </w:style>
  <w:style w:type="paragraph" w:styleId="xl66" w:customStyle="1">
    <w:name w:val="xl66"/>
    <w:basedOn w:val="Normal"/>
    <w:rsid w:val="00B004B0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7" w:customStyle="1">
    <w:name w:val="xl67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68" w:customStyle="1">
    <w:name w:val="xl68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69" w:customStyle="1">
    <w:name w:val="xl69"/>
    <w:basedOn w:val="Normal"/>
    <w:rsid w:val="00B004B0"/>
    <w:pP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2" w:customStyle="1">
    <w:name w:val="xl72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xl73" w:customStyle="1">
    <w:name w:val="xl73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4" w:customStyle="1">
    <w:name w:val="xl74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B004B0"/>
    <w:pPr>
      <w:spacing w:before="100" w:beforeAutospacing="1" w:after="100" w:afterAutospacing="1"/>
    </w:pPr>
    <w:rPr>
      <w:rFonts w:ascii="Times New Roman" w:hAnsi="Times New Roman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8" w:customStyle="1">
    <w:name w:val="xl78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9" w:customStyle="1">
    <w:name w:val="xl79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0" w:customStyle="1">
    <w:name w:val="xl80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1" w:customStyle="1">
    <w:name w:val="xl81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2" w:customStyle="1">
    <w:name w:val="xl82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8" w:space="0"/>
        <w:right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3" w:customStyle="1">
    <w:name w:val="xl83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4" w:customStyle="1">
    <w:name w:val="xl84"/>
    <w:basedOn w:val="Normal"/>
    <w:rsid w:val="00B004B0"/>
    <w:pPr>
      <w:pBdr>
        <w:top w:val="single" w:color="BFBFBF" w:sz="4" w:space="0"/>
        <w:left w:val="single" w:color="BFBFBF" w:sz="4" w:space="7"/>
        <w:right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5" w:customStyle="1">
    <w:name w:val="xl85"/>
    <w:basedOn w:val="Normal"/>
    <w:rsid w:val="00B004B0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6" w:customStyle="1">
    <w:name w:val="xl86"/>
    <w:basedOn w:val="Normal"/>
    <w:rsid w:val="00B004B0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7" w:customStyle="1">
    <w:name w:val="xl87"/>
    <w:basedOn w:val="Normal"/>
    <w:rsid w:val="00B004B0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8" w:customStyle="1">
    <w:name w:val="xl88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9" w:customStyle="1">
    <w:name w:val="xl89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0" w:customStyle="1">
    <w:name w:val="xl90"/>
    <w:basedOn w:val="Normal"/>
    <w:rsid w:val="00B004B0"/>
    <w:pPr>
      <w:pBdr>
        <w:top w:val="single" w:color="BFBFBF" w:sz="4" w:space="0"/>
        <w:left w:val="single" w:color="BFBFBF" w:sz="4" w:space="7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1" w:customStyle="1">
    <w:name w:val="xl91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2" w:customStyle="1">
    <w:name w:val="xl92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93" w:customStyle="1">
    <w:name w:val="xl93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94" w:customStyle="1">
    <w:name w:val="xl94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5" w:customStyle="1">
    <w:name w:val="xl95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6" w:customStyle="1">
    <w:name w:val="xl96"/>
    <w:basedOn w:val="Normal"/>
    <w:rsid w:val="00B004B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55&amp;utm_language=IT&amp;utm_source=integrated+content&amp;utm_campaign=/construction-budget-templates&amp;utm_medium=ic+construction+budget+worksheet+37055+word+it&amp;lpa=ic+construction+budget+worksheet+37055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c635913c496edd2598983b9685023541</Template>
  <TotalTime>0</TotalTime>
  <Pages>2</Pages>
  <Words>844</Words>
  <Characters>4815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2021-05-06T14:47:00Z</dcterms:created>
  <dcterms:modified xsi:type="dcterms:W3CDTF">2021-05-06T14:47:00Z</dcterms:modified>
</cp:coreProperties>
</file>