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1856" w:rsidR="002E1856" w:rsidP="005130BF" w:rsidRDefault="00295890" w14:paraId="204E02D8" w14:textId="77777777">
      <w:pPr>
        <w:pStyle w:val="p1"/>
        <w:bidi w:val="false"/>
        <w:ind w:left="-90"/>
        <w:rPr>
          <w:rFonts w:ascii="Century Gothic" w:hAnsi="Century Gothic"/>
          <w:b/>
          <w:color w:val="538135" w:themeColor="accent6" w:themeShade="BF"/>
          <w:sz w:val="28"/>
        </w:rPr>
      </w:pPr>
      <w:bookmarkStart w:name="_GoBack" w:id="0"/>
      <w:bookmarkEnd w:id="0"/>
      <w:r w:rsidRPr="002E1856">
        <w:rPr>
          <w:rFonts w:ascii="Century Gothic" w:hAnsi="Century Gothic" w:cs="Arial"/>
          <w:b/>
          <w:noProof/>
          <w:color w:val="538135" w:themeColor="accent6" w:themeShade="BF"/>
          <w:sz w:val="48"/>
          <w:szCs w:val="36"/>
          <w:lang w:val="Italian"/>
        </w:rPr>
        <w:drawing>
          <wp:anchor distT="0" distB="0" distL="114300" distR="114300" simplePos="0" relativeHeight="251669504" behindDoc="0" locked="0" layoutInCell="1" allowOverlap="1" wp14:editId="3308FBB4" wp14:anchorId="3A4CE564">
            <wp:simplePos x="0" y="0"/>
            <wp:positionH relativeFrom="column">
              <wp:posOffset>5495620</wp:posOffset>
            </wp:positionH>
            <wp:positionV relativeFrom="paragraph">
              <wp:posOffset>0</wp:posOffset>
            </wp:positionV>
            <wp:extent cx="1315220" cy="294648"/>
            <wp:effectExtent l="0" t="0" r="0" b="0"/>
            <wp:wrapThrough wrapText="bothSides">
              <wp:wrapPolygon edited="0"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856" w:rsidR="002E1856">
        <w:rPr>
          <w:rFonts w:ascii="Century Gothic" w:hAnsi="Century Gothic"/>
          <w:b/>
          <w:color w:val="538135" w:themeColor="accent6" w:themeShade="BF"/>
          <w:sz w:val="28"/>
          <w:lang w:val="Italian"/>
        </w:rPr>
        <w:t>ELENCO DI CONTROLLO DETTAGLIATO PER LE COSTRUZIONI COMMERCIALI</w:t>
      </w:r>
    </w:p>
    <w:p w:rsidRPr="007C0AB0" w:rsidR="00F569CF" w:rsidP="005130BF" w:rsidRDefault="002E1856" w14:paraId="6BCFD815" w14:textId="77777777">
      <w:pPr>
        <w:tabs>
          <w:tab w:val="left" w:pos="3117"/>
        </w:tabs>
        <w:bidi w:val="false"/>
        <w:ind w:left="-90"/>
        <w:rPr>
          <w:rFonts w:ascii="Century Gothic" w:hAnsi="Century Gothic" w:cs="Arial"/>
          <w:b/>
          <w:noProof/>
          <w:color w:val="A5A5A5" w:themeColor="accent3"/>
          <w:sz w:val="32"/>
          <w:szCs w:val="36"/>
        </w:rPr>
      </w:pPr>
      <w:r>
        <w:rPr>
          <w:rFonts w:ascii="Century Gothic" w:hAnsi="Century Gothic" w:cs="Arial"/>
          <w:b/>
          <w:noProof/>
          <w:color w:val="A5A5A5" w:themeColor="accent3"/>
          <w:sz w:val="32"/>
          <w:szCs w:val="36"/>
          <w:lang w:val="Italian"/>
        </w:rPr>
        <w:tab/>
      </w:r>
    </w:p>
    <w:tbl>
      <w:tblPr>
        <w:tblW w:w="10960" w:type="dxa"/>
        <w:tblInd w:w="-104" w:type="dxa"/>
        <w:tblLook w:val="04A0" w:firstRow="1" w:lastRow="0" w:firstColumn="1" w:lastColumn="0" w:noHBand="0" w:noVBand="1"/>
      </w:tblPr>
      <w:tblGrid>
        <w:gridCol w:w="4260"/>
        <w:gridCol w:w="1160"/>
        <w:gridCol w:w="1160"/>
        <w:gridCol w:w="3000"/>
        <w:gridCol w:w="1380"/>
      </w:tblGrid>
      <w:tr w:rsidRPr="005130BF" w:rsidR="005130BF" w:rsidTr="005130BF" w14:paraId="1910770C" w14:textId="77777777">
        <w:trPr>
          <w:trHeight w:val="38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FA17FA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IMPRESA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1AA5A2C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PREPARATO DA</w:t>
            </w:r>
          </w:p>
        </w:tc>
        <w:tc>
          <w:tcPr>
            <w:tcW w:w="13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4F52082D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ID PROGETTO</w:t>
            </w:r>
          </w:p>
        </w:tc>
      </w:tr>
      <w:tr w:rsidRPr="005130BF" w:rsidR="005130BF" w:rsidTr="005130BF" w14:paraId="2FB9A2DF" w14:textId="77777777">
        <w:trPr>
          <w:trHeight w:val="42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3D2E4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AE2BE7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D703CE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130BF" w:rsidR="005130BF" w:rsidTr="005130BF" w14:paraId="62013F25" w14:textId="77777777">
        <w:trPr>
          <w:trHeight w:val="380"/>
        </w:trPr>
        <w:tc>
          <w:tcPr>
            <w:tcW w:w="658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FA9FEDA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E INDIRIZZO DEL SITO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37A2FA17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CLIENTE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026118CE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DATTERO</w:t>
            </w:r>
          </w:p>
        </w:tc>
      </w:tr>
      <w:tr w:rsidRPr="005130BF" w:rsidR="005130BF" w:rsidTr="005130BF" w14:paraId="7D1BCC76" w14:textId="77777777">
        <w:trPr>
          <w:trHeight w:val="420"/>
        </w:trPr>
        <w:tc>
          <w:tcPr>
            <w:tcW w:w="6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E06401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96AFC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9F93F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130BF" w:rsidR="005130BF" w:rsidTr="005130BF" w14:paraId="192EB06E" w14:textId="77777777">
        <w:trPr>
          <w:trHeight w:val="380"/>
        </w:trPr>
        <w:tc>
          <w:tcPr>
            <w:tcW w:w="4260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2E7FBE42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LAVORO SVOLTO</w:t>
            </w:r>
          </w:p>
        </w:tc>
        <w:tc>
          <w:tcPr>
            <w:tcW w:w="232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5B2B95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DI COMPLETAMENTO</w:t>
            </w:r>
          </w:p>
        </w:tc>
        <w:tc>
          <w:tcPr>
            <w:tcW w:w="43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647C8CB4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LAVORO SVOLTO</w:t>
            </w:r>
          </w:p>
        </w:tc>
      </w:tr>
      <w:tr w:rsidRPr="005130BF" w:rsidR="005130BF" w:rsidTr="005130BF" w14:paraId="6EDF90C4" w14:textId="77777777">
        <w:trPr>
          <w:trHeight w:val="420"/>
        </w:trPr>
        <w:tc>
          <w:tcPr>
            <w:tcW w:w="426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333A0A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2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464F7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8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62C2FF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152249" w:rsidP="005130BF" w:rsidRDefault="00152249" w14:paraId="11C1B122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4022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66F372C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EB51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45850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LAVORO COMPLETATO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B1EF1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 CONTRATTO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D1354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INFORMAZIONI AGGIUNTIVE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99D69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COSTO EST. AL DI FUORI DEL CONTRATTO</w:t>
            </w:r>
          </w:p>
        </w:tc>
      </w:tr>
      <w:tr w:rsidRPr="005130BF" w:rsidR="005130BF" w:rsidTr="005130BF" w14:paraId="52DA150D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486B2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E79D4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2C7E4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49A88C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22625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6C80E7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4DFC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279E8FD9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13666E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RECEPTION / INGRESSO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BB11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34B417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7BEE92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A754F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1830F1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2BE5BD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044CE3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0143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1FD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PARETI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F4A7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65D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C380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2AF6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93064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DF03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7C076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A7C6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84A6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TAGLIARE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E939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5407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A788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353D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7CDA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F2C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2C5D29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D7EC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0C3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ZOCCOLATURA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DCD5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859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120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26BE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5BAE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5292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ED9528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2C34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B0B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DIPINGERE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12FA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FAD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12B7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710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3DE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DB9B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EB303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3F5C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C6F7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CARTA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300D8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8964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ECAE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BFD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5DDF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4A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6CB90A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4A36D2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9F8F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PAVIMENTI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4AE7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9E27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6CBB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5A6D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2CD8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8B37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E385C1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78AF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FC5B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BATTISCOPA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3EFC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481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A3E3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4A13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E7AF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3F6C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CC4E00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332E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7216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FINESTRE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C756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623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DB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D2B4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755FD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F0E6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439182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7D447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CC13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VETRO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0D2C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7293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90BE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39F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7431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9961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CC61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D609B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3BAA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18AC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94D3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8429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2AA2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9DFF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6F3EB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9325B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9654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4272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SERRATURE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2DD9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1046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611D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668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94F7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72A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12267C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FAC8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F593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SOFFITTO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379F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B6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70C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39B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D5039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C8A30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B33BD2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F343C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7B51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FFF3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A73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C49B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8F10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7576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D091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32F3B7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EB97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17FF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INTERRUTTORI DI 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A8F0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2EAB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509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8B1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29DB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CF565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5DE0A4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60A10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86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PRESE ELETTRICHE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5774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1E93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068B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952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7490C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7B1B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18F2C3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23E30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E3C4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PRESE TELEFONICHE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E31A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9AD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7F0A3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1A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3172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7915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44D1F3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9F24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9AE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PORTA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EEE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4455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A12E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EAC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ECCAC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F028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2C2E94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B468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38A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RICEZIONE DELLA POSTA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FBE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FAFB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7E0C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AF57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B72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EE23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E36FB6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C67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27C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SEGNALETICA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AE3C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4332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AEB34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303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7C146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24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D905CB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586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118A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SEGNALETICA DI EMERGENZA / DIDATTICA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FB4A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5F86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A6A5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7CD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21B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ADA49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22DEB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40F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741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DIRECTORY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9000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66B8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AF76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409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C919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D395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178B88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316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7903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BUILT-IN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9A32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88EC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D833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EF9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EDC3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7A937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A31E5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4B69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27E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INTERRUTTORI ASCENSORE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E0F1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A259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46A2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DD6F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5FAD3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7F2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8C86A4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4FEA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EDDD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INGRESSO ASCENSORE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5888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8CF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FEFD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5A03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886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DFB8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653E1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1EA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B3DF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9B0B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1C10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C4A0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368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D073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801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080773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0EB1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290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C30BB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82F5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0845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4F41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9DE8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E168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E06F9B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B6A7B2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028E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1D26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6B76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B906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175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3591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292F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0BFDDB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A72C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75BD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EB1E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0534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B1A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E057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80D9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31FCE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10E02C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8BCD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199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53B7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AF0E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D123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3DB7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E35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15B0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0FBFDD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8DA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F1E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E53E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AF8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1255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77E3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6472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032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</w:tbl>
    <w:p w:rsidR="005130BF" w:rsidP="005130BF" w:rsidRDefault="005130BF" w14:paraId="0E46B5E5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38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3CD2D453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49BCDB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D509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LAVORO COMPLETATO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488742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 CONTRATTO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08110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INFORMAZIONI AGGIUNTIVE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1710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COSTO EST. AL DI FUORI DEL CONTRATTO</w:t>
            </w:r>
          </w:p>
        </w:tc>
      </w:tr>
      <w:tr w:rsidRPr="005130BF" w:rsidR="005130BF" w:rsidTr="005130BF" w14:paraId="44B0BB39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7F2844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6CC4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6881F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F3506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5561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68EC4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E1989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14B06BE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B0B49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SERVIZI IGIENICI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B1B44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019BC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4E82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D037A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5130BF" w:rsidRDefault="005130BF" w14:paraId="396D23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B025C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210E52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7BD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A76A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PARETI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A340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ECBF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7549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950F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8665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BD4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471A4F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3348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7177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TAGLIARE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F1D1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F334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A43E4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9F3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DE51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DF02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33C8EC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D1F44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9597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ZOCCOLATURA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8F2E9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DB0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9623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ED5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F9BD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DE24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91C898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3E3A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4CA1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DIPINGERE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E2F0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208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BB39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8793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4004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23D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029F672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6D461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AC34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CARTA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56AC3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C897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5C2C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9A4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CBB7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3C4B8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89A45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4E058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9E75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PAVIMENTI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314C2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6F6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22E80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0B79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3508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91C7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7D9923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170DB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1CC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BATTISCOPA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6DD7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F290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D8BBC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8B1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80CAF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A8B2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810908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0CA5B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47D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FINESTRE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8E740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95AB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AF387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9EAF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1AF1C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F7A2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6E8553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859A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7208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VETRO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FACE0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38E3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F8711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C39E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3AF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D1C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56A2E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1A14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81B2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SPECCHI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B883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B31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972A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44A9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222C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444A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E8E03D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9640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2C3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34DF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65F2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0EEE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D1A7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1E3D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2D51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0BA570A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36AA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293E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SERRATURE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5758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E19F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BBCA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58FF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3FF5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AC5E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6EB7B9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9FC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3CA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SOFFITTO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5E6F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ECCE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C83B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9F10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4488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2405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865E72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2F120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8912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964E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4E54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501F2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CA02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DFBF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D2C1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7C63AA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6299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B692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INTERRUTTORI DI 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2F5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A38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1E8A1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8FD9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D8846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0E83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F6C55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4E3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5C30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PRESE ELETTRICHE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C29E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520F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3278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8A7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6E36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3856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B60F2A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2896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30D0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VENTILAZIONE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CC5E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43F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19FF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7415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7633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7FB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2C8A6F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4981D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66C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ABBASSA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774C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1DB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DCE5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4C23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082C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AF512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7DC171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A70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7DBA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ACQUA CORRENTE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76C81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CB0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C071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D838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FE937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0CEC9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583F0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FC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C60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SERVIZI IGIENICI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D5F2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D2B9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B2F3C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3F2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F419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52E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D8B367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B61E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ABD1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ORINATOI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9CBA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A8C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06F3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CA4F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855FC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DA6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136CE6F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B41EF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486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IMPIANTO IDRAULICO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7E92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D4A6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13A4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A2CE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CCA2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F7E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58BD92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9A1F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C05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DIVISORI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3E1BC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1A0A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00127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65DC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B701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BEFA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3050DE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16A6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0BD2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CESTINI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4D2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6E94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55A0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0D30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B13E3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CB1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EAFC0F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F20A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BD0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VANITÀ / SCAFFALE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00BC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403A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08A2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4F6A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C629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C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97F6E9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789C26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F3D5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DISPENSER SAPONE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7652C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61FE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67E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3897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2587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460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5855F3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8C2B5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C8C6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DISPENSER IGIENIZZANTE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84E0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A907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8903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3C9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6BD9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A52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E67D50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A2C7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BD0F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DISPENSER ASCIUGAMANI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099B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9179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9F065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7F7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8062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DE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F15155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63AA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849B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UNITÀ DI ASCIUGATURA DELLE MANI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5224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43E7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605FF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29B1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D78DC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BA1DC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2F0CCB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E16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73FC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DISTRIBUTORE DI PRODOTTI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BAFF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E0A9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C04D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5C97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1C9F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2B44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04C6E1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E9F12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D638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FASCIATOIO / UNITÀ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4E92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C8E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138A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BB65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341C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32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B84B75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82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69F8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SEGNALETICA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7EDF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618C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23D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2D3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02E6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6129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4F8DE3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7A03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F5A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BUILT-IN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76D32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35AE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8302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165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8D226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271F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6D0085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71AD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A8E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9A4EF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9595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9D6A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1B80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41411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DD59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D7A623C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DD5F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A2C6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AC61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05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8ECE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9631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05B7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0F2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E0FFA1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17890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F023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930A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0AF4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6375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03F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4D104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9D63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9E4AF8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F9AF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DB14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ADA3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531B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54E7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9A7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CA54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23DD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1E3A0D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2F1D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80D0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C1F8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57B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1CC0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0A0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227F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767E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</w:tbl>
    <w:p w:rsidR="005130BF" w:rsidP="005130BF" w:rsidRDefault="005130BF" w14:paraId="549DB869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6D1B0E5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1B874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5C5483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LAVORO COMPLETATO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13B1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 CONTRATTO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3BEE2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INFORMAZIONI AGGIUNTIVE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0D0DFF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COSTO EST. AL DI FUORI DEL CONTRATTO</w:t>
            </w:r>
          </w:p>
        </w:tc>
      </w:tr>
      <w:tr w:rsidRPr="005130BF" w:rsidR="005130BF" w:rsidTr="005130BF" w14:paraId="40AB33EA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20252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E3661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74E9C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D561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F988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9046F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A2D23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B13997C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02F365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AREA UFFICIO GENERALE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7D99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713D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A5A21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EC6DA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4DC488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7A7CA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2A3E94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9F3FE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713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PARETI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24C95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0478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7D8E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D902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31C6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936C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6C7AE5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5398C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3E4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TAGLIARE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1BA4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8502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9C76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2657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FC3F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F7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656D84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78EF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0CA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ZOCCOLATURA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F835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22ED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FEF9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522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CA5D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66444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6A3221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B3C5E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BC0B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DIPINGERE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2186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3A06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E1C1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00D8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8182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7F0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43FAB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5FA9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0757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CARTA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AFA2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0034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F32B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A9A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3D4A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686D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8A6EC2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B4F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BD9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PAVIMENTI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5F90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3AFE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4126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80EF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60BD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6BB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669D20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E3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11F6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BATTISCOPA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1DB1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D8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E29D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EBA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23B0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4388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1C1275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AB7D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F12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FINESTRE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4847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F12D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6D65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99D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7E34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9E58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B488DE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0EBB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EC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VETRO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2993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0513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CC81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96FE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9EC6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2EDFB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565BF5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79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627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DEE2F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11A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BD69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744E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FBF2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88AD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C375EB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6996D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CB84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SERRATURE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69F56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C7BA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4DC6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CFF2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AA02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343D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472A4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33A96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9C95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SOFFITTO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720EC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276E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DA00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401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72D01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024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0124FE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7E9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307F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A304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441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023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1A6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9B8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FB9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E57427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90E6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F141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INTERRUTTORI DI 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7128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39AE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DA0D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69E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1482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E3A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046859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9EF6E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71C9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PRESE ELETTRICHE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4114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224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EE2D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7C3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2D2E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5F7C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65C94D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7EC1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E268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PRESE TELEFONICHE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BEBB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CE6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9C99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AF4B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F3D3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5C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7EFA1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65F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4143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PORTA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C4FF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7A38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C8BE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4BC2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36798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4772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00141C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214AC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F07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MOBILI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0A6E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4882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C97A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6739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561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B037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62BFE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453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644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SEGNALETICA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EE68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3437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460A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07FE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C506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9F2A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E82C2D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E193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3A9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SEGNALETICA DI EMERGENZA / DIDATTICA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11C1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4536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14DB8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F49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C8F6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FFB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2FFFBD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97991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DACA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BUILT-IN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F975B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877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1F8C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4C9E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72DE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DF06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B5D05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6DA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A985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ARMADI / APPENDIABITI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762A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8F4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4066F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554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E732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8932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22B12E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A04E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E42F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CALORE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F768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7973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52B9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C43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B2F0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BCCD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8F0720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8022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603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CONDIZIONATORE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DA0A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857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8E98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6F10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E6D7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DA0B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3B188F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531CF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8BA9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VENTILAZIONE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542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E172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EF3D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1A0D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9777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D90C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7374B8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DFADE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1FC9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83A3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2DD6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96D0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BC2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1255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59C7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44EA5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58ED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9A67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83D2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29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96E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C223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6E866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419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986D80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391C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54A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01A6B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AA6C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5081D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4EAA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E396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200C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BD337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1942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3B0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4165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E5D4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0487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BE14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32D7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7677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CBFF1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FC674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11CE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2CE7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B777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78CB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1DF8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DA4C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B5A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</w:tbl>
    <w:p w:rsidR="005130BF" w:rsidP="005130BF" w:rsidRDefault="005130BF" w14:paraId="7A90875F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0C28E43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15A632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3DB4E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LAVORO COMPLETATO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F662B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 CONTRATTO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7DAEE3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INFORMAZIONI AGGIUNTIVE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954FA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COSTO EST. AL DI FUORI DEL CONTRATTO</w:t>
            </w:r>
          </w:p>
        </w:tc>
      </w:tr>
      <w:tr w:rsidRPr="005130BF" w:rsidR="005130BF" w:rsidTr="005130BF" w14:paraId="41A55295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7C752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54ACD1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4FF34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D98F7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05188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2DDFB1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F7B3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56003781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E5DE2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CORRIDOI / CORRIDOI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2D6FB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C6C1B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A63AA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8D6B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5857EEF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77FB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5169C7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5E272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10F4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PARETI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7F1E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D205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220B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3247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F625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1405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A528E9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F7E096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C86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TAGLIARE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FD9F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8CE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749C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9EA6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75A8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D5275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676838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3630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7D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ZOCCOLATURA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EE16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AA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4D48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866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E34A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9E8C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ACC3D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A0D8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14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DIPINGERE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173D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9A2A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6F54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0B3A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D50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7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4F219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853DC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8F0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CARTA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3FE3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CC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A4EE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53C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BC1E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F5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7F37E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E18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AE0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PAVIMENTI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BA34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6B63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D65A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B46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761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88C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2D3291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34B876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61E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BATTISCOPA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0FD7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B8E0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8E5A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3EC9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BDBD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F73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1E36C0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DB8BF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95DA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FINESTRE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D906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D072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CC48D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6CF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D1CB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7685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39948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418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250B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VETRO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4889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00D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F6D48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40A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CF2F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6D1A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B75A1A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7425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EFB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MOBILI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DB507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F8B2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DD90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9F4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31EC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4F12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89CB1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808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FAAE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0FDC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88D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B6C3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566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C7AA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169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30EE298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64A1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F46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SERRATURE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71DB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0093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1649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2066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A0206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B6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7333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D1796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F7F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SOFFITTO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FAD0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1317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7AD4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2915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33B1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1B2A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490D10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FAF1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D97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4EEE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1ADD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C337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2DA9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DE41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846E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6117F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B0359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059E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INTERRUTTORI DI 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A725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5A6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DB3C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B41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C57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E130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328D3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5F98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8FA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PRESE ELETTRICHE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34CF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1204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4200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277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37472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29C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6FB12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03A60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4CD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VENTILAZIONE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C62F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B80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1F87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C70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95FB7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8B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373DB7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0F53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F6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BUILT-IN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F7B7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4A28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1080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2968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298DD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647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97DFA7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B840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F2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CESTINI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89E33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A0D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1CD1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D0B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18C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508E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CFDBFA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FE34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3C24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ALLARME ANTINCENDIO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1F9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42C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4438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45C3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694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CAB13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2D74F6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AD81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4313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ESTINTORE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45F9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7FBF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6DD46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D43B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0CEF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4A4F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641B3D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0E5E6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8D8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SOGLIE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09C33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F22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8BE4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B15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2C68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DBE7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DB31E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19C8D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ED5E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SEGNALETICA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4606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6EBE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EA168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564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5038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91D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A0C6B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B3C2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33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SEGNALETICA DI EMERGENZA / DIDATTICA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0FC0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62D0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DD33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B30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9342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6B64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C9F105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74F6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198A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D55A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F6F4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0BBE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8AE6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1A9C6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3EE3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453E89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42BA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F082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C43F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C24F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683B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B996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BBD7C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E6BA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0DC43A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0FA2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E595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A603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E527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2B28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C4A0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5FB9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071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2D554B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D1D17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1D05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5DE1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E9F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865F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FC42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461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7789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40604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1ED4B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D2E5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B70B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746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69BE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DC3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38CF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8944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451BF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5F767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76D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7FFBD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2A0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C351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1733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2F5A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A0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</w:tbl>
    <w:p w:rsidR="005130BF" w:rsidP="005130BF" w:rsidRDefault="005130BF" w14:paraId="4F1C3E21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FA21B0E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98845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BF1D8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LAVORO COMPLETATO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7FCF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 CONTRATTO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5E66F4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INFORMAZIONI AGGIUNTIVE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2EC67C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COSTO EST. AL DI FUORI DEL CONTRATTO</w:t>
            </w:r>
          </w:p>
        </w:tc>
      </w:tr>
      <w:tr w:rsidRPr="005130BF" w:rsidR="005130BF" w:rsidTr="005130BF" w14:paraId="58B47DC3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8F4AD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DB295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72F46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BB7F6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B6827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5CC72D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0F5F5E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0664E88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F4989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UFFICIO / SALA 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32B7C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6443A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2803B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C7015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12FB53E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CD98A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0F2AF2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DF87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6400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PARETI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6528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C92F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83E8C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B03C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0933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97C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D573AD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3542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566C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TAGLIARE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98A6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252A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0D510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E736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1251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CD19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609BEF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78CB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965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ZOCCOLATURA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5FB1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230F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0CF0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6E82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9D74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7809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025AEF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F0DE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617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DIPINGERE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ECC3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1BD5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359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FBB2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5F327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4723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2BC72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B5E1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AAAF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CARTA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17C0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4D90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BFD2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036E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9C5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DBAE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0F8B0B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27462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56F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PAVIMENTI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A3BA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461E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1325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1D7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3F44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4075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FF8217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9FDE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2D9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BATTISCOPA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17C9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DCE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2637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3718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AB11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D477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EEB92C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27C6A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FC4C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FINESTRE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463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55B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F3403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7836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C21D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86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25A69E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6B51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C5B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VETRO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C6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A0F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EE07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B05F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73F72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1395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619F34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19D6AB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1366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518C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7D9F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5A98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A3E5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9EDC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6DF9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0F9F61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C97DB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BBEB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SERRATURE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579B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0593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0B10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487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D9C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EB892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75746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0627E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AFE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SOFFITTO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83F76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B317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28BDB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44D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FA2C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7CB5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2A71CA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49AB1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34C6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8A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01D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2606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C29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2141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3210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DA6AC8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0215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0153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INTERRUTTORI DI 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E001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F6D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F2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1C95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8E3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39EF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F95E5A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36013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D8D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PRESE ELETTRICHE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C632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8C1F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AE05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0B2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51CD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3A9C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D4D9CE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498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94F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PRESE TELEFONICHE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4D1D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6147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09A5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0BE9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BF6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62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49A96A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58A568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25C9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PORTA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BA26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6186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6E16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7359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4E61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D2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D9AFBB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92E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966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MOBILI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9C06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B885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7EEB5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803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8A66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F5A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74187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B720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56F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SEGNALETICA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A87C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C40F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91B2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25E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6ECD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C8D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85D5D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7EF30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13D9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BUILT-IN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8783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C527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579A2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77F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5C9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FF5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EC5219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0D021D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AF26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528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559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8C14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05FD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EB02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C14D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0B0DC9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A5D4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D053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A1738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167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8778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25D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5CB6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7E67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CF5E98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0A53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3D06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3BF7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DD5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0617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B6B7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CBB22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1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B48B0F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0BE0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A57C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A4BC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F14F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960F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4C8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0A4E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76E5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2A8059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B8D6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1675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A9A4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1D83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4EF0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42A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8DED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D377C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</w:tbl>
    <w:p w:rsidR="005130BF" w:rsidP="005130BF" w:rsidRDefault="005130BF" w14:paraId="12EB069D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150BFE3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6974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1AA06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LAVORO COMPLETATO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2C5EB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 CONTRATTO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DA0E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INFORMAZIONI AGGIUNTIVE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76C9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COSTO EST. AL DI FUORI DEL CONTRATTO</w:t>
            </w:r>
          </w:p>
        </w:tc>
      </w:tr>
      <w:tr w:rsidRPr="005130BF" w:rsidR="005130BF" w:rsidTr="005130BF" w14:paraId="032EE348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82485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31ED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27B8C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8C0BD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5267B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05EDB8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21824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772F60B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8D1E2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UFFICIO / SALA 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DCBC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D3726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7BCA8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BAB65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295807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11E6C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32B7E7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9DD97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ABAE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PARETI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47A9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39E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61027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BAA8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DE62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498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76036C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A0CD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ED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TAGLIARE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E1D0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83D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F2D2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8E34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72A3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EA5F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0D07E0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2358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05F9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ZOCCOLATURA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3E41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5399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41DD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E684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8613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93A2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7D372B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7F94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E65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DIPINGERE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175E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83C9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E62E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9AF4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8F95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3496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267453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E3E9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88C2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CARTA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092FB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B833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2A300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549B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DC42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00BD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F1E42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D61F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D7C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PAVIMENTI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1121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119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A473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FAFD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0EB41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3D1A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E6BCDF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50A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AD8A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BATTISCOPA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C04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6A1A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E9265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4B54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07F7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A90D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3AC737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878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CE6F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FINESTRE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9BD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B0E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5AD5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B8E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2596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389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1C13EA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D740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EC4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VETRO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1BD7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95E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5075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C7B4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26451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A944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A870E6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8E09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1FA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6A26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5316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93E4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F09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1DC6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45EC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7BB0E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415E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C920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SERRATURE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6F2AB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AEC9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8486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1FFF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A243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FD05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206174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91D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6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SOFFITTO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1510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28EA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C2EE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37AB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B883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BF4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A5C5D5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EB863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CFE0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EE1F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35DE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2AD2E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05F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F6B4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7C30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8909E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757B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18F7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INTERRUTTORI DI ILLUMINAZIONE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CE3F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506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A520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CC31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0846E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9A11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24EB7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1491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10B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PRESE ELETTRICHE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5277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BD4E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7A12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2BE9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BC79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E03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A1DF6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ED93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4279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PRESE TELEFONICHE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24AE8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0E4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1146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C655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BB9A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24C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F65BB9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D6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79B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PORTA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3B43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93B2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35C9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8AA9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86A4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6F78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B44C1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D994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34F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MOBILI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47A4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6CEC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B6CE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1A8B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6304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A2167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AEDC96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FDAA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65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SEGNALETICA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2853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0877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ED2E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24F8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C5448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6878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3C7E0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543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099C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BUILT-IN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7CBF4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196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8C5E7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57D2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35D2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D4D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8F3F2A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FA52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4C1B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D908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9E9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0122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8B2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00014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1FD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6E553C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B071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F628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8CE3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39E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1FB8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675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3917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4317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65515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CBDB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F8B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B262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78A7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B266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DBC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DC37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EDB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9A539A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198D0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338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D3D3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56E4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7637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2FD5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26F7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EBBC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61CD00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A0E88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438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F8D4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F952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F024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C15F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51D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F1DF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</w:tbl>
    <w:p w:rsidR="005130BF" w:rsidP="005130BF" w:rsidRDefault="005130BF" w14:paraId="6A643F94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22E7F7B8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  <w:lang w:val="Italian"/>
        </w:rPr>
        <w:br w:type="page"/>
      </w:r>
    </w:p>
    <w:tbl>
      <w:tblPr>
        <w:tblW w:w="10970" w:type="dxa"/>
        <w:tblLook w:val="04A0" w:firstRow="1" w:lastRow="0" w:firstColumn="1" w:lastColumn="0" w:noHBand="0" w:noVBand="1"/>
      </w:tblPr>
      <w:tblGrid>
        <w:gridCol w:w="3077"/>
        <w:gridCol w:w="11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CCD3C6A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381717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ATTIVITÀ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68E79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LAVORO COMPLETATO</w:t>
            </w:r>
          </w:p>
        </w:tc>
        <w:tc>
          <w:tcPr>
            <w:tcW w:w="117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6E9BC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 CONTRATTO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1FE26D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INFORMAZIONI AGGIUNTIVE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C9BB7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COSTO EST. AL DI FUORI DEL CONTRATTO</w:t>
            </w:r>
          </w:p>
        </w:tc>
      </w:tr>
      <w:tr w:rsidRPr="005130BF" w:rsidR="005130BF" w:rsidTr="005130BF" w14:paraId="402A69DB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389376A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C3C2E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7BD1B1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6957D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Y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FFBE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D4ADD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C1F847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3CCF862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362BC4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MISTO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80F3F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C14A4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F069C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BA883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AC7EE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2028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C01AF1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61ADB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52A8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1791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3C0C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A78B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9E4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E87B5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54D1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7496D6B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A7DF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2B78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CB19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9F2C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B7850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B339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B0AD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858F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2EEA4A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7878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17F2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B967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C456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C2B74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2F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B69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AFD7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F5CDB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83085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D39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1DE0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F64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0B88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7065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F37B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AA0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61B3E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6710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E5D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1ADD9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C49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5BBA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06C2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66E56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ECD7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29C888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A6E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A92E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6D4F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86B9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89F6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B011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6A7EC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2B63B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748DAC5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2E1C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0922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D8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157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5CD4C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0370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0193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8B7E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ECC05D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1AAB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3D3C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49A5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5742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6B160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BD42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A1D3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3802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02B036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08AB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B38E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278F7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25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B9C4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BB6B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2760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A25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52755E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EF6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C431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AEBB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03F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ACCF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9F54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6C53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EEA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9D27810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17B88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76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F317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EA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4CFC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59B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9998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7F97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E4F4094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54A2F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D2E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460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64AB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0D22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683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1B1A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E68A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1F2B66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D47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49D8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3F0E5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F38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3466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44F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8DF5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027AB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637810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08EF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B02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F673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AEDF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4B26F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6A31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F2E6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8213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883DBC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5E6B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49F6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77BAD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C303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5B68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C2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35F97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34E0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88B144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93AD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FF3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8DF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DFB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BAF8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EC0F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1EBA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E64F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7A9E09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96F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861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B439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1635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0140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1559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186B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AB18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3F0D13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19B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776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BDD4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4663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672C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2D02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C190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C1B3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55BBC9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BB54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9B77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41BE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0C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C4E4C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DFDC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C33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2F15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425D32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5F91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5BCE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0944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FF1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0AA8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FD8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5631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B942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256D8CA8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22D1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DCE2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F084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2A2F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7C9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9BA6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5FB2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3BC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052A8EE9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9D93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87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2BF5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6857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F823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655A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5663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2BA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5B7E68E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927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2011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CD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7E45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2ECA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C2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5774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F29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69AD611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8B019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C7F2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7AE84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2F02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7025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6787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BCE1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6A0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  <w:tr w:rsidRPr="005130BF" w:rsidR="005130BF" w:rsidTr="005130BF" w14:paraId="4607FA21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731DB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4754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8202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A3EB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E8CDB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DBB0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1FA0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51F3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$-   </w:t>
            </w:r>
          </w:p>
        </w:tc>
      </w:tr>
    </w:tbl>
    <w:p w:rsidR="005130BF" w:rsidP="005130BF" w:rsidRDefault="005130BF" w14:paraId="3B13A9D1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7C668AFE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  <w:lang w:val="Italian"/>
        </w:rPr>
        <w:br w:type="page"/>
      </w:r>
    </w:p>
    <w:tbl>
      <w:tblPr>
        <w:tblW w:w="10962" w:type="dxa"/>
        <w:tblLook w:val="04A0" w:firstRow="1" w:lastRow="0" w:firstColumn="1" w:lastColumn="0" w:noHBand="0" w:noVBand="1"/>
      </w:tblPr>
      <w:tblGrid>
        <w:gridCol w:w="2778"/>
        <w:gridCol w:w="2778"/>
        <w:gridCol w:w="901"/>
        <w:gridCol w:w="901"/>
        <w:gridCol w:w="901"/>
        <w:gridCol w:w="901"/>
        <w:gridCol w:w="901"/>
        <w:gridCol w:w="901"/>
      </w:tblGrid>
      <w:tr w:rsidRPr="005130BF" w:rsidR="005130BF" w:rsidTr="005130BF" w14:paraId="664B1142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4EF2A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COMMENTI AGGIUNTIVI</w:t>
            </w:r>
          </w:p>
        </w:tc>
      </w:tr>
      <w:tr w:rsidRPr="005130BF" w:rsidR="005130BF" w:rsidTr="005130BF" w14:paraId="3EB4FD31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68E1EF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130BF" w:rsidR="005130BF" w:rsidTr="005130BF" w14:paraId="0EAD76DE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0621A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130BF" w:rsidR="005130BF" w:rsidTr="005130BF" w14:paraId="6BF8D169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2FB5C9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130BF" w:rsidR="005130BF" w:rsidTr="005130BF" w14:paraId="1C69D7B4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38690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130BF" w:rsidR="005130BF" w:rsidTr="005130BF" w14:paraId="690F7BB7" w14:textId="77777777">
        <w:trPr>
          <w:trHeight w:val="2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4E2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F0D36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EB375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B7CAE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F074E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2CD7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51239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E93F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130BF" w:rsidR="005130BF" w:rsidTr="005130BF" w14:paraId="240D377A" w14:textId="77777777">
        <w:trPr>
          <w:trHeight w:val="38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20A07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INQUILINO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5CF9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DELL'ISPEZIONE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8C837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>ISPETTORE</w:t>
            </w:r>
          </w:p>
        </w:tc>
      </w:tr>
      <w:tr w:rsidRPr="005130BF" w:rsidR="005130BF" w:rsidTr="005130BF" w14:paraId="7256BF72" w14:textId="77777777">
        <w:trPr>
          <w:trHeight w:val="42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603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89CC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6B02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B65434" w:rsidR="005130BF" w:rsidP="005130BF" w:rsidRDefault="005130BF" w14:paraId="04FB5DDF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sectPr w:rsidRPr="00B65434" w:rsidR="005130BF" w:rsidSect="007C0AB0">
      <w:pgSz w:w="12240" w:h="15840"/>
      <w:pgMar w:top="6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7D3E3" w14:textId="77777777" w:rsidR="00AD5B83" w:rsidRDefault="00AD5B83" w:rsidP="004C6C01">
      <w:r>
        <w:separator/>
      </w:r>
    </w:p>
  </w:endnote>
  <w:endnote w:type="continuationSeparator" w:id="0">
    <w:p w14:paraId="3678A14B" w14:textId="77777777" w:rsidR="00AD5B83" w:rsidRDefault="00AD5B8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A35D" w14:textId="77777777" w:rsidR="00AD5B83" w:rsidRDefault="00AD5B83" w:rsidP="004C6C01">
      <w:r>
        <w:separator/>
      </w:r>
    </w:p>
  </w:footnote>
  <w:footnote w:type="continuationSeparator" w:id="0">
    <w:p w14:paraId="7954BE58" w14:textId="77777777" w:rsidR="00AD5B83" w:rsidRDefault="00AD5B8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83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3F04"/>
    <w:rsid w:val="00295890"/>
    <w:rsid w:val="002971F3"/>
    <w:rsid w:val="002A5743"/>
    <w:rsid w:val="002B5D9A"/>
    <w:rsid w:val="002C0A4B"/>
    <w:rsid w:val="002D17E5"/>
    <w:rsid w:val="002E1856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B789B"/>
    <w:rsid w:val="003F50F4"/>
    <w:rsid w:val="00405E4D"/>
    <w:rsid w:val="00426070"/>
    <w:rsid w:val="0043640D"/>
    <w:rsid w:val="00440B96"/>
    <w:rsid w:val="00461C19"/>
    <w:rsid w:val="00464224"/>
    <w:rsid w:val="00471C74"/>
    <w:rsid w:val="004937B7"/>
    <w:rsid w:val="004C6C01"/>
    <w:rsid w:val="004E2F8A"/>
    <w:rsid w:val="0050653C"/>
    <w:rsid w:val="005130BF"/>
    <w:rsid w:val="00513F89"/>
    <w:rsid w:val="005449AA"/>
    <w:rsid w:val="00581B8D"/>
    <w:rsid w:val="005A6272"/>
    <w:rsid w:val="005C4192"/>
    <w:rsid w:val="005E465D"/>
    <w:rsid w:val="005F4987"/>
    <w:rsid w:val="0061672E"/>
    <w:rsid w:val="00624110"/>
    <w:rsid w:val="00663036"/>
    <w:rsid w:val="006806AD"/>
    <w:rsid w:val="006C4F93"/>
    <w:rsid w:val="006D26C3"/>
    <w:rsid w:val="00710BDD"/>
    <w:rsid w:val="00745330"/>
    <w:rsid w:val="00751E49"/>
    <w:rsid w:val="007C0AB0"/>
    <w:rsid w:val="007C23AE"/>
    <w:rsid w:val="007D01DF"/>
    <w:rsid w:val="007D119F"/>
    <w:rsid w:val="00823204"/>
    <w:rsid w:val="008337C0"/>
    <w:rsid w:val="008471A8"/>
    <w:rsid w:val="00857E67"/>
    <w:rsid w:val="00871614"/>
    <w:rsid w:val="00897E3B"/>
    <w:rsid w:val="008A027A"/>
    <w:rsid w:val="008A1049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33278"/>
    <w:rsid w:val="00A45DFA"/>
    <w:rsid w:val="00A63D16"/>
    <w:rsid w:val="00A95281"/>
    <w:rsid w:val="00A957A8"/>
    <w:rsid w:val="00AA354C"/>
    <w:rsid w:val="00AD5B83"/>
    <w:rsid w:val="00AE4E21"/>
    <w:rsid w:val="00AE65BE"/>
    <w:rsid w:val="00B20BFE"/>
    <w:rsid w:val="00B30812"/>
    <w:rsid w:val="00B33B31"/>
    <w:rsid w:val="00B41085"/>
    <w:rsid w:val="00B65434"/>
    <w:rsid w:val="00B85A3B"/>
    <w:rsid w:val="00BC1C64"/>
    <w:rsid w:val="00BD050D"/>
    <w:rsid w:val="00BE5B0D"/>
    <w:rsid w:val="00C132D0"/>
    <w:rsid w:val="00C45631"/>
    <w:rsid w:val="00C5249E"/>
    <w:rsid w:val="00CE768F"/>
    <w:rsid w:val="00CF1E88"/>
    <w:rsid w:val="00D57248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C4AE"/>
  <w15:docId w15:val="{DC70ED95-1BE4-4177-B533-56DEEBEE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p1" w:customStyle="1">
    <w:name w:val="p1"/>
    <w:basedOn w:val="Normal"/>
    <w:rsid w:val="002E1856"/>
    <w:rPr>
      <w:rFonts w:ascii="Helvetica Neue" w:hAnsi="Helvetica Neu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03&amp;utm_language=IT&amp;utm_source=integrated+content&amp;utm_campaign=/free-punch-list-templates&amp;utm_medium=ic+commercial+construction+walkthrough+checklist+template+word+it&amp;lpa=ic+commercial+construction+walkthrough+checklist+template+word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7fde2f216adca3bc7cab6b3712ec5c41</Template>
  <TotalTime>0</TotalTime>
  <Pages>2</Pages>
  <Words>1056</Words>
  <Characters>6023</Characters>
  <Application>Microsoft Office Word</Application>
  <DocSecurity>4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2021-05-06T14:45:00Z</dcterms:created>
  <dcterms:modified xsi:type="dcterms:W3CDTF">2021-05-06T14:45:00Z</dcterms:modified>
</cp:coreProperties>
</file>