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552DFF" w:rsidP="00CB6902" w:rsidRDefault="00552DFF" w14:paraId="04314468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3360" behindDoc="0" locked="0" layoutInCell="1" allowOverlap="1" wp14:editId="4FB7AC54" wp14:anchorId="71150D99">
            <wp:simplePos x="0" y="0"/>
            <wp:positionH relativeFrom="column">
              <wp:posOffset>4512945</wp:posOffset>
            </wp:positionH>
            <wp:positionV relativeFrom="paragraph">
              <wp:posOffset>-34435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MODIFICA RICHIESTA ORDINE</w:t>
      </w:r>
    </w:p>
    <w:p w:rsidRPr="0060617C" w:rsidR="00C85885" w:rsidP="002A3CCC" w:rsidRDefault="00C85885" w14:paraId="7119EC52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3586"/>
        <w:gridCol w:w="1634"/>
        <w:gridCol w:w="3838"/>
      </w:tblGrid>
      <w:tr w:rsidRPr="00126C59" w:rsidR="00126C59" w:rsidTr="00CB6902" w14:paraId="4591F010" w14:textId="77777777">
        <w:trPr>
          <w:trHeight w:val="430"/>
        </w:trPr>
        <w:tc>
          <w:tcPr>
            <w:tcW w:w="188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6902" w:rsidR="00C85885" w:rsidP="00C85885" w:rsidRDefault="00C85885" w14:paraId="0A8BFBE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NOME DEL PROGETTO</w:t>
            </w:r>
          </w:p>
        </w:tc>
        <w:tc>
          <w:tcPr>
            <w:tcW w:w="9058" w:type="dxa"/>
            <w:gridSpan w:val="3"/>
            <w:tcBorders>
              <w:bottom w:val="single" w:color="BFBFBF" w:themeColor="background1" w:themeShade="BF" w:sz="4" w:space="0"/>
            </w:tcBorders>
            <w:vAlign w:val="center"/>
          </w:tcPr>
          <w:p w:rsidRPr="00126C59" w:rsidR="00C85885" w:rsidP="00C85885" w:rsidRDefault="00C85885" w14:paraId="374AA468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CB6902" w14:paraId="581AC0C8" w14:textId="77777777">
        <w:trPr>
          <w:trHeight w:val="430"/>
        </w:trPr>
        <w:tc>
          <w:tcPr>
            <w:tcW w:w="1885" w:type="dxa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6902" w:rsidR="00DC1026" w:rsidP="009A70A0" w:rsidRDefault="00DC1026" w14:paraId="0AB37E3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LUOGO DI LAVORO</w:t>
            </w:r>
          </w:p>
        </w:tc>
        <w:tc>
          <w:tcPr>
            <w:tcW w:w="9058" w:type="dxa"/>
            <w:gridSpan w:val="3"/>
            <w:tcBorders>
              <w:bottom w:val="double" w:color="BFBFBF" w:themeColor="background1" w:themeShade="BF" w:sz="4" w:space="0"/>
            </w:tcBorders>
            <w:vAlign w:val="center"/>
          </w:tcPr>
          <w:p w:rsidRPr="00126C59" w:rsidR="00DC1026" w:rsidP="009A70A0" w:rsidRDefault="00DC1026" w14:paraId="22FCD241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CB6902" w14:paraId="0E7DEA31" w14:textId="77777777">
        <w:trPr>
          <w:trHeight w:val="430"/>
        </w:trPr>
        <w:tc>
          <w:tcPr>
            <w:tcW w:w="1885" w:type="dxa"/>
            <w:tcBorders>
              <w:top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6902" w:rsidR="00C85885" w:rsidP="00403C51" w:rsidRDefault="00D16593" w14:paraId="1562A934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RESPONSABILE DI PROGETTO</w:t>
            </w:r>
          </w:p>
        </w:tc>
        <w:tc>
          <w:tcPr>
            <w:tcW w:w="3586" w:type="dxa"/>
            <w:tcBorders>
              <w:top w:val="double" w:color="BFBFBF" w:themeColor="background1" w:themeShade="BF" w:sz="4" w:space="0"/>
            </w:tcBorders>
            <w:vAlign w:val="center"/>
          </w:tcPr>
          <w:p w:rsidRPr="00126C59" w:rsidR="00C85885" w:rsidP="00C85885" w:rsidRDefault="00C85885" w14:paraId="0501DCA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6902" w:rsidR="00C85885" w:rsidP="00C85885" w:rsidRDefault="00D16593" w14:paraId="3379AA76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CLIENTE</w:t>
            </w:r>
          </w:p>
        </w:tc>
        <w:tc>
          <w:tcPr>
            <w:tcW w:w="383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26C59" w:rsidR="00C85885" w:rsidP="00C85885" w:rsidRDefault="00C85885" w14:paraId="5D8D3D84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CB6902" w14:paraId="091748E4" w14:textId="77777777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:rsidRPr="00CB6902" w:rsidR="00403C51" w:rsidP="00C85885" w:rsidRDefault="00D16593" w14:paraId="0F8E093C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PARTE RICHIEDENTE</w:t>
            </w:r>
          </w:p>
        </w:tc>
        <w:tc>
          <w:tcPr>
            <w:tcW w:w="3586" w:type="dxa"/>
            <w:vAlign w:val="center"/>
          </w:tcPr>
          <w:p w:rsidRPr="00126C59" w:rsidR="00403C51" w:rsidP="00C85885" w:rsidRDefault="00403C51" w14:paraId="5704F573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5DCE4" w:themeFill="text2" w:themeFillTint="33"/>
            <w:vAlign w:val="center"/>
          </w:tcPr>
          <w:p w:rsidRPr="00CB6902" w:rsidR="00403C51" w:rsidP="00C85885" w:rsidRDefault="00403C51" w14:paraId="74490E85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DATA DELLA RICHIESTA</w:t>
            </w:r>
          </w:p>
        </w:tc>
        <w:tc>
          <w:tcPr>
            <w:tcW w:w="3838" w:type="dxa"/>
            <w:vAlign w:val="center"/>
          </w:tcPr>
          <w:p w:rsidRPr="00126C59" w:rsidR="00403C51" w:rsidP="00C85885" w:rsidRDefault="00403C51" w14:paraId="31BF0B0A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CB6902" w:rsidR="00C85885" w:rsidP="002A3CCC" w:rsidRDefault="00C85885" w14:paraId="5D540687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55"/>
        <w:gridCol w:w="9488"/>
      </w:tblGrid>
      <w:tr w:rsidRPr="00126C59" w:rsidR="00C75A25" w:rsidTr="00CB6902" w14:paraId="2A7A53CA" w14:textId="77777777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CB6902" w:rsidR="00C75A25" w:rsidP="00CB6902" w:rsidRDefault="00C65A3A" w14:paraId="7B8B4F9E" w14:textId="77777777">
            <w:pPr>
              <w:pStyle w:val="Header"/>
              <w:bidi w:val="false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PANORAMICA DELLE RICHIESTE DI MODIFICA</w:t>
            </w:r>
          </w:p>
        </w:tc>
      </w:tr>
      <w:tr w:rsidRPr="00126C59" w:rsidR="00126C59" w:rsidTr="0060617C" w14:paraId="6DEB4666" w14:textId="77777777">
        <w:trPr>
          <w:trHeight w:val="1267"/>
        </w:trPr>
        <w:tc>
          <w:tcPr>
            <w:tcW w:w="1446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CB6902" w:rsidR="00126C59" w:rsidP="009A70A0" w:rsidRDefault="00C75A25" w14:paraId="31ED3BBC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 xml:space="preserve">DESCRIZIONE </w:t>
            </w:r>
          </w:p>
          <w:p w:rsidRPr="00CB6902" w:rsidR="00C75A25" w:rsidP="009A70A0" w:rsidRDefault="00C75A25" w14:paraId="75195C7B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DELLE MODIFICHE NECESSARIE</w:t>
            </w:r>
          </w:p>
        </w:tc>
        <w:tc>
          <w:tcPr>
            <w:tcW w:w="9497" w:type="dxa"/>
            <w:tcBorders>
              <w:top w:val="single" w:color="BFBFBF" w:themeColor="background1" w:themeShade="BF" w:sz="8" w:space="0"/>
            </w:tcBorders>
            <w:vAlign w:val="center"/>
          </w:tcPr>
          <w:p w:rsidRPr="00126C59" w:rsidR="00C75A25" w:rsidP="009A70A0" w:rsidRDefault="00BC45E1" w14:paraId="68FDDBEF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Italian"/>
              </w:rPr>
              <w:t xml:space="preserve"> </w:t>
            </w:r>
          </w:p>
        </w:tc>
      </w:tr>
      <w:tr w:rsidRPr="00126C59" w:rsidR="00126C59" w:rsidTr="0060617C" w14:paraId="709D6E77" w14:textId="77777777">
        <w:trPr>
          <w:trHeight w:val="1267"/>
        </w:trPr>
        <w:tc>
          <w:tcPr>
            <w:tcW w:w="1446" w:type="dxa"/>
            <w:shd w:val="clear" w:color="auto" w:fill="EAEEF3"/>
            <w:vAlign w:val="center"/>
          </w:tcPr>
          <w:p w:rsidRPr="00CB6902" w:rsidR="00C75A25" w:rsidP="009A70A0" w:rsidRDefault="00C75A25" w14:paraId="75F8AA7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MOTIVO DELLA MODIFICA</w:t>
            </w:r>
          </w:p>
        </w:tc>
        <w:tc>
          <w:tcPr>
            <w:tcW w:w="9497" w:type="dxa"/>
            <w:vAlign w:val="center"/>
          </w:tcPr>
          <w:p w:rsidRPr="00126C59" w:rsidR="00C75A25" w:rsidP="00FE714B" w:rsidRDefault="00BC45E1" w14:paraId="5FAFA6C3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Italian"/>
              </w:rPr>
              <w:t xml:space="preserve"> </w:t>
            </w:r>
          </w:p>
        </w:tc>
      </w:tr>
      <w:tr w:rsidRPr="00126C59" w:rsidR="00126C59" w:rsidTr="0060617C" w14:paraId="3311740D" w14:textId="77777777">
        <w:trPr>
          <w:trHeight w:val="386"/>
        </w:trPr>
        <w:tc>
          <w:tcPr>
            <w:tcW w:w="1446" w:type="dxa"/>
            <w:vMerge w:val="restart"/>
            <w:shd w:val="clear" w:color="auto" w:fill="EAEEF3"/>
            <w:vAlign w:val="center"/>
          </w:tcPr>
          <w:p w:rsidRPr="00CB6902" w:rsidR="00157D89" w:rsidP="009A70A0" w:rsidRDefault="00464A28" w14:paraId="62A3AD16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DOCUMENTI DI SUPPORTO E GIUSTIFICAZIONE</w:t>
            </w:r>
          </w:p>
        </w:tc>
        <w:tc>
          <w:tcPr>
            <w:tcW w:w="9497" w:type="dxa"/>
            <w:tcBorders>
              <w:bottom w:val="nil"/>
            </w:tcBorders>
            <w:vAlign w:val="center"/>
          </w:tcPr>
          <w:p w:rsidRPr="00126C59" w:rsidR="00157D89" w:rsidP="00FE714B" w:rsidRDefault="00157D89" w14:paraId="3C340786" w14:textId="77777777">
            <w:pPr>
              <w:pStyle w:val="Header"/>
              <w:bidi w:val="false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 w:rsidRPr="00126C59"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20"/>
                <w:lang w:val="Italian"/>
              </w:rPr>
              <w:t>Elenca tutti i documenti allegati che supportano la modifica richiesta e giustifica eventuali costi e tempi maggiori.</w:t>
            </w:r>
          </w:p>
        </w:tc>
      </w:tr>
      <w:tr w:rsidRPr="00126C59" w:rsidR="00126C59" w:rsidTr="0060617C" w14:paraId="7050A465" w14:textId="77777777">
        <w:trPr>
          <w:trHeight w:val="926"/>
        </w:trPr>
        <w:tc>
          <w:tcPr>
            <w:tcW w:w="1446" w:type="dxa"/>
            <w:vMerge/>
            <w:tcBorders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CB6902" w:rsidR="00157D89" w:rsidP="009A70A0" w:rsidRDefault="00157D89" w14:paraId="3F9DDE6E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126C59" w:rsidR="00FE714B" w:rsidP="00157D89" w:rsidRDefault="00FE714B" w14:paraId="266AF548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60617C" w14:paraId="6077EAB3" w14:textId="77777777">
        <w:trPr>
          <w:trHeight w:val="1267"/>
        </w:trPr>
        <w:tc>
          <w:tcPr>
            <w:tcW w:w="1446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CB6902" w:rsidR="00535276" w:rsidP="009A70A0" w:rsidRDefault="00535276" w14:paraId="60BF9D57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INDICAZIONI</w:t>
            </w:r>
          </w:p>
        </w:tc>
        <w:tc>
          <w:tcPr>
            <w:tcW w:w="9497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126C59" w:rsidR="00535276" w:rsidP="00535276" w:rsidRDefault="00535276" w14:paraId="32040D1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60617C" w14:paraId="4AD902A6" w14:textId="77777777">
        <w:trPr>
          <w:trHeight w:val="1267"/>
        </w:trPr>
        <w:tc>
          <w:tcPr>
            <w:tcW w:w="1446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CB6902" w:rsidR="00937EB4" w:rsidP="009A70A0" w:rsidRDefault="00937EB4" w14:paraId="7373B4B5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B6902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INFORMAZIONI AGGIUNTIVE</w:t>
            </w:r>
          </w:p>
        </w:tc>
        <w:tc>
          <w:tcPr>
            <w:tcW w:w="9497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126C59" w:rsidR="00937EB4" w:rsidP="00535276" w:rsidRDefault="00937EB4" w14:paraId="38E8823C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CB6902" w:rsidR="005620D4" w:rsidP="002D4552" w:rsidRDefault="005620D4" w14:paraId="024785C2" w14:textId="77777777">
      <w:pPr>
        <w:bidi w:val="false"/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Pr="00CF6771" w:rsidR="00CF6771" w:rsidTr="00CF6771" w14:paraId="649CD40D" w14:textId="77777777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CF6771" w:rsidR="00CF6771" w:rsidP="00B36598" w:rsidRDefault="00CF6771" w14:paraId="0CE302BA" w14:textId="77777777">
            <w:pPr>
              <w:pStyle w:val="Header"/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  <w:lang w:val="Italian"/>
              </w:rPr>
              <w:t>VARIAZIONE DEL PREZZO DEL CONTRATTO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Pr="00CF6771" w:rsidR="00CF6771" w:rsidP="00B36598" w:rsidRDefault="00CF6771" w14:paraId="7BEC433B" w14:textId="77777777">
            <w:pPr>
              <w:pStyle w:val="Header"/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CF6771" w:rsidR="00CF6771" w:rsidP="00B36598" w:rsidRDefault="00CF6771" w14:paraId="31DC1EF8" w14:textId="77777777">
            <w:pPr>
              <w:pStyle w:val="Header"/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  <w:lang w:val="Italian"/>
              </w:rPr>
              <w:t>VARIAZIONE DEI TEMPI CONTRATTUALI</w:t>
            </w:r>
          </w:p>
        </w:tc>
      </w:tr>
      <w:tr w:rsidRPr="00CF6771" w:rsidR="00CF6771" w:rsidTr="0060617C" w14:paraId="1A0433C4" w14:textId="77777777">
        <w:trPr>
          <w:trHeight w:val="720"/>
        </w:trPr>
        <w:tc>
          <w:tcPr>
            <w:tcW w:w="2340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CF6771" w:rsidR="00CF6771" w:rsidP="009A70A0" w:rsidRDefault="00CF6771" w14:paraId="6F7FED42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PREZZO ORIGINALE</w:t>
            </w:r>
          </w:p>
        </w:tc>
        <w:tc>
          <w:tcPr>
            <w:tcW w:w="3060" w:type="dxa"/>
            <w:tcBorders>
              <w:top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CF6771" w:rsidR="00CF6771" w:rsidP="009A70A0" w:rsidRDefault="00CF6771" w14:paraId="19BDE475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CF6771" w:rsidR="00CF6771" w:rsidP="009A70A0" w:rsidRDefault="00CF6771" w14:paraId="24F20A23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CF6771" w:rsidR="00CF6771" w:rsidP="009A70A0" w:rsidRDefault="00CF6771" w14:paraId="747BABF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TEMPI ORIGINALI</w:t>
            </w:r>
          </w:p>
        </w:tc>
        <w:tc>
          <w:tcPr>
            <w:tcW w:w="2902" w:type="dxa"/>
            <w:tcBorders>
              <w:top w:val="single" w:color="BFBFBF" w:themeColor="background1" w:themeShade="BF" w:sz="8" w:space="0"/>
            </w:tcBorders>
            <w:vAlign w:val="center"/>
          </w:tcPr>
          <w:p w:rsidRPr="00CF6771" w:rsidR="00CF6771" w:rsidP="009A70A0" w:rsidRDefault="00CF6771" w14:paraId="4780247A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CF6771" w:rsidR="00CF6771" w:rsidTr="0060617C" w14:paraId="0EF29D76" w14:textId="77777777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CF6771" w:rsidR="00CF6771" w:rsidP="00080214" w:rsidRDefault="00CF6771" w14:paraId="2E4298B5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VARIAZIONI NETTE DEGLI ORDINI DI VARIAZIONE PRECEDENTI</w:t>
            </w:r>
          </w:p>
        </w:tc>
        <w:tc>
          <w:tcPr>
            <w:tcW w:w="3060" w:type="dxa"/>
            <w:tcBorders>
              <w:right w:val="single" w:color="BFBFBF" w:themeColor="background1" w:themeShade="BF" w:sz="8" w:space="0"/>
            </w:tcBorders>
            <w:vAlign w:val="center"/>
          </w:tcPr>
          <w:p w:rsidRPr="00CF6771" w:rsidR="00CF6771" w:rsidP="009A70A0" w:rsidRDefault="00CF6771" w14:paraId="4BE91B9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CF6771" w:rsidR="00CF6771" w:rsidP="00080214" w:rsidRDefault="00CF6771" w14:paraId="48D34BEA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CF6771" w:rsidR="00CF6771" w:rsidP="00080214" w:rsidRDefault="00CF6771" w14:paraId="6D14195C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VARIAZIONI NETTE DEGLI ORDINI DI VARIAZIONE PRECEDENTI IN GIORNI</w:t>
            </w:r>
          </w:p>
        </w:tc>
        <w:tc>
          <w:tcPr>
            <w:tcW w:w="2902" w:type="dxa"/>
            <w:vAlign w:val="center"/>
          </w:tcPr>
          <w:p w:rsidRPr="00CF6771" w:rsidR="00CF6771" w:rsidP="009A70A0" w:rsidRDefault="00CF6771" w14:paraId="371DD7F5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CF6771" w:rsidR="00CF6771" w:rsidTr="0060617C" w14:paraId="64CD3E2F" w14:textId="77777777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CF6771" w:rsidR="00CF6771" w:rsidP="009A70A0" w:rsidRDefault="00CF6771" w14:paraId="0C8F67FA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AUMENTO / DIMINUZIONE NETTA</w:t>
            </w:r>
          </w:p>
        </w:tc>
        <w:tc>
          <w:tcPr>
            <w:tcW w:w="3060" w:type="dxa"/>
            <w:tcBorders>
              <w:right w:val="single" w:color="BFBFBF" w:themeColor="background1" w:themeShade="BF" w:sz="8" w:space="0"/>
            </w:tcBorders>
            <w:vAlign w:val="center"/>
          </w:tcPr>
          <w:p w:rsidRPr="00CF6771" w:rsidR="00CF6771" w:rsidP="009A70A0" w:rsidRDefault="00CF6771" w14:paraId="74948675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CF6771" w:rsidR="00CF6771" w:rsidP="009A70A0" w:rsidRDefault="00CF6771" w14:paraId="00F72FE4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CF6771" w:rsidR="00CF6771" w:rsidP="009A70A0" w:rsidRDefault="00CF6771" w14:paraId="25F4FB32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AUMENTO / DIMINUZIONE NETTA</w:t>
            </w:r>
          </w:p>
        </w:tc>
        <w:tc>
          <w:tcPr>
            <w:tcW w:w="2902" w:type="dxa"/>
            <w:vAlign w:val="center"/>
          </w:tcPr>
          <w:p w:rsidRPr="00CF6771" w:rsidR="00CF6771" w:rsidP="009A70A0" w:rsidRDefault="00CF6771" w14:paraId="42557DF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CF6771" w:rsidR="00CF6771" w:rsidTr="0060617C" w14:paraId="47E4E02E" w14:textId="77777777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:rsidRPr="00CF6771" w:rsidR="00CF6771" w:rsidP="009A70A0" w:rsidRDefault="00CF6771" w14:paraId="30D77913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PREZZO TOTALE DEL CONTRATTO CON MODIFICHE APPROVATE</w:t>
            </w:r>
          </w:p>
        </w:tc>
        <w:tc>
          <w:tcPr>
            <w:tcW w:w="3060" w:type="dxa"/>
            <w:tcBorders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CF6771" w:rsidR="00CF6771" w:rsidP="009A70A0" w:rsidRDefault="00CF6771" w14:paraId="554CAC3C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CF6771" w:rsidR="00CF6771" w:rsidP="002F0105" w:rsidRDefault="00CF6771" w14:paraId="79786DEF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CF6771" w:rsidR="00CF6771" w:rsidP="002F0105" w:rsidRDefault="00CF6771" w14:paraId="1C1E587F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 xml:space="preserve">TEMPO TOTALE DEL CONTRATTO </w:t>
            </w:r>
          </w:p>
          <w:p w:rsidRPr="00CF6771" w:rsidR="00CF6771" w:rsidP="002F0105" w:rsidRDefault="00CF6771" w14:paraId="5335BE8D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CF6771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CON MODIFICHE APPROVATE</w:t>
            </w:r>
          </w:p>
        </w:tc>
        <w:tc>
          <w:tcPr>
            <w:tcW w:w="2902" w:type="dxa"/>
            <w:shd w:val="clear" w:color="auto" w:fill="EAEEF3"/>
            <w:vAlign w:val="center"/>
          </w:tcPr>
          <w:p w:rsidRPr="00CF6771" w:rsidR="00CF6771" w:rsidP="009A70A0" w:rsidRDefault="00CF6771" w14:paraId="4FDC0CD3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26C59" w:rsidR="00DC1026" w:rsidP="00692B64" w:rsidRDefault="00DC1026" w14:paraId="32792346" w14:textId="77777777">
      <w:pPr>
        <w:bidi w:val="false"/>
        <w:rPr>
          <w:rFonts w:ascii="Century Gothic" w:hAnsi="Century Gothic" w:eastAsia="Times New Roman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2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345"/>
        <w:gridCol w:w="4050"/>
        <w:gridCol w:w="236"/>
        <w:gridCol w:w="1294"/>
        <w:gridCol w:w="4003"/>
      </w:tblGrid>
      <w:tr w:rsidRPr="0060617C" w:rsidR="0060617C" w:rsidTr="0060617C" w14:paraId="07D5DDC1" w14:textId="77777777">
        <w:trPr>
          <w:trHeight w:val="368"/>
        </w:trPr>
        <w:tc>
          <w:tcPr>
            <w:tcW w:w="13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bottom"/>
          </w:tcPr>
          <w:p w:rsidRPr="0060617C" w:rsidR="0060617C" w:rsidP="007A1E7B" w:rsidRDefault="0060617C" w14:paraId="6C4AF0BF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 xml:space="preserve">ACCETTATO DA </w:t>
            </w:r>
            <w:r w:rsidRPr="0060617C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Italian"/>
              </w:rPr>
            </w:r>
          </w:p>
        </w:tc>
        <w:tc>
          <w:tcPr>
            <w:tcW w:w="4050" w:type="dxa"/>
            <w:vMerge w:val="restart"/>
            <w:tcBorders>
              <w:left w:val="single" w:color="BFBFBF" w:themeColor="background1" w:themeShade="BF" w:sz="4" w:space="0"/>
              <w:right w:val="single" w:color="BFBFBF" w:themeColor="background1" w:themeShade="BF" w:sz="8" w:space="0"/>
            </w:tcBorders>
            <w:vAlign w:val="center"/>
          </w:tcPr>
          <w:p w:rsidRPr="0060617C" w:rsidR="0060617C" w:rsidP="00D76BD4" w:rsidRDefault="0060617C" w14:paraId="1202B1B2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60617C" w:rsidR="0060617C" w:rsidP="005B6FBF" w:rsidRDefault="0060617C" w14:paraId="0C67B922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top w:val="single" w:color="BFBFBF" w:themeColor="background1" w:themeShade="BF" w:sz="4" w:space="0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bottom"/>
          </w:tcPr>
          <w:p w:rsidRPr="0060617C" w:rsidR="0060617C" w:rsidP="005B6FBF" w:rsidRDefault="0060617C" w14:paraId="0235FB10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 xml:space="preserve">APPROVATO DA </w:t>
            </w:r>
            <w:r w:rsidRPr="0060617C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Italian"/>
              </w:rPr>
            </w:r>
          </w:p>
        </w:tc>
        <w:tc>
          <w:tcPr>
            <w:tcW w:w="4003" w:type="dxa"/>
            <w:vMerge w:val="restart"/>
            <w:tcBorders>
              <w:left w:val="single" w:color="BFBFBF" w:themeColor="background1" w:themeShade="BF" w:sz="4" w:space="0"/>
            </w:tcBorders>
            <w:vAlign w:val="center"/>
          </w:tcPr>
          <w:p w:rsidRPr="0060617C" w:rsidR="0060617C" w:rsidP="00D76BD4" w:rsidRDefault="0060617C" w14:paraId="6BED40A5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60617C" w:rsidR="0060617C" w:rsidTr="0060617C" w14:paraId="1F7F8A81" w14:textId="77777777">
        <w:trPr>
          <w:trHeight w:val="233"/>
        </w:trPr>
        <w:tc>
          <w:tcPr>
            <w:tcW w:w="13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60617C" w:rsidR="0060617C" w:rsidP="007A1E7B" w:rsidRDefault="0060617C" w14:paraId="32A8D735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  <w:r w:rsidRPr="0060617C"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  <w:lang w:val="Italian"/>
              </w:rPr>
              <w:t>FIRMA</w:t>
            </w:r>
          </w:p>
        </w:tc>
        <w:tc>
          <w:tcPr>
            <w:tcW w:w="4050" w:type="dxa"/>
            <w:vMerge/>
            <w:tcBorders>
              <w:left w:val="single" w:color="BFBFBF" w:themeColor="background1" w:themeShade="BF" w:sz="4" w:space="0"/>
              <w:right w:val="single" w:color="BFBFBF" w:themeColor="background1" w:themeShade="BF" w:sz="8" w:space="0"/>
            </w:tcBorders>
            <w:vAlign w:val="center"/>
          </w:tcPr>
          <w:p w:rsidRPr="0060617C" w:rsidR="0060617C" w:rsidP="00D76BD4" w:rsidRDefault="0060617C" w14:paraId="1254D889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60617C" w:rsidR="0060617C" w:rsidP="005B6FBF" w:rsidRDefault="0060617C" w14:paraId="5C03AFCC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60617C" w:rsidR="0060617C" w:rsidP="005B6FBF" w:rsidRDefault="0060617C" w14:paraId="147C0F83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  <w:r w:rsidRPr="0060617C"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  <w:lang w:val="Italian"/>
              </w:rPr>
              <w:t>FIRMA</w:t>
            </w:r>
          </w:p>
        </w:tc>
        <w:tc>
          <w:tcPr>
            <w:tcW w:w="4003" w:type="dxa"/>
            <w:vMerge/>
            <w:tcBorders>
              <w:left w:val="single" w:color="BFBFBF" w:themeColor="background1" w:themeShade="BF" w:sz="4" w:space="0"/>
            </w:tcBorders>
            <w:vAlign w:val="center"/>
          </w:tcPr>
          <w:p w:rsidRPr="0060617C" w:rsidR="0060617C" w:rsidP="00D76BD4" w:rsidRDefault="0060617C" w14:paraId="766BC55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60617C" w:rsidR="0060617C" w:rsidTr="0060617C" w14:paraId="1E35AACA" w14:textId="77777777">
        <w:trPr>
          <w:trHeight w:val="555"/>
        </w:trPr>
        <w:tc>
          <w:tcPr>
            <w:tcW w:w="1345" w:type="dxa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0617C" w:rsidR="0060617C" w:rsidP="00126C59" w:rsidRDefault="00464A28" w14:paraId="7AF14B4E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NOME E TITOLO</w:t>
            </w:r>
          </w:p>
        </w:tc>
        <w:tc>
          <w:tcPr>
            <w:tcW w:w="4050" w:type="dxa"/>
            <w:tcBorders>
              <w:right w:val="single" w:color="BFBFBF" w:themeColor="background1" w:themeShade="BF" w:sz="8" w:space="0"/>
            </w:tcBorders>
            <w:vAlign w:val="center"/>
          </w:tcPr>
          <w:p w:rsidRPr="0060617C" w:rsidR="0060617C" w:rsidP="00D76BD4" w:rsidRDefault="0060617C" w14:paraId="15E2E46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60617C" w:rsidR="0060617C" w:rsidP="00126C59" w:rsidRDefault="0060617C" w14:paraId="3C600639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top w:val="single" w:color="BFBFBF" w:themeColor="background1" w:themeShade="BF" w:sz="4" w:space="0"/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60617C" w:rsidR="0060617C" w:rsidP="00126C59" w:rsidRDefault="00464A28" w14:paraId="4ADBA042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NOME E TITOLO</w:t>
            </w:r>
          </w:p>
        </w:tc>
        <w:tc>
          <w:tcPr>
            <w:tcW w:w="4003" w:type="dxa"/>
            <w:vAlign w:val="center"/>
          </w:tcPr>
          <w:p w:rsidRPr="0060617C" w:rsidR="0060617C" w:rsidP="00D76BD4" w:rsidRDefault="0060617C" w14:paraId="669FDED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60617C" w:rsidR="0060617C" w:rsidTr="0060617C" w14:paraId="16DC537A" w14:textId="77777777">
        <w:trPr>
          <w:trHeight w:val="566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:rsidRPr="0060617C" w:rsidR="0060617C" w:rsidP="00126C59" w:rsidRDefault="0060617C" w14:paraId="0BE5CD72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DATTERO</w:t>
            </w:r>
          </w:p>
        </w:tc>
        <w:tc>
          <w:tcPr>
            <w:tcW w:w="4050" w:type="dxa"/>
            <w:tcBorders>
              <w:right w:val="single" w:color="BFBFBF" w:themeColor="background1" w:themeShade="BF" w:sz="8" w:space="0"/>
            </w:tcBorders>
            <w:vAlign w:val="center"/>
          </w:tcPr>
          <w:p w:rsidRPr="0060617C" w:rsidR="0060617C" w:rsidP="00D76BD4" w:rsidRDefault="0060617C" w14:paraId="0A073B86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auto"/>
          </w:tcPr>
          <w:p w:rsidRPr="0060617C" w:rsidR="0060617C" w:rsidP="00126C59" w:rsidRDefault="0060617C" w14:paraId="5283447E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94" w:type="dxa"/>
            <w:tcBorders>
              <w:lef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60617C" w:rsidR="0060617C" w:rsidP="00126C59" w:rsidRDefault="0060617C" w14:paraId="10E77430" w14:textId="77777777">
            <w:pPr>
              <w:pStyle w:val="Header"/>
              <w:bidi w:val="false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60617C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DATTERO</w:t>
            </w:r>
          </w:p>
        </w:tc>
        <w:tc>
          <w:tcPr>
            <w:tcW w:w="4003" w:type="dxa"/>
            <w:vAlign w:val="center"/>
          </w:tcPr>
          <w:p w:rsidRPr="0060617C" w:rsidR="0060617C" w:rsidP="00D76BD4" w:rsidRDefault="0060617C" w14:paraId="1A6103D2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="00552DFF" w:rsidP="00122EFB" w:rsidRDefault="00552DFF" w14:paraId="1D7B2E0A" w14:textId="77777777">
      <w:pPr>
        <w:bidi w:val="false"/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9D66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:rsidRPr="003D706E" w:rsidR="00552DFF" w:rsidP="00552DFF" w:rsidRDefault="00552DFF" w14:paraId="19A1EA6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552DFF" w:rsidP="00552DFF" w:rsidRDefault="00552DFF" w14:paraId="73A986A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552DFF" w:rsidP="00552DFF" w:rsidRDefault="00552DFF" w14:paraId="499F480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552DFF" w:rsidP="00552DFF" w:rsidRDefault="00552DFF" w14:paraId="7E99FCB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552DFF" w:rsidTr="00CB6902" w14:paraId="5B03CEC9" w14:textId="77777777">
        <w:trPr>
          <w:trHeight w:val="2706"/>
        </w:trPr>
        <w:tc>
          <w:tcPr>
            <w:tcW w:w="10170" w:type="dxa"/>
          </w:tcPr>
          <w:p w:rsidRPr="003D706E" w:rsidR="00552DFF" w:rsidP="00026652" w:rsidRDefault="00552DFF" w14:paraId="7481EF92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552DFF" w:rsidP="00026652" w:rsidRDefault="00552DFF" w14:paraId="37D0994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552DFF" w:rsidP="00026652" w:rsidRDefault="00552DFF" w14:paraId="5894AED4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552DFF" w:rsidP="00552DFF" w:rsidRDefault="00552DFF" w14:paraId="3C20D1B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552DFF" w:rsidP="00552DFF" w:rsidRDefault="00552DFF" w14:paraId="5219DAAE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126C59" w:rsidR="00122EFB" w:rsidP="00122EFB" w:rsidRDefault="00122EFB" w14:paraId="44E71B74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7036" w14:textId="77777777" w:rsidR="008F26AB" w:rsidRDefault="008F26AB" w:rsidP="00B01A05">
      <w:r>
        <w:separator/>
      </w:r>
    </w:p>
  </w:endnote>
  <w:endnote w:type="continuationSeparator" w:id="0">
    <w:p w14:paraId="2E0F5ACC" w14:textId="77777777" w:rsidR="008F26AB" w:rsidRDefault="008F26A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9D29" w14:textId="77777777" w:rsidR="008F26AB" w:rsidRDefault="008F2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457D" w14:textId="77777777" w:rsidR="008F26AB" w:rsidRDefault="008F2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47BB" w14:textId="77777777" w:rsidR="008F26AB" w:rsidRDefault="008F2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6178" w14:textId="77777777" w:rsidR="008F26AB" w:rsidRDefault="008F26AB" w:rsidP="00B01A05">
      <w:r>
        <w:separator/>
      </w:r>
    </w:p>
  </w:footnote>
  <w:footnote w:type="continuationSeparator" w:id="0">
    <w:p w14:paraId="1CC8E94E" w14:textId="77777777" w:rsidR="008F26AB" w:rsidRDefault="008F26AB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0536" w14:textId="77777777" w:rsidR="008F26AB" w:rsidRDefault="008F2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08F1" w14:textId="77777777" w:rsidR="008F26AB" w:rsidRDefault="008F2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A375" w14:textId="77777777" w:rsidR="008F26AB" w:rsidRDefault="008F2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AB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0F3334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7752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64A2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26AB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92010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4AD22"/>
  <w14:defaultImageDpi w14:val="32767"/>
  <w15:docId w15:val="{3ADDEA69-FCBA-4A85-8930-2FCF955E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07&amp;utm_language=IT&amp;utm_source=integrated+content&amp;utm_campaign=/free-work-order-templates&amp;utm_medium=ic+change+order+request+template+37207+word+it&amp;lpa=ic+change+order+request+template+37207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6A1859-E3BE-4056-A5B5-8C4DFD11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7f0057f5472f3b0d62b1b87e63bb7c3e</Template>
  <TotalTime>0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2016-11-18T18:21:00Z</cp:lastPrinted>
  <dcterms:created xsi:type="dcterms:W3CDTF">2021-05-06T14:46:00Z</dcterms:created>
  <dcterms:modified xsi:type="dcterms:W3CDTF">2021-05-06T14:46:00Z</dcterms:modified>
</cp:coreProperties>
</file>