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5067CC" w14:paraId="6FE3EE08" w14:textId="7861C664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Italian"/>
        </w:rPr>
        <w:t xml:space="preserve">MODELLO DI PROPOSTA DI PROGETTO COMMERCIALE </w:t>
      </w:r>
      <w:r w:rsidR="00F87BD5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val="Italian"/>
        </w:rPr>
        <w:drawing>
          <wp:inline distT="0" distB="0" distL="0" distR="0" wp14:anchorId="5A04DD0B" wp14:editId="758B5F4E">
            <wp:extent cx="2285106" cy="317500"/>
            <wp:effectExtent l="0" t="0" r="1270" b="635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885" cy="31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62690" w:rsidR="00EC3071" w:rsidP="00D16763" w:rsidRDefault="00EC3071" w14:paraId="162F90F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8B631D" w:rsidR="008B631D" w:rsidTr="00307802" w14:paraId="7B96F1BE" w14:textId="77777777">
        <w:trPr>
          <w:trHeight w:val="600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AE4349" w:rsidRDefault="008B631D" w14:paraId="39D9D290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TITOLO DEL PROGETTO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746FAEE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307802" w14:paraId="779388A0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AE4349" w:rsidRDefault="008B631D" w14:paraId="68C50E04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INVIATO DA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6AB7A3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AE4349" w:rsidRDefault="00DC19D2" w14:paraId="220326EA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TIPO DI PROGETTO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6DF8A9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307802" w14:paraId="473D8054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AE4349" w:rsidRDefault="008B631D" w14:paraId="71ED5656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TELEFONO / EMAIL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391616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DC19D2" w:rsidP="00AE4349" w:rsidRDefault="00DC19D2" w14:paraId="1F7B7645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BILANCIO TOTALE STIMATO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5E74F0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307802" w14:paraId="6811FE6B" w14:textId="77777777">
        <w:trPr>
          <w:trHeight w:val="6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  <w:hideMark/>
          </w:tcPr>
          <w:p w:rsidRPr="008B631D" w:rsidR="008B631D" w:rsidP="00AE4349" w:rsidRDefault="005528A9" w14:paraId="1D710350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DATA DELLA PROPOSTA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398E4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  <w:hideMark/>
          </w:tcPr>
          <w:p w:rsidRPr="008B631D" w:rsidR="008B631D" w:rsidP="00AE4349" w:rsidRDefault="005528A9" w14:paraId="6B7019A9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VERSIONE N.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69548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5528A9" w:rsidTr="00307802" w14:paraId="30C2104C" w14:textId="77777777">
        <w:trPr>
          <w:trHeight w:val="6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Pr="008B631D" w:rsidR="005528A9" w:rsidP="00AE4349" w:rsidRDefault="005528A9" w14:paraId="155A4C74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DATA DI INIZIO PREVISTA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5528A9" w:rsidP="008B631D" w:rsidRDefault="005528A9" w14:paraId="4433C2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Pr="008B631D" w:rsidR="005528A9" w:rsidP="00AE4349" w:rsidRDefault="005528A9" w14:paraId="10AA2F9F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DATA DI COMPLETAMENTO PREVISTA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5528A9" w:rsidP="008B631D" w:rsidRDefault="005528A9" w14:paraId="6BF1A7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1FF7F7D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3694"/>
        <w:gridCol w:w="3873"/>
        <w:gridCol w:w="3873"/>
      </w:tblGrid>
      <w:tr w:rsidRPr="008B631D" w:rsidR="008B631D" w:rsidTr="008B631D" w14:paraId="4A1AE2A8" w14:textId="77777777">
        <w:trPr>
          <w:trHeight w:val="400"/>
        </w:trPr>
        <w:tc>
          <w:tcPr>
            <w:tcW w:w="1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B631D" w:rsidR="008B631D" w:rsidP="008B631D" w:rsidRDefault="008B631D" w14:paraId="06ECEB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Fornire nome, titolo, telefono e indirizzo e-mail per ogni stakeholder di seguito.</w:t>
            </w:r>
          </w:p>
        </w:tc>
      </w:tr>
      <w:tr w:rsidRPr="008B631D" w:rsidR="008B631D" w:rsidTr="008B631D" w14:paraId="422E4450" w14:textId="77777777">
        <w:trPr>
          <w:trHeight w:val="500"/>
        </w:trPr>
        <w:tc>
          <w:tcPr>
            <w:tcW w:w="11440" w:type="dxa"/>
            <w:gridSpan w:val="3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AE4349" w:rsidRDefault="008B631D" w14:paraId="04761C74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SPONSOR DEL PROGETTO   </w:t>
            </w:r>
            <w:r w:rsidRPr="008B631D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Italian"/>
              </w:rPr>
              <w:t>Commissioni consegna e campioni del progetto; Fornisce visione e direzione; Accetta la responsabilità</w:t>
            </w:r>
          </w:p>
        </w:tc>
      </w:tr>
      <w:tr w:rsidRPr="008B631D" w:rsidR="008B631D" w:rsidTr="008B631D" w14:paraId="7F609BFD" w14:textId="77777777">
        <w:trPr>
          <w:trHeight w:val="500"/>
        </w:trPr>
        <w:tc>
          <w:tcPr>
            <w:tcW w:w="1144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3FF976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05DCBBFA" w14:textId="77777777">
        <w:trPr>
          <w:trHeight w:val="500"/>
        </w:trPr>
        <w:tc>
          <w:tcPr>
            <w:tcW w:w="11440" w:type="dxa"/>
            <w:gridSpan w:val="3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AE4349" w:rsidRDefault="008B631D" w14:paraId="384D3AFD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PROJECT MANAGER   </w:t>
            </w:r>
            <w:r w:rsidRPr="008B631D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Italian"/>
              </w:rPr>
              <w:t>Conferma la necessità del progetto e convalida gli obiettivi; Fornisce specifiche, monitoraggio e consegna complessiva</w:t>
            </w:r>
          </w:p>
        </w:tc>
      </w:tr>
      <w:tr w:rsidRPr="008B631D" w:rsidR="008B631D" w:rsidTr="008B631D" w14:paraId="05A8D63D" w14:textId="77777777">
        <w:trPr>
          <w:trHeight w:val="500"/>
        </w:trPr>
        <w:tc>
          <w:tcPr>
            <w:tcW w:w="1144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02424E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737DB7E2" w14:textId="77777777">
        <w:trPr>
          <w:trHeight w:val="500"/>
        </w:trPr>
        <w:tc>
          <w:tcPr>
            <w:tcW w:w="11440" w:type="dxa"/>
            <w:gridSpan w:val="3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AE4349" w:rsidRDefault="008B631D" w14:paraId="392FA29A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PARTI INTERESSATE AGGIUNTIVE</w:t>
            </w:r>
          </w:p>
        </w:tc>
      </w:tr>
      <w:tr w:rsidRPr="008B631D" w:rsidR="00FD0827" w:rsidTr="003B5D91" w14:paraId="744D932A" w14:textId="77777777">
        <w:trPr>
          <w:trHeight w:val="500"/>
        </w:trPr>
        <w:tc>
          <w:tcPr>
            <w:tcW w:w="36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000000" w:fill="596984"/>
            <w:vAlign w:val="center"/>
            <w:hideMark/>
          </w:tcPr>
          <w:p w:rsidRPr="00D70867" w:rsidR="00FD0827" w:rsidP="008B631D" w:rsidRDefault="00FD0827" w14:paraId="39044D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D7086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NOME STAKEHOLDER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D70867" w:rsidR="00FD0827" w:rsidP="008B631D" w:rsidRDefault="00FD0827" w14:paraId="75112C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D7086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RUOLO DEGLI STAKEHOLDER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D70867" w:rsidR="00FD0827" w:rsidP="008B631D" w:rsidRDefault="00FD0827" w14:paraId="2ED31E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D7086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INFORMAZIONI DI CONTATTO</w:t>
            </w:r>
          </w:p>
        </w:tc>
      </w:tr>
      <w:tr w:rsidRPr="008B631D" w:rsidR="00FD0827" w:rsidTr="003B5D91" w14:paraId="5B90B932" w14:textId="77777777">
        <w:trPr>
          <w:trHeight w:val="500"/>
        </w:trPr>
        <w:tc>
          <w:tcPr>
            <w:tcW w:w="36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5F139FC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0EE66AE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89F8A7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FD0827" w:rsidTr="003B5D91" w14:paraId="4F8A898B" w14:textId="77777777">
        <w:trPr>
          <w:trHeight w:val="500"/>
        </w:trPr>
        <w:tc>
          <w:tcPr>
            <w:tcW w:w="36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5A1DA08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3DA56F4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0EAAF52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FD0827" w:rsidTr="003B5D91" w14:paraId="0D5B5A6C" w14:textId="77777777">
        <w:trPr>
          <w:trHeight w:val="500"/>
        </w:trPr>
        <w:tc>
          <w:tcPr>
            <w:tcW w:w="36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10CB66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663471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04F385A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FD0827" w:rsidTr="003B5D91" w14:paraId="7CFE5F4D" w14:textId="77777777">
        <w:trPr>
          <w:trHeight w:val="500"/>
        </w:trPr>
        <w:tc>
          <w:tcPr>
            <w:tcW w:w="36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04A8934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52273E3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8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468BD1D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459AF5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8B631D" w:rsidTr="00307802" w14:paraId="41212B16" w14:textId="77777777">
        <w:trPr>
          <w:trHeight w:val="432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D70867" w:rsidRDefault="008B631D" w14:paraId="64C052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PANORAMICA DEL PROGETTO</w:t>
            </w:r>
          </w:p>
        </w:tc>
      </w:tr>
      <w:tr w:rsidRPr="008B631D" w:rsidR="005A6456" w:rsidTr="00307802" w14:paraId="07EACCBB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5A6456" w:rsidP="005A6456" w:rsidRDefault="00B64A87" w14:paraId="307EB4C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SOMMARIO</w:t>
            </w:r>
          </w:p>
        </w:tc>
      </w:tr>
      <w:tr w:rsidRPr="008B631D" w:rsidR="008B631D" w:rsidTr="00B64A87" w14:paraId="4831705E" w14:textId="77777777">
        <w:trPr>
          <w:trHeight w:val="144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5BCD4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B64A87" w:rsidTr="00307802" w14:paraId="338EAC38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B64A87" w:rsidR="00B64A87" w:rsidP="0089481B" w:rsidRDefault="00B64A87" w14:paraId="2BB0AAA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OBIETTIVI</w:t>
            </w:r>
          </w:p>
        </w:tc>
      </w:tr>
      <w:tr w:rsidRPr="008B631D" w:rsidR="00B64A87" w:rsidTr="009F4F2F" w14:paraId="3B798056" w14:textId="77777777">
        <w:trPr>
          <w:trHeight w:val="216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0371AFF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307802" w14:paraId="290CFAF2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89481B" w:rsidRDefault="00B64A87" w14:paraId="3F3D2DA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GIUSTIFICAZIONE AZIENDALE</w:t>
            </w:r>
          </w:p>
        </w:tc>
      </w:tr>
      <w:tr w:rsidRPr="008B631D" w:rsidR="00B64A87" w:rsidTr="00307802" w14:paraId="16FE4B3E" w14:textId="77777777">
        <w:trPr>
          <w:trHeight w:val="252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7203CDE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307802" w14:paraId="78EAD675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B64A87" w:rsidRDefault="00B64A87" w14:paraId="349951F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CASO PER FAST TRACK</w:t>
            </w:r>
          </w:p>
        </w:tc>
      </w:tr>
      <w:tr w:rsidRPr="008B631D" w:rsidR="00B64A87" w:rsidTr="00307802" w14:paraId="774B2572" w14:textId="77777777">
        <w:trPr>
          <w:trHeight w:val="252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6432434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307802" w14:paraId="2C2505B3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89481B" w:rsidRDefault="009F4F2F" w14:paraId="18E88A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F4F2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DIPENDENZE / PROGETTI CORRELATI</w:t>
            </w:r>
          </w:p>
        </w:tc>
      </w:tr>
      <w:tr w:rsidRPr="008B631D" w:rsidR="00B64A87" w:rsidTr="00307802" w14:paraId="141B283F" w14:textId="77777777">
        <w:trPr>
          <w:trHeight w:val="252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235878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307802" w14:paraId="6BA582F1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89481B" w:rsidRDefault="009F4F2F" w14:paraId="70E3BBB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F4F2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TECNOLOGIA</w:t>
            </w:r>
          </w:p>
        </w:tc>
      </w:tr>
      <w:tr w:rsidRPr="008B631D" w:rsidR="00B64A87" w:rsidTr="00307802" w14:paraId="7A0E5AED" w14:textId="77777777">
        <w:trPr>
          <w:trHeight w:val="252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479D568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307802" w14:paraId="4263212B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89481B" w:rsidRDefault="009F4F2F" w14:paraId="13C332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F4F2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PANORAMICA DEI RISCHI</w:t>
            </w:r>
          </w:p>
        </w:tc>
      </w:tr>
      <w:tr w:rsidRPr="008B631D" w:rsidR="00B64A87" w:rsidTr="00307802" w14:paraId="396F6B54" w14:textId="77777777">
        <w:trPr>
          <w:trHeight w:val="252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6FFC34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02754B0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9780"/>
      </w:tblGrid>
      <w:tr w:rsidRPr="008B631D" w:rsidR="008B631D" w:rsidTr="008B631D" w14:paraId="5F770CAA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A4658"/>
            <w:vAlign w:val="center"/>
            <w:hideMark/>
          </w:tcPr>
          <w:p w:rsidRPr="008B631D" w:rsidR="008B631D" w:rsidP="005A6456" w:rsidRDefault="008B631D" w14:paraId="68CB6F3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AMBITO DEL PROGETTO</w:t>
            </w:r>
          </w:p>
        </w:tc>
      </w:tr>
      <w:tr w:rsidRPr="008B631D" w:rsidR="008B631D" w:rsidTr="008B631D" w14:paraId="78E961E2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8B631D" w:rsidP="005A6456" w:rsidRDefault="005528A9" w14:paraId="752DCB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7086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ASPETTI INTERESSATI</w:t>
            </w:r>
          </w:p>
        </w:tc>
      </w:tr>
      <w:tr w:rsidRPr="008B631D" w:rsidR="008B631D" w:rsidTr="008B631D" w14:paraId="72E4BD7B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AE4349" w:rsidRDefault="008B631D" w14:paraId="2C5D141D" w14:textId="77777777">
            <w:pPr>
              <w:bidi w:val="false"/>
              <w:ind w:firstLine="16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NELL'AMBITO DI APPLICAZIONE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9D95D8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0CEA2471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4C460A8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60F883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029B182F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0D84B0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680B48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2FAA4E1A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12FB74D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3BDB3D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6F626CF0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AE4349" w:rsidRDefault="008B631D" w14:paraId="3382F7FD" w14:textId="77777777">
            <w:pPr>
              <w:bidi w:val="false"/>
              <w:ind w:firstLine="16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FUORI AMBITO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427075C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3DC8F50A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2DFA2E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71E01D1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7B8F9BC0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616D59D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3B1DA6A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52157BC6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4F5706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589B1F8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8B631D" w14:paraId="5BD688F2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D70867" w:rsidR="008B631D" w:rsidP="005A6456" w:rsidRDefault="005528A9" w14:paraId="1D3A2CD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RISULTATI FINALI</w:t>
            </w:r>
          </w:p>
        </w:tc>
      </w:tr>
      <w:tr w:rsidRPr="008B631D" w:rsidR="005528A9" w:rsidTr="0089481B" w14:paraId="3E4FF5F4" w14:textId="77777777">
        <w:trPr>
          <w:trHeight w:val="2304"/>
        </w:trPr>
        <w:tc>
          <w:tcPr>
            <w:tcW w:w="114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5528A9" w:rsidP="0089481B" w:rsidRDefault="005528A9" w14:paraId="505094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1C9B796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2565"/>
        <w:gridCol w:w="1181"/>
        <w:gridCol w:w="222"/>
        <w:gridCol w:w="2602"/>
        <w:gridCol w:w="1800"/>
        <w:gridCol w:w="1620"/>
      </w:tblGrid>
      <w:tr w:rsidRPr="008B631D" w:rsidR="008B631D" w:rsidTr="00307802" w14:paraId="4123AF1D" w14:textId="77777777">
        <w:trPr>
          <w:trHeight w:val="400"/>
        </w:trPr>
        <w:tc>
          <w:tcPr>
            <w:tcW w:w="11429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5A6456" w:rsidRDefault="008B631D" w14:paraId="138DC74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CRONOLOGIA / PIETRE MILIARI</w:t>
            </w:r>
          </w:p>
        </w:tc>
      </w:tr>
      <w:tr w:rsidRPr="008B631D" w:rsidR="008B631D" w:rsidTr="00307802" w14:paraId="5F136679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A66AC"/>
            <w:vAlign w:val="center"/>
            <w:hideMark/>
          </w:tcPr>
          <w:p w:rsidRPr="008B631D" w:rsidR="008B631D" w:rsidP="00AE4349" w:rsidRDefault="008B631D" w14:paraId="1101B2B8" w14:textId="77777777">
            <w:pPr>
              <w:bidi w:val="false"/>
              <w:ind w:firstLine="16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PANORAMICA</w:t>
            </w:r>
          </w:p>
        </w:tc>
        <w:tc>
          <w:tcPr>
            <w:tcW w:w="9990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93205C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307802" w14:paraId="04BB1B2E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374B82"/>
            <w:vAlign w:val="center"/>
            <w:hideMark/>
          </w:tcPr>
          <w:p w:rsidRPr="00B64A87" w:rsidR="008B631D" w:rsidP="008B631D" w:rsidRDefault="008B631D" w14:paraId="064F13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PIETRA MILIARE</w:t>
            </w:r>
          </w:p>
        </w:tc>
        <w:tc>
          <w:tcPr>
            <w:tcW w:w="34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4B82"/>
            <w:vAlign w:val="center"/>
            <w:hideMark/>
          </w:tcPr>
          <w:p w:rsidRPr="00B64A87" w:rsidR="008B631D" w:rsidP="008B631D" w:rsidRDefault="008B631D" w14:paraId="22BE97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SCADENZA</w:t>
            </w:r>
          </w:p>
        </w:tc>
      </w:tr>
      <w:tr w:rsidRPr="008B631D" w:rsidR="008B631D" w:rsidTr="00307802" w14:paraId="2AB56224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90E68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8BECC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307802" w14:paraId="234A223A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B82D22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4C5CC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307802" w14:paraId="4391D50F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E0FDDF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1C23C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307802" w14:paraId="51F86881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CA7793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FE2FC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307802" w14:paraId="44EADAD3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1CE0C3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8B723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307802" w14:paraId="17328BCC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0D9975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68E96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307802" w14:paraId="6189B4E0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929D79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5419F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307802" w14:paraId="0ECF7E30" w14:textId="77777777">
        <w:trPr>
          <w:trHeight w:val="500"/>
        </w:trPr>
        <w:tc>
          <w:tcPr>
            <w:tcW w:w="800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AECD60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ADBD6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8B631D" w:rsidTr="00307802" w14:paraId="6B68B831" w14:textId="77777777">
        <w:trPr>
          <w:trHeight w:val="10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4928A2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36DE73F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0F12B18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5B306A3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B631D" w:rsidR="008B631D" w:rsidTr="00307802" w14:paraId="63AB46DF" w14:textId="77777777">
        <w:trPr>
          <w:trHeight w:val="400"/>
        </w:trPr>
        <w:tc>
          <w:tcPr>
            <w:tcW w:w="11429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8B631D" w:rsidR="008B631D" w:rsidP="005A6456" w:rsidRDefault="00FD0827" w14:paraId="2B6F30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RISORSE DI PERSONALE</w:t>
            </w:r>
          </w:p>
        </w:tc>
      </w:tr>
      <w:tr w:rsidRPr="008B631D" w:rsidR="008B631D" w:rsidTr="00307802" w14:paraId="26B278D6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17A85"/>
            <w:vAlign w:val="center"/>
            <w:hideMark/>
          </w:tcPr>
          <w:p w:rsidRPr="008B631D" w:rsidR="008B631D" w:rsidP="00AE4349" w:rsidRDefault="008B631D" w14:paraId="3CCAB3AD" w14:textId="77777777">
            <w:pPr>
              <w:bidi w:val="false"/>
              <w:ind w:firstLine="16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PANORAMICA</w:t>
            </w:r>
          </w:p>
        </w:tc>
        <w:tc>
          <w:tcPr>
            <w:tcW w:w="9990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75BC57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FD0827" w:rsidTr="00307802" w14:paraId="3A15E13C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C5258"/>
            <w:vAlign w:val="center"/>
            <w:hideMark/>
          </w:tcPr>
          <w:p w:rsidRPr="00B64A87" w:rsidR="00FD0827" w:rsidP="008B631D" w:rsidRDefault="005A6456" w14:paraId="27D27C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FUNZIONE</w:t>
            </w: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C5258"/>
            <w:vAlign w:val="center"/>
          </w:tcPr>
          <w:p w:rsidRPr="00B64A87" w:rsidR="00FD0827" w:rsidP="008B631D" w:rsidRDefault="005A6456" w14:paraId="50EF49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REQUISITI DI CAPACITÀ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B64A87" w:rsidR="00FD0827" w:rsidP="008B631D" w:rsidRDefault="00FD0827" w14:paraId="06EC80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FTE</w:t>
            </w:r>
          </w:p>
        </w:tc>
      </w:tr>
      <w:tr w:rsidRPr="008B631D" w:rsidR="00FD0827" w:rsidTr="00307802" w14:paraId="6A36270F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746E8D7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50350F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1E98E2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FD0827" w:rsidTr="00307802" w14:paraId="5E4C58F8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A854D2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26ECCD4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658C9C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FD0827" w:rsidTr="00307802" w14:paraId="5F2B527A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1FE1AA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7C515C7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585565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FD0827" w:rsidTr="00307802" w14:paraId="50C062DA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1C07F2F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780146C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6405E2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FD0827" w:rsidTr="00307802" w14:paraId="6C8C8BA4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7F9D29B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4B577B7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7627B6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FD0827" w:rsidTr="00307802" w14:paraId="6855C4F1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66D5FB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A25FC3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5E4A6D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FD0827" w:rsidTr="00307802" w14:paraId="718423A6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D714E8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FD0827" w:rsidP="008B631D" w:rsidRDefault="00FD0827" w14:paraId="3EDE905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FD0827" w:rsidP="008B631D" w:rsidRDefault="00FD0827" w14:paraId="7B5471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8B631D" w:rsidRDefault="008B631D" w14:paraId="7558877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9449"/>
        <w:gridCol w:w="1980"/>
      </w:tblGrid>
      <w:tr w:rsidRPr="00350DF7" w:rsidR="00ED1105" w:rsidTr="00ED1105" w14:paraId="4562D74A" w14:textId="77777777">
        <w:trPr>
          <w:trHeight w:val="400"/>
        </w:trPr>
        <w:tc>
          <w:tcPr>
            <w:tcW w:w="1142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  <w:hideMark/>
          </w:tcPr>
          <w:p w:rsidRPr="00350DF7" w:rsidR="00ED1105" w:rsidP="0089481B" w:rsidRDefault="00ED1105" w14:paraId="605203A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Italian"/>
              </w:rPr>
              <w:t>BUDGET DEL PROGETTO / PANORAMICA DEI COSTI</w:t>
            </w:r>
          </w:p>
        </w:tc>
      </w:tr>
      <w:tr w:rsidRPr="0094694C" w:rsidR="00ED1105" w:rsidTr="00ED1105" w14:paraId="5AFBFEF5" w14:textId="77777777">
        <w:trPr>
          <w:trHeight w:val="1457"/>
        </w:trPr>
        <w:tc>
          <w:tcPr>
            <w:tcW w:w="1142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  <w:hideMark/>
          </w:tcPr>
          <w:p w:rsidRPr="0094694C" w:rsidR="00ED1105" w:rsidP="0089481B" w:rsidRDefault="00ED1105" w14:paraId="7BE9FF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ED1105" w:rsidTr="00ED1105" w14:paraId="569C987A" w14:textId="77777777">
        <w:trPr>
          <w:trHeight w:val="422"/>
        </w:trPr>
        <w:tc>
          <w:tcPr>
            <w:tcW w:w="94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</w:tcPr>
          <w:p w:rsidRPr="00723482" w:rsidR="00ED1105" w:rsidP="0089481B" w:rsidRDefault="00ED1105" w14:paraId="1070EA0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Italian"/>
              </w:rPr>
              <w:t>TOTALE GENERALE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7E7F0" w:themeFill="accent1" w:themeFillTint="33"/>
            <w:vAlign w:val="center"/>
          </w:tcPr>
          <w:p w:rsidRPr="0094694C" w:rsidR="00ED1105" w:rsidP="0089481B" w:rsidRDefault="00ED1105" w14:paraId="56CECD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D1105" w:rsidRDefault="00ED1105" w14:paraId="509261B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2699"/>
        <w:gridCol w:w="5490"/>
        <w:gridCol w:w="3240"/>
      </w:tblGrid>
      <w:tr w:rsidRPr="008B631D" w:rsidR="00307802" w:rsidTr="00307802" w14:paraId="38AC6306" w14:textId="77777777">
        <w:trPr>
          <w:trHeight w:val="432"/>
        </w:trPr>
        <w:tc>
          <w:tcPr>
            <w:tcW w:w="1142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ED1105" w:rsidP="0089481B" w:rsidRDefault="00ED1105" w14:paraId="1ABBFB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DOCUMENTI CORRELATI</w:t>
            </w:r>
          </w:p>
        </w:tc>
      </w:tr>
      <w:tr w:rsidRPr="00B64A87" w:rsidR="00307802" w:rsidTr="00307802" w14:paraId="05DBF5DA" w14:textId="77777777">
        <w:trPr>
          <w:trHeight w:val="432"/>
        </w:trPr>
        <w:tc>
          <w:tcPr>
            <w:tcW w:w="269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nil"/>
            </w:tcBorders>
            <w:shd w:val="clear" w:color="000000" w:fill="626262" w:themeFill="accent4" w:themeFillShade="BF"/>
            <w:vAlign w:val="center"/>
            <w:hideMark/>
          </w:tcPr>
          <w:p w:rsidRPr="00B64A87" w:rsidR="00ED1105" w:rsidP="0089481B" w:rsidRDefault="00ED1105" w14:paraId="485FAA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FUNZIONE</w:t>
            </w:r>
          </w:p>
        </w:tc>
        <w:tc>
          <w:tcPr>
            <w:tcW w:w="54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nil"/>
            </w:tcBorders>
            <w:shd w:val="clear" w:color="000000" w:fill="626262" w:themeFill="accent4" w:themeFillShade="BF"/>
            <w:vAlign w:val="center"/>
          </w:tcPr>
          <w:p w:rsidRPr="00B64A87" w:rsidR="00ED1105" w:rsidP="0089481B" w:rsidRDefault="00307802" w14:paraId="192B61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DESCRIZIONE</w:t>
            </w:r>
          </w:p>
        </w:tc>
        <w:tc>
          <w:tcPr>
            <w:tcW w:w="3240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626262" w:themeFill="accent4" w:themeFillShade="BF"/>
            <w:vAlign w:val="center"/>
            <w:hideMark/>
          </w:tcPr>
          <w:p w:rsidRPr="00B64A87" w:rsidR="00ED1105" w:rsidP="0089481B" w:rsidRDefault="00307802" w14:paraId="3045EE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NOME FILE / POSIZIONE / LINK</w:t>
            </w:r>
          </w:p>
        </w:tc>
      </w:tr>
      <w:tr w:rsidRPr="008B631D" w:rsidR="00307802" w:rsidTr="00307802" w14:paraId="22D94E47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ED1105" w:rsidP="0089481B" w:rsidRDefault="00ED1105" w14:paraId="6273730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ED1105" w:rsidP="0089481B" w:rsidRDefault="00ED1105" w14:paraId="020FB9C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ED1105" w:rsidP="0089481B" w:rsidRDefault="00ED1105" w14:paraId="30575EB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B631D" w:rsidR="00307802" w:rsidTr="00307802" w14:paraId="043D8EEE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059CC25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69D7BD6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1489C4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307802" w:rsidTr="00307802" w14:paraId="3CF77E75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48A0EDB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60CC7A9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1F87EF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307802" w:rsidTr="00307802" w14:paraId="0C590F5A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7DBB32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117A58F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307802" w:rsidP="0089481B" w:rsidRDefault="00307802" w14:paraId="1DB38D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D1105" w:rsidRDefault="00ED1105" w14:paraId="4FAE970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2610"/>
        <w:gridCol w:w="7380"/>
      </w:tblGrid>
      <w:tr w:rsidRPr="0094694C" w:rsidR="00ED1105" w:rsidTr="00ED1105" w14:paraId="25AF2423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F2F2F" w:themeFill="text2" w:themeFillShade="80"/>
            <w:vAlign w:val="center"/>
            <w:hideMark/>
          </w:tcPr>
          <w:p w:rsidRPr="0094694C" w:rsidR="00ED1105" w:rsidP="0089481B" w:rsidRDefault="00ED1105" w14:paraId="77E4F5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RECORD DELLE DECISIONI ESECUTIVE</w:t>
            </w:r>
          </w:p>
        </w:tc>
      </w:tr>
      <w:tr w:rsidRPr="00C13135" w:rsidR="00ED1105" w:rsidTr="00ED1105" w14:paraId="4E7B6EB9" w14:textId="77777777">
        <w:trPr>
          <w:trHeight w:val="377"/>
        </w:trPr>
        <w:tc>
          <w:tcPr>
            <w:tcW w:w="1439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ED1105" w14:paraId="4B0A0A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Italian"/>
              </w:rPr>
              <w:t>DATTERO</w:t>
            </w:r>
          </w:p>
        </w:tc>
        <w:tc>
          <w:tcPr>
            <w:tcW w:w="261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ED1105" w14:paraId="5B48CFB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Italian"/>
              </w:rPr>
              <w:t>APPROVATO DA</w:t>
            </w:r>
          </w:p>
        </w:tc>
        <w:tc>
          <w:tcPr>
            <w:tcW w:w="738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ED1105" w14:paraId="135567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Italian"/>
              </w:rPr>
              <w:t>DECISIONE</w:t>
            </w:r>
          </w:p>
        </w:tc>
      </w:tr>
      <w:tr w:rsidRPr="00EC4A84" w:rsidR="00ED1105" w:rsidTr="00307802" w14:paraId="22DE158E" w14:textId="77777777">
        <w:trPr>
          <w:trHeight w:val="432"/>
        </w:trPr>
        <w:tc>
          <w:tcPr>
            <w:tcW w:w="14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70538D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61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50755A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41277C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ED1105" w:rsidTr="00307802" w14:paraId="1ECCE049" w14:textId="77777777">
        <w:trPr>
          <w:trHeight w:val="432"/>
        </w:trPr>
        <w:tc>
          <w:tcPr>
            <w:tcW w:w="143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3CEDB0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61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05A7FF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1902E3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ED1105" w:rsidTr="00307802" w14:paraId="479CB357" w14:textId="77777777">
        <w:trPr>
          <w:trHeight w:val="432"/>
        </w:trPr>
        <w:tc>
          <w:tcPr>
            <w:tcW w:w="143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34C508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61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05DDD7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2AACF0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ED1105" w:rsidTr="00307802" w14:paraId="52625FDD" w14:textId="77777777">
        <w:trPr>
          <w:trHeight w:val="432"/>
        </w:trPr>
        <w:tc>
          <w:tcPr>
            <w:tcW w:w="143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6198F6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61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442D14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107E25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ED1105" w:rsidTr="00307802" w14:paraId="5A8150AE" w14:textId="77777777">
        <w:trPr>
          <w:trHeight w:val="432"/>
        </w:trPr>
        <w:tc>
          <w:tcPr>
            <w:tcW w:w="143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230480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61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7EB203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0E4725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</w:tbl>
    <w:p w:rsidR="00157F65" w:rsidP="00D16763" w:rsidRDefault="00157F65" w14:paraId="2E011A0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7B511B5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49EC3455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7192E8C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2BF8935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7A38B52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6C8BCAB3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05A06BBC" w14:textId="77777777">
      <w:pPr>
        <w:rPr>
          <w:rFonts w:ascii="Century Gothic" w:hAnsi="Century Gothic" w:cs="Times New Roman"/>
        </w:rPr>
      </w:pPr>
    </w:p>
    <w:p w:rsidR="00B63006" w:rsidP="00B63006" w:rsidRDefault="00B63006" w14:paraId="7651D061" w14:textId="77777777">
      <w:pPr>
        <w:rPr>
          <w:rFonts w:ascii="Century Gothic" w:hAnsi="Century Gothic" w:cs="Times New Roman"/>
        </w:rPr>
      </w:pPr>
    </w:p>
    <w:p w:rsidR="00B63006" w:rsidP="00B63006" w:rsidRDefault="00B63006" w14:paraId="3BB40536" w14:textId="77777777">
      <w:pPr>
        <w:rPr>
          <w:rFonts w:ascii="Century Gothic" w:hAnsi="Century Gothic" w:cs="Times New Roman"/>
        </w:rPr>
      </w:pPr>
    </w:p>
    <w:p w:rsidR="00B63006" w:rsidP="00B63006" w:rsidRDefault="00B63006" w14:paraId="0438B8B8" w14:textId="77777777">
      <w:pPr>
        <w:rPr>
          <w:rFonts w:ascii="Century Gothic" w:hAnsi="Century Gothic" w:cs="Times New Roman"/>
        </w:rPr>
      </w:pPr>
    </w:p>
    <w:p w:rsidR="00B63006" w:rsidP="00B63006" w:rsidRDefault="00B63006" w14:paraId="0F1324FE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6C7ED5F3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0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06FD1" w14:textId="77777777" w:rsidR="00F87BD5" w:rsidRDefault="00F87BD5" w:rsidP="00DB2412">
      <w:r>
        <w:separator/>
      </w:r>
    </w:p>
  </w:endnote>
  <w:endnote w:type="continuationSeparator" w:id="0">
    <w:p w14:paraId="06F19B9B" w14:textId="77777777" w:rsidR="00F87BD5" w:rsidRDefault="00F87BD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3AD3A" w14:textId="77777777" w:rsidR="00F87BD5" w:rsidRDefault="00F87BD5" w:rsidP="00DB2412">
      <w:r>
        <w:separator/>
      </w:r>
    </w:p>
  </w:footnote>
  <w:footnote w:type="continuationSeparator" w:id="0">
    <w:p w14:paraId="16BD0C69" w14:textId="77777777" w:rsidR="00F87BD5" w:rsidRDefault="00F87BD5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1DBD8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D5"/>
    <w:rsid w:val="00005410"/>
    <w:rsid w:val="000102CA"/>
    <w:rsid w:val="00041DD0"/>
    <w:rsid w:val="000707ED"/>
    <w:rsid w:val="00095FC9"/>
    <w:rsid w:val="000A6B42"/>
    <w:rsid w:val="000E7935"/>
    <w:rsid w:val="00107A05"/>
    <w:rsid w:val="0014094F"/>
    <w:rsid w:val="00157F65"/>
    <w:rsid w:val="00165169"/>
    <w:rsid w:val="00246934"/>
    <w:rsid w:val="0028063E"/>
    <w:rsid w:val="00307802"/>
    <w:rsid w:val="003D6150"/>
    <w:rsid w:val="003E4943"/>
    <w:rsid w:val="003E4F0D"/>
    <w:rsid w:val="003F4952"/>
    <w:rsid w:val="0040428F"/>
    <w:rsid w:val="00437607"/>
    <w:rsid w:val="00442819"/>
    <w:rsid w:val="00471C74"/>
    <w:rsid w:val="0047429C"/>
    <w:rsid w:val="0049296E"/>
    <w:rsid w:val="00492EED"/>
    <w:rsid w:val="004937B7"/>
    <w:rsid w:val="004A2939"/>
    <w:rsid w:val="005067CC"/>
    <w:rsid w:val="00521646"/>
    <w:rsid w:val="00523569"/>
    <w:rsid w:val="00523965"/>
    <w:rsid w:val="005302C5"/>
    <w:rsid w:val="005528A9"/>
    <w:rsid w:val="00553AE9"/>
    <w:rsid w:val="00563A52"/>
    <w:rsid w:val="005A42B5"/>
    <w:rsid w:val="005A5A20"/>
    <w:rsid w:val="005A6456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1C86"/>
    <w:rsid w:val="007932F0"/>
    <w:rsid w:val="007E0149"/>
    <w:rsid w:val="007E231D"/>
    <w:rsid w:val="007E5B5E"/>
    <w:rsid w:val="0083365C"/>
    <w:rsid w:val="008B631D"/>
    <w:rsid w:val="008C1A69"/>
    <w:rsid w:val="008D1EAD"/>
    <w:rsid w:val="008D4D59"/>
    <w:rsid w:val="008D6BE1"/>
    <w:rsid w:val="008E2435"/>
    <w:rsid w:val="00942DA6"/>
    <w:rsid w:val="0094694C"/>
    <w:rsid w:val="00985675"/>
    <w:rsid w:val="009C4521"/>
    <w:rsid w:val="009E1EB9"/>
    <w:rsid w:val="009F4F2F"/>
    <w:rsid w:val="009F6C45"/>
    <w:rsid w:val="00A02960"/>
    <w:rsid w:val="00A24B2D"/>
    <w:rsid w:val="00A41540"/>
    <w:rsid w:val="00A731F7"/>
    <w:rsid w:val="00A7502B"/>
    <w:rsid w:val="00AE4349"/>
    <w:rsid w:val="00B02F13"/>
    <w:rsid w:val="00B45269"/>
    <w:rsid w:val="00B63006"/>
    <w:rsid w:val="00B64A87"/>
    <w:rsid w:val="00B6597D"/>
    <w:rsid w:val="00B92110"/>
    <w:rsid w:val="00BC1A20"/>
    <w:rsid w:val="00C01A37"/>
    <w:rsid w:val="00C624A3"/>
    <w:rsid w:val="00D06B25"/>
    <w:rsid w:val="00D16763"/>
    <w:rsid w:val="00D4502B"/>
    <w:rsid w:val="00D50C51"/>
    <w:rsid w:val="00D52905"/>
    <w:rsid w:val="00D620F1"/>
    <w:rsid w:val="00D70867"/>
    <w:rsid w:val="00D72CB6"/>
    <w:rsid w:val="00D8021D"/>
    <w:rsid w:val="00D96B95"/>
    <w:rsid w:val="00D970D9"/>
    <w:rsid w:val="00DB2412"/>
    <w:rsid w:val="00DC19D2"/>
    <w:rsid w:val="00E33AA3"/>
    <w:rsid w:val="00EA104E"/>
    <w:rsid w:val="00EC3071"/>
    <w:rsid w:val="00ED1105"/>
    <w:rsid w:val="00EF1A78"/>
    <w:rsid w:val="00F04F96"/>
    <w:rsid w:val="00F07178"/>
    <w:rsid w:val="00F22F09"/>
    <w:rsid w:val="00F45175"/>
    <w:rsid w:val="00F76C42"/>
    <w:rsid w:val="00F87BD5"/>
    <w:rsid w:val="00FD043D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DB3952"/>
  <w15:docId w15:val="{63FC1160-AFCC-4BE8-A917-4EB99584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89&amp;utm_language=IT&amp;utm_source=integrated+content&amp;utm_campaign=/free-project-proposal-templates&amp;utm_medium=ic+business+project+proposal+37189+word+it&amp;lpa=ic+business+project+proposal+37189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D29F12-5E99-43DC-841D-EA57484B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5178aa823ee1ae4100871c32ccedbfaf</Template>
  <TotalTime>0</TotalTime>
  <Pages>1</Pages>
  <Words>276</Words>
  <Characters>1574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cp:lastPrinted>2017-10-13T16:21:00Z</cp:lastPrinted>
  <dcterms:created xsi:type="dcterms:W3CDTF">2021-05-06T14:46:00Z</dcterms:created>
  <dcterms:modified xsi:type="dcterms:W3CDTF">2021-05-06T14:46:00Z</dcterms:modified>
</cp:coreProperties>
</file>