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rPr>
          <w:rFonts w:ascii="Century Gothic" w:hAnsi="Century Gothic"/>
        </w:rPr>
        <w:id w:val="581114914"/>
        <w:docPartObj>
          <w:docPartGallery w:val="Cover Pages"/>
          <w:docPartUnique/>
        </w:docPartObj>
      </w:sdtPr>
      <w:sdtEndPr/>
      <w:sdtContent>
        <w:p w:rsidRPr="00AD135E" w:rsidR="001C4115" w:rsidP="00AD135E" w:rsidRDefault="0037789A" w14:paraId="1529D199" w14:textId="77777777">
          <w:pPr>
            <w:bidi w:val="false"/>
            <w:spacing w:line="240" w:lineRule="auto"/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</w:rPr>
          </w:pPr>
          <w:r w:rsidRPr="00EC3686">
            <w:rPr>
              <w:rFonts w:ascii="Century Gothic" w:hAnsi="Century Gothic" w:cs="Arial"/>
              <w:noProof/>
              <w:color w:val="808080" w:themeColor="background1" w:themeShade="80"/>
              <w:lang w:val="Italian"/>
            </w:rPr>
            <w:drawing>
              <wp:anchor distT="0" distB="0" distL="114300" distR="114300" simplePos="0" relativeHeight="251662336" behindDoc="1" locked="0" layoutInCell="1" allowOverlap="1" wp14:editId="2C9E20AE" wp14:anchorId="4D00A3F1">
                <wp:simplePos x="0" y="0"/>
                <wp:positionH relativeFrom="margin">
                  <wp:align>right</wp:align>
                </wp:positionH>
                <wp:positionV relativeFrom="paragraph">
                  <wp:posOffset>-114935</wp:posOffset>
                </wp:positionV>
                <wp:extent cx="2641025" cy="522703"/>
                <wp:effectExtent l="0" t="0" r="6985" b="0"/>
                <wp:wrapNone/>
                <wp:docPr id="3" name="Picture 3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>
                          <a:hlinkClick r:id="rId8"/>
                        </pic:cNvPr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025" cy="5227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D135E"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  <w:lang w:val="Italian"/>
            </w:rPr>
            <w:t>ELENCO PASSWORD DI BASE</w:t>
          </w:r>
        </w:p>
        <w:tbl>
          <w:tblPr>
            <w:tblW w:w="11232" w:type="dxa"/>
            <w:tblLook w:val="04A0" w:firstRow="1" w:lastRow="0" w:firstColumn="1" w:lastColumn="0" w:noHBand="0" w:noVBand="1"/>
          </w:tblPr>
          <w:tblGrid>
            <w:gridCol w:w="5184"/>
            <w:gridCol w:w="3024"/>
            <w:gridCol w:w="3024"/>
          </w:tblGrid>
          <w:tr w:rsidRPr="00AD135E" w:rsidR="00AD135E" w:rsidTr="00AD135E" w14:paraId="0A93F9C7" w14:textId="77777777">
            <w:trPr>
              <w:trHeight w:val="432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AD135E" w:rsidR="00AD135E" w:rsidP="00AD135E" w:rsidRDefault="00AD135E" w14:paraId="005AA644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Italian"/>
                  </w:rPr>
                  <w:t>SITO WEB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AD135E" w:rsidR="00AD135E" w:rsidP="00AD135E" w:rsidRDefault="00AD135E" w14:paraId="30A91D5A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Italian"/>
                  </w:rPr>
                  <w:t>NOME UTENTE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AEEF" w:fill="222B35"/>
                <w:noWrap/>
                <w:vAlign w:val="center"/>
                <w:hideMark/>
              </w:tcPr>
              <w:p w:rsidRPr="00AD135E" w:rsidR="00AD135E" w:rsidP="00AD135E" w:rsidRDefault="00AD135E" w14:paraId="62D7C456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Italian"/>
                  </w:rPr>
                  <w:t>PAROLA D’ORDINE</w:t>
                </w:r>
              </w:p>
            </w:tc>
          </w:tr>
          <w:tr w:rsidRPr="00AD135E" w:rsidR="00AD135E" w:rsidTr="00AD135E" w14:paraId="6F1D2AA5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69E1F54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1C8C52A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4E4CB088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AD135E" w:rsidR="00AD135E" w:rsidTr="00AD135E" w14:paraId="2A710EF6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4CF9E29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2976B55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4A1889F3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AD135E" w:rsidR="00AD135E" w:rsidTr="00AD135E" w14:paraId="490970F9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4E57CB7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19261EE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667C4900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AD135E" w:rsidR="00AD135E" w:rsidTr="00AD135E" w14:paraId="388ED486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0A3FD07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4D2DD83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72CCDEDE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AD135E" w:rsidR="00AD135E" w:rsidTr="00AD135E" w14:paraId="51D15CEA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5A7BE57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5E1F807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79912F52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AD135E" w:rsidR="00AD135E" w:rsidTr="00AD135E" w14:paraId="1763351B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67E66E3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0E1F6C2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66850023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AD135E" w:rsidR="00AD135E" w:rsidTr="00AD135E" w14:paraId="1D3D0438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53F8FFF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128142B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03E903A2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AD135E" w:rsidR="00AD135E" w:rsidTr="00AD135E" w14:paraId="3DB506B4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48D78BD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101BC8F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14F95EC2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AD135E" w:rsidR="00AD135E" w:rsidTr="00AD135E" w14:paraId="62C473B5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64CEF32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72529E6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66944FC0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AD135E" w:rsidR="00AD135E" w:rsidTr="00AD135E" w14:paraId="77EA5611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2597C35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4A2EB41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7CC04A2B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AD135E" w:rsidR="00AD135E" w:rsidTr="00AD135E" w14:paraId="32AB79FF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73F4D38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12636D3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0B6166A5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AD135E" w:rsidR="00AD135E" w:rsidTr="00AD135E" w14:paraId="29F1E1C9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7773EBF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353196F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4A7948FD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AD135E" w:rsidR="00AD135E" w:rsidTr="00AD135E" w14:paraId="1B202260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3F6FA79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397E632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40AF2B62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AD135E" w:rsidR="00AD135E" w:rsidTr="00AD135E" w14:paraId="7B96A50F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3AD3733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5CF7397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1363ED63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AD135E" w:rsidR="00AD135E" w:rsidTr="00AD135E" w14:paraId="168E3FC3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5D47363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0FF6FED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119B86C7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AD135E" w:rsidR="00AD135E" w:rsidTr="00AD135E" w14:paraId="38E77092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6A30C98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6CB0D20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567746E4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AD135E" w:rsidR="00AD135E" w:rsidTr="00AD135E" w14:paraId="2DB42AF9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21D65F6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38173F3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6EE04B43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AD135E" w:rsidR="00AD135E" w:rsidTr="00AD135E" w14:paraId="6BF61792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73E1600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282D067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625EDAA0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AD135E" w:rsidR="00AD135E" w:rsidTr="00AD135E" w14:paraId="26E1ABF5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5AF3280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3D52CB3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2C49D0F2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AD135E" w:rsidR="00AD135E" w:rsidTr="00AD135E" w14:paraId="3D079F69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3A8E99E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0BB2890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5B3FE380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AD135E" w:rsidR="00AD135E" w:rsidTr="00AD135E" w14:paraId="4AF757A8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687B46E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5C5CCC6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6F19C715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AD135E" w:rsidR="00AD135E" w:rsidTr="00AD135E" w14:paraId="300EC3E4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0DEA989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7BEC49B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32D4FD86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AD135E" w:rsidR="00AD135E" w:rsidTr="00AD135E" w14:paraId="37AC5A9B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417DBCD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0FC395F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5D5C4412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AD135E" w:rsidR="00AD135E" w:rsidTr="00AD135E" w14:paraId="4662580A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6A1CADA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693E7BC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1D1EEC77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AD135E" w:rsidR="00AD135E" w:rsidTr="00AD135E" w14:paraId="376C46AB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45D8440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14B7D7C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6BDDCF72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AD135E" w:rsidR="00AD135E" w:rsidTr="00AD135E" w14:paraId="7AA99A4C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4FDFEA8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5C3455A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5EC65B4E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  <w:tr w:rsidRPr="00AD135E" w:rsidR="00AD135E" w:rsidTr="00AD135E" w14:paraId="473E7FDD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5791431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BFBFBF" w:sz="4" w:space="0"/>
                  <w:bottom w:val="single" w:color="BFBFBF" w:sz="8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7AC73EA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8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48BAF464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Italian"/>
                  </w:rPr>
                  <w:t> </w:t>
                </w:r>
              </w:p>
            </w:tc>
          </w:tr>
        </w:tbl>
        <w:p w:rsidRPr="00EA0587" w:rsidR="00992098" w:rsidP="001C4115" w:rsidRDefault="005E3D62" w14:paraId="43BC0B77" w14:textId="77777777">
          <w:pPr>
            <w:bidi w:val="false"/>
            <w:rPr>
              <w:rFonts w:ascii="Century Gothic" w:hAnsi="Century Gothic"/>
            </w:rPr>
          </w:pPr>
        </w:p>
      </w:sdtContent>
    </w:sdt>
    <w:tbl>
      <w:tblPr>
        <w:tblStyle w:val="TableGrid"/>
        <w:tblW w:w="10678" w:type="dxa"/>
        <w:tblInd w:w="-3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78"/>
      </w:tblGrid>
      <w:tr w:rsidRPr="00FF18F5" w:rsidR="00992098" w:rsidTr="001C4115" w14:paraId="26807FB4" w14:textId="77777777">
        <w:trPr>
          <w:trHeight w:val="2642"/>
        </w:trPr>
        <w:tc>
          <w:tcPr>
            <w:tcW w:w="10678" w:type="dxa"/>
          </w:tcPr>
          <w:p w:rsidRPr="00FF18F5" w:rsidR="00992098" w:rsidP="00B536E4" w:rsidRDefault="00992098" w14:paraId="2010A754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992098" w:rsidP="00B536E4" w:rsidRDefault="00992098" w14:paraId="39F005D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992098" w:rsidP="001C4115" w:rsidRDefault="00992098" w14:paraId="481D48D9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C174F" w:rsidR="00992098" w:rsidP="00992098" w:rsidRDefault="00992098" w14:paraId="2AAFF22F" w14:textId="77777777">
      <w:pPr>
        <w:rPr>
          <w:rFonts w:ascii="Century Gothic" w:hAnsi="Century Gothic"/>
        </w:rPr>
      </w:pPr>
    </w:p>
    <w:p w:rsidR="00992098" w:rsidP="00992098" w:rsidRDefault="00992098" w14:paraId="3AEACE17" w14:textId="77777777">
      <w:pPr>
        <w:rPr>
          <w:rFonts w:ascii="Century Gothic" w:hAnsi="Century Gothic"/>
        </w:rPr>
      </w:pPr>
    </w:p>
    <w:p w:rsidR="00992098" w:rsidP="00992098" w:rsidRDefault="00992098" w14:paraId="5CF11A1A" w14:textId="77777777">
      <w:pPr>
        <w:rPr>
          <w:rFonts w:ascii="Century Gothic" w:hAnsi="Century Gothic"/>
        </w:rPr>
      </w:pPr>
    </w:p>
    <w:p w:rsidRPr="0037789A" w:rsidR="00992098" w:rsidP="001C2D13" w:rsidRDefault="00992098" w14:paraId="288337CE" w14:textId="77777777">
      <w:pPr>
        <w:rPr>
          <w:rFonts w:ascii="Century Gothic" w:hAnsi="Century Gothic"/>
        </w:rPr>
      </w:pPr>
    </w:p>
    <w:sectPr w:rsidRPr="0037789A" w:rsidR="00992098" w:rsidSect="006744CE">
      <w:footerReference w:type="even" r:id="rId10"/>
      <w:footerReference w:type="default" r:id="rId11"/>
      <w:pgSz w:w="12240" w:h="15840"/>
      <w:pgMar w:top="378" w:right="387" w:bottom="432" w:left="5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573BF" w14:textId="77777777" w:rsidR="00390A02" w:rsidRDefault="00390A02" w:rsidP="00960DE4">
      <w:pPr>
        <w:spacing w:after="0" w:line="240" w:lineRule="auto"/>
      </w:pPr>
      <w:r>
        <w:separator/>
      </w:r>
    </w:p>
  </w:endnote>
  <w:endnote w:type="continuationSeparator" w:id="0">
    <w:p w14:paraId="470617C7" w14:textId="77777777" w:rsidR="00390A02" w:rsidRDefault="00390A02" w:rsidP="0096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426166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60DE4" w:rsidP="00197233" w:rsidRDefault="00960DE4" w14:paraId="394DE700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960DE4" w:rsidP="00960DE4" w:rsidRDefault="00960DE4" w14:paraId="7CA3C1C3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color w:val="44546A" w:themeColor="text2"/>
      </w:rPr>
      <w:id w:val="1217014822"/>
      <w:docPartObj>
        <w:docPartGallery w:val="Page Numbers (Bottom of Page)"/>
        <w:docPartUnique/>
      </w:docPartObj>
    </w:sdtPr>
    <w:sdtEndPr>
      <w:rPr>
        <w:rStyle w:val="PageNumber"/>
        <w:rFonts w:ascii="Century Gothic" w:hAnsi="Century Gothic"/>
        <w:sz w:val="24"/>
        <w:szCs w:val="24"/>
      </w:rPr>
    </w:sdtEndPr>
    <w:sdtContent>
      <w:p w:rsidRPr="00960DE4" w:rsidR="00960DE4" w:rsidP="00197233" w:rsidRDefault="00960DE4" w14:paraId="00DEDF3F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  <w:color w:val="44546A" w:themeColor="text2"/>
          </w:rPr>
        </w:pP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Italian"/>
          </w:rPr>
          <w:fldChar w:fldCharType="begin"/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Italian"/>
          </w:rPr>
          <w:instrText xml:space="preserve"> PAGE </w:instrText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Italian"/>
          </w:rPr>
          <w:fldChar w:fldCharType="separate"/>
        </w:r>
        <w:r w:rsidRPr="00960DE4">
          <w:rPr>
            <w:rStyle w:val="PageNumber"/>
            <w:rFonts w:ascii="Century Gothic" w:hAnsi="Century Gothic"/>
            <w:noProof/>
            <w:color w:val="44546A" w:themeColor="text2"/>
            <w:sz w:val="24"/>
            <w:szCs w:val="24"/>
            <w:lang w:val="Italian"/>
          </w:rPr>
          <w:t>2</w:t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Italian"/>
          </w:rPr>
          <w:fldChar w:fldCharType="end"/>
        </w:r>
      </w:p>
    </w:sdtContent>
  </w:sdt>
  <w:p w:rsidR="00960DE4" w:rsidP="00960DE4" w:rsidRDefault="00960DE4" w14:paraId="0127135C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D1B65" w14:textId="77777777" w:rsidR="00390A02" w:rsidRDefault="00390A02" w:rsidP="00960DE4">
      <w:pPr>
        <w:spacing w:after="0" w:line="240" w:lineRule="auto"/>
      </w:pPr>
      <w:r>
        <w:separator/>
      </w:r>
    </w:p>
  </w:footnote>
  <w:footnote w:type="continuationSeparator" w:id="0">
    <w:p w14:paraId="53A875D0" w14:textId="77777777" w:rsidR="00390A02" w:rsidRDefault="00390A02" w:rsidP="00960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C20"/>
    <w:multiLevelType w:val="hybridMultilevel"/>
    <w:tmpl w:val="6D7457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FC4A78"/>
    <w:multiLevelType w:val="hybridMultilevel"/>
    <w:tmpl w:val="58A646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3845B0"/>
    <w:multiLevelType w:val="hybridMultilevel"/>
    <w:tmpl w:val="282C8C38"/>
    <w:lvl w:ilvl="0" w:tplc="EB887A3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30755E"/>
    <w:multiLevelType w:val="hybridMultilevel"/>
    <w:tmpl w:val="CD12D8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CF386C"/>
    <w:multiLevelType w:val="hybridMultilevel"/>
    <w:tmpl w:val="B2F4C6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B46340"/>
    <w:multiLevelType w:val="hybridMultilevel"/>
    <w:tmpl w:val="8FE4AE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7B0991"/>
    <w:multiLevelType w:val="hybridMultilevel"/>
    <w:tmpl w:val="684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D4760A"/>
    <w:multiLevelType w:val="hybridMultilevel"/>
    <w:tmpl w:val="4B7896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02"/>
    <w:rsid w:val="00055C2F"/>
    <w:rsid w:val="000E6107"/>
    <w:rsid w:val="00180128"/>
    <w:rsid w:val="001C2D13"/>
    <w:rsid w:val="001C4115"/>
    <w:rsid w:val="0027309C"/>
    <w:rsid w:val="002D77D1"/>
    <w:rsid w:val="002E5A31"/>
    <w:rsid w:val="0037789A"/>
    <w:rsid w:val="00390A02"/>
    <w:rsid w:val="003A3DDB"/>
    <w:rsid w:val="004E1D52"/>
    <w:rsid w:val="004E20B6"/>
    <w:rsid w:val="00514699"/>
    <w:rsid w:val="005E3D62"/>
    <w:rsid w:val="006150FA"/>
    <w:rsid w:val="006744CE"/>
    <w:rsid w:val="008365FE"/>
    <w:rsid w:val="008D7773"/>
    <w:rsid w:val="008E62F9"/>
    <w:rsid w:val="009607A5"/>
    <w:rsid w:val="00960DE4"/>
    <w:rsid w:val="00992098"/>
    <w:rsid w:val="009F2E9F"/>
    <w:rsid w:val="00A0189A"/>
    <w:rsid w:val="00AD135E"/>
    <w:rsid w:val="00B267AA"/>
    <w:rsid w:val="00B71B86"/>
    <w:rsid w:val="00BE583A"/>
    <w:rsid w:val="00D36BDC"/>
    <w:rsid w:val="00D53D86"/>
    <w:rsid w:val="00EA0587"/>
    <w:rsid w:val="00E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48B2F5"/>
  <w15:chartTrackingRefBased/>
  <w15:docId w15:val="{CA01A6A6-869A-494B-A6C4-40BEE8DA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D1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D1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7A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583A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BE583A"/>
    <w:rPr>
      <w:rFonts w:eastAsiaTheme="minorEastAsia"/>
    </w:rPr>
  </w:style>
  <w:style w:type="character" w:styleId="Heading1Char" w:customStyle="1">
    <w:name w:val="Heading 1 Char"/>
    <w:basedOn w:val="DefaultParagraphFont"/>
    <w:link w:val="Heading1"/>
    <w:uiPriority w:val="9"/>
    <w:rsid w:val="001C2D1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C2D13"/>
    <w:pPr>
      <w:outlineLvl w:val="9"/>
    </w:pPr>
  </w:style>
  <w:style w:type="character" w:styleId="Heading2Char" w:customStyle="1">
    <w:name w:val="Heading 2 Char"/>
    <w:basedOn w:val="DefaultParagraphFont"/>
    <w:link w:val="Heading2"/>
    <w:uiPriority w:val="9"/>
    <w:rsid w:val="001C2D1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C2D13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sid w:val="009607A5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99"/>
    <w:rsid w:val="00D53D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992098"/>
    <w:pPr>
      <w:tabs>
        <w:tab w:val="right" w:leader="dot" w:pos="9350"/>
      </w:tabs>
      <w:spacing w:after="100" w:line="48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267A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267A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60DE4"/>
  </w:style>
  <w:style w:type="character" w:styleId="PageNumber">
    <w:name w:val="page number"/>
    <w:basedOn w:val="DefaultParagraphFont"/>
    <w:uiPriority w:val="99"/>
    <w:semiHidden/>
    <w:unhideWhenUsed/>
    <w:rsid w:val="00960DE4"/>
  </w:style>
  <w:style w:type="paragraph" w:styleId="Header">
    <w:name w:val="header"/>
    <w:basedOn w:val="Normal"/>
    <w:link w:val="Head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60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185&amp;utm_language=IT&amp;utm_source=integrated+content&amp;utm_campaign=/free-password-templates&amp;utm_medium=ic+basic+password+list+37185+word+it&amp;lpa=ic+basic+password+list+37185+word+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82A52-7705-47EC-9EF9-C3151A7B5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0e1c01f5d28b4cf1f147265747a0a25e</Template>
  <TotalTime>0</TotalTime>
  <Pages>1</Pages>
  <Words>115</Words>
  <Characters>656</Characters>
  <Application>Microsoft Office Word</Application>
  <DocSecurity>4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Website Competitive Analysis Report for</vt:lpstr>
      <vt:lpstr>Website Competitive Analysis Report for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Rapporto di analisi competitiva del sito Web per</dc:title>
  <dc:subject/>
  <dc:creator>ragaz</dc:creator>
  <keywords/>
  <dc:description/>
  <lastModifiedBy>word2</lastModifiedBy>
  <revision>2</revision>
  <dcterms:created xsi:type="dcterms:W3CDTF">2021-05-06T14:46:00.0000000Z</dcterms:created>
  <dcterms:modified xsi:type="dcterms:W3CDTF">2021-05-06T14:46:00.0000000Z</dcterms:modified>
</coreProperties>
</file>