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576EC" w:rsidR="000576EC" w:rsidP="007E2F1E" w:rsidRDefault="00083488" w14:paraId="56174F26" w14:textId="77777777">
      <w:pPr>
        <w:bidi w:val="false"/>
        <w:outlineLvl w:val="0"/>
        <w:rPr>
          <w:rFonts w:ascii="Century Gothic" w:hAnsi="Century Gothic"/>
          <w:b/>
          <w:sz w:val="36"/>
          <w:szCs w:val="36"/>
        </w:rPr>
      </w:pPr>
      <w:bookmarkStart w:name="_GoBack" w:id="0"/>
      <w:bookmarkEnd w:id="0"/>
      <w:r w:rsidRPr="000576EC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drawing>
          <wp:anchor distT="0" distB="0" distL="114300" distR="114300" simplePos="0" relativeHeight="251718144" behindDoc="0" locked="0" layoutInCell="1" allowOverlap="1" wp14:editId="6C469E33" wp14:anchorId="1C831844">
            <wp:simplePos x="0" y="0"/>
            <wp:positionH relativeFrom="column">
              <wp:posOffset>7071818</wp:posOffset>
            </wp:positionH>
            <wp:positionV relativeFrom="paragraph">
              <wp:posOffset>-72390</wp:posOffset>
            </wp:positionV>
            <wp:extent cx="2532265" cy="501178"/>
            <wp:effectExtent l="0" t="0" r="1905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265" cy="501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330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t>MODELLO AGILE PER ROADMAP DI PRODOTTO</w:t>
      </w:r>
    </w:p>
    <w:p w:rsidRPr="005E5797" w:rsidR="00221435" w:rsidP="000D44FD" w:rsidRDefault="00536B08" w14:paraId="57443C8B" w14:textId="77777777">
      <w:pPr>
        <w:bidi w:val="false"/>
        <w:rPr>
          <w:rFonts w:ascii="Century Gothic" w:hAnsi="Century Gothic"/>
          <w:sz w:val="20"/>
          <w:szCs w:val="20"/>
        </w:rPr>
      </w:pP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editId="08524E1E" wp14:anchorId="6C2FFEE3">
                <wp:simplePos x="0" y="0"/>
                <wp:positionH relativeFrom="column">
                  <wp:posOffset>7920355</wp:posOffset>
                </wp:positionH>
                <wp:positionV relativeFrom="paragraph">
                  <wp:posOffset>160020</wp:posOffset>
                </wp:positionV>
                <wp:extent cx="247506" cy="158129"/>
                <wp:effectExtent l="50800" t="25400" r="19685" b="57785"/>
                <wp:wrapNone/>
                <wp:docPr id="128" name="Rounded Rectangle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06" cy="15812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36B08" w:rsidR="00536B08" w:rsidP="00536B08" w:rsidRDefault="00536B08" w14:paraId="190BCB62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"/>
                                <w:szCs w:val="13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536B08">
                              <w:rPr>
                                <w:rFonts w:ascii="Century Gothic" w:hAnsi="Century Gothic" w:eastAsia="Arial" w:cs="Arial"/>
                                <w:b/>
                                <w:color w:val="000000" w:themeColor="text1"/>
                                <w:sz w:val="13"/>
                                <w:szCs w:val="13"/>
                                <w:lang w:val="Italian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Rounded Rectangle 1" style="position:absolute;margin-left:623.65pt;margin-top:12.6pt;width:19.5pt;height:12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5a5a5 [2092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" arcsize="10923f" w14:anchorId="6C2FFEE3">
                <v:shadow on="t" color="black" opacity="22937f" offset="0,.63889mm" origin=",.5"/>
                <v:textbox>
                  <w:txbxContent>
                    <w:p w:rsidRPr="00536B08" w:rsidR="00536B08" w:rsidP="00536B08" w:rsidRDefault="00536B08" w14:paraId="190BCB62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000000" w:themeColor="text1"/>
                          <w:sz w:val="13"/>
                          <w:szCs w:val="13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536B08">
                        <w:rPr>
                          <w:rFonts w:ascii="Century Gothic" w:hAnsi="Century Gothic" w:eastAsia="Arial" w:cs="Arial"/>
                          <w:b/>
                          <w:color w:val="000000" w:themeColor="text1"/>
                          <w:sz w:val="13"/>
                          <w:szCs w:val="13"/>
                          <w:lang w:val="Italian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editId="7CD052F9" wp14:anchorId="588B8DEB">
                <wp:simplePos x="0" y="0"/>
                <wp:positionH relativeFrom="column">
                  <wp:posOffset>6548798</wp:posOffset>
                </wp:positionH>
                <wp:positionV relativeFrom="paragraph">
                  <wp:posOffset>160020</wp:posOffset>
                </wp:positionV>
                <wp:extent cx="247506" cy="158129"/>
                <wp:effectExtent l="50800" t="25400" r="19685" b="57785"/>
                <wp:wrapNone/>
                <wp:docPr id="127" name="Rounded Rectangle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06" cy="158129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36B08" w:rsidR="00536B08" w:rsidP="00536B08" w:rsidRDefault="00536B08" w14:paraId="593226CC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"/>
                                <w:szCs w:val="13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536B08">
                              <w:rPr>
                                <w:rFonts w:ascii="Century Gothic" w:hAnsi="Century Gothic" w:eastAsia="Arial" w:cs="Arial"/>
                                <w:b/>
                                <w:color w:val="000000" w:themeColor="text1"/>
                                <w:sz w:val="13"/>
                                <w:szCs w:val="13"/>
                                <w:lang w:val="Italian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_x0000_s1027" style="position:absolute;margin-left:515.65pt;margin-top:12.6pt;width:19.5pt;height:12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212934 [1615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" arcsize="10923f" w14:anchorId="588B8DEB">
                <v:shadow on="t" color="black" opacity="22937f" offset="0,.63889mm" origin=",.5"/>
                <v:textbox>
                  <w:txbxContent>
                    <w:p w:rsidRPr="00536B08" w:rsidR="00536B08" w:rsidP="00536B08" w:rsidRDefault="00536B08" w14:paraId="593226CC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000000" w:themeColor="text1"/>
                          <w:sz w:val="13"/>
                          <w:szCs w:val="13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536B08">
                        <w:rPr>
                          <w:rFonts w:ascii="Century Gothic" w:hAnsi="Century Gothic" w:eastAsia="Arial" w:cs="Arial"/>
                          <w:b/>
                          <w:color w:val="000000" w:themeColor="text1"/>
                          <w:sz w:val="13"/>
                          <w:szCs w:val="13"/>
                          <w:lang w:val="Italian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editId="6EA1148D" wp14:anchorId="5F0C1C28">
                <wp:simplePos x="0" y="0"/>
                <wp:positionH relativeFrom="column">
                  <wp:posOffset>5160339</wp:posOffset>
                </wp:positionH>
                <wp:positionV relativeFrom="paragraph">
                  <wp:posOffset>160020</wp:posOffset>
                </wp:positionV>
                <wp:extent cx="247506" cy="158129"/>
                <wp:effectExtent l="50800" t="25400" r="19685" b="57785"/>
                <wp:wrapNone/>
                <wp:docPr id="126" name="Rounded Rectangle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06" cy="158129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36B08" w:rsidR="00536B08" w:rsidP="00536B08" w:rsidRDefault="00536B08" w14:paraId="57774C38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"/>
                                <w:szCs w:val="13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536B08">
                              <w:rPr>
                                <w:rFonts w:ascii="Century Gothic" w:hAnsi="Century Gothic" w:eastAsia="Arial" w:cs="Arial"/>
                                <w:b/>
                                <w:color w:val="000000" w:themeColor="text1"/>
                                <w:sz w:val="13"/>
                                <w:szCs w:val="13"/>
                                <w:lang w:val="Italian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_x0000_s1028" style="position:absolute;margin-left:406.35pt;margin-top:12.6pt;width:19.5pt;height:12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8496b0 [1951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" arcsize="10923f" w14:anchorId="5F0C1C28">
                <v:shadow on="t" color="black" opacity="22937f" offset="0,.63889mm" origin=",.5"/>
                <v:textbox>
                  <w:txbxContent>
                    <w:p w:rsidRPr="00536B08" w:rsidR="00536B08" w:rsidP="00536B08" w:rsidRDefault="00536B08" w14:paraId="57774C38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000000" w:themeColor="text1"/>
                          <w:sz w:val="13"/>
                          <w:szCs w:val="13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536B08">
                        <w:rPr>
                          <w:rFonts w:ascii="Century Gothic" w:hAnsi="Century Gothic" w:eastAsia="Arial" w:cs="Arial"/>
                          <w:b/>
                          <w:color w:val="000000" w:themeColor="text1"/>
                          <w:sz w:val="13"/>
                          <w:szCs w:val="13"/>
                          <w:lang w:val="Italian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23E1" w:rsidP="005E5797" w:rsidRDefault="00536B08" w14:paraId="6FD3953B" w14:textId="77777777">
      <w:pPr>
        <w:bidi w:val="false"/>
        <w:ind w:left="3600" w:firstLine="720"/>
        <w:rPr>
          <w:rFonts w:ascii="Century Gothic" w:hAnsi="Century Gothic"/>
          <w:sz w:val="20"/>
          <w:szCs w:val="20"/>
        </w:rPr>
      </w:pP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editId="3BC576FF" wp14:anchorId="349E6640">
                <wp:simplePos x="0" y="0"/>
                <wp:positionH relativeFrom="column">
                  <wp:posOffset>3809489</wp:posOffset>
                </wp:positionH>
                <wp:positionV relativeFrom="paragraph">
                  <wp:posOffset>4402</wp:posOffset>
                </wp:positionV>
                <wp:extent cx="247506" cy="158129"/>
                <wp:effectExtent l="50800" t="25400" r="19685" b="57785"/>
                <wp:wrapNone/>
                <wp:docPr id="124" name="Rounded Rectangle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06" cy="158129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36B08" w:rsidR="00536B08" w:rsidP="00536B08" w:rsidRDefault="00536B08" w14:paraId="0F8EEEAD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"/>
                                <w:szCs w:val="13"/>
                                <w:lang w:val="en-US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536B08">
                              <w:rPr>
                                <w:rFonts w:ascii="Century Gothic" w:hAnsi="Century Gothic" w:eastAsia="Arial" w:cs="Arial"/>
                                <w:b/>
                                <w:color w:val="000000" w:themeColor="text1"/>
                                <w:sz w:val="13"/>
                                <w:szCs w:val="13"/>
                                <w:lang w:val="Italian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_x0000_s1029" style="position:absolute;left:0;text-align:left;margin-left:299.95pt;margin-top:.35pt;width:19.5pt;height:12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d5dce4 [671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" arcsize="10923f" w14:anchorId="349E6640">
                <v:shadow on="t" color="black" opacity="22937f" offset="0,.63889mm" origin=",.5"/>
                <v:textbox>
                  <w:txbxContent>
                    <w:p w:rsidRPr="00536B08" w:rsidR="00536B08" w:rsidP="00536B08" w:rsidRDefault="00536B08" w14:paraId="0F8EEEAD" w14:textId="77777777">
                      <w:pPr>
                        <w:pStyle w:val="a6"/>
                        <w:bidi w:val="false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color w:val="000000" w:themeColor="text1"/>
                          <w:sz w:val="13"/>
                          <w:szCs w:val="13"/>
                          <w:lang w:val="en-US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536B08">
                        <w:rPr>
                          <w:rFonts w:ascii="Century Gothic" w:hAnsi="Century Gothic" w:eastAsia="Arial" w:cs="Arial"/>
                          <w:b/>
                          <w:color w:val="000000" w:themeColor="text1"/>
                          <w:sz w:val="13"/>
                          <w:szCs w:val="13"/>
                          <w:lang w:val="Italian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5E5797" w:rsidR="005E5797">
        <w:rPr>
          <w:rFonts w:ascii="Century Gothic" w:hAnsi="Century Gothic"/>
          <w:sz w:val="20"/>
          <w:szCs w:val="20"/>
          <w:lang w:val="Italian"/>
        </w:rPr>
        <w:t>STATO KEYSTREAM</w:t>
      </w:r>
      <w:r w:rsidRPr="005E5797" w:rsidR="005E5797">
        <w:rPr>
          <w:rFonts w:ascii="Century Gothic" w:hAnsi="Century Gothic"/>
          <w:sz w:val="20"/>
          <w:szCs w:val="20"/>
          <w:lang w:val="Italian"/>
        </w:rPr>
        <w:tab/>
      </w:r>
      <w:r w:rsidRPr="005E5797" w:rsidR="005E5797">
        <w:rPr>
          <w:rFonts w:ascii="Century Gothic" w:hAnsi="Century Gothic"/>
          <w:sz w:val="20"/>
          <w:szCs w:val="20"/>
          <w:lang w:val="Italian"/>
        </w:rPr>
        <w:tab/>
      </w:r>
      <w:r w:rsidR="00083488">
        <w:rPr>
          <w:rFonts w:ascii="Century Gothic" w:hAnsi="Century Gothic"/>
          <w:sz w:val="20"/>
          <w:szCs w:val="20"/>
          <w:lang w:val="Italian"/>
        </w:rPr>
        <w:t xml:space="preserve"> 1 </w:t>
      </w:r>
      <w:r w:rsidR="005E5797">
        <w:rPr>
          <w:rFonts w:ascii="Century Gothic" w:hAnsi="Century Gothic"/>
          <w:sz w:val="20"/>
          <w:szCs w:val="20"/>
          <w:lang w:val="Italian"/>
        </w:rPr>
        <w:tab/>
      </w:r>
      <w:r w:rsidR="005E5797">
        <w:rPr>
          <w:rFonts w:ascii="Century Gothic" w:hAnsi="Century Gothic"/>
          <w:sz w:val="20"/>
          <w:szCs w:val="20"/>
          <w:lang w:val="Italian"/>
        </w:rPr>
        <w:tab/>
      </w:r>
      <w:r w:rsidR="00083488">
        <w:rPr>
          <w:rFonts w:ascii="Century Gothic" w:hAnsi="Century Gothic"/>
          <w:sz w:val="20"/>
          <w:szCs w:val="20"/>
          <w:lang w:val="Italian"/>
        </w:rPr>
        <w:t xml:space="preserve">STREAM </w:t>
      </w:r>
      <w:r w:rsidRPr="005E5797" w:rsidR="005E5797">
        <w:rPr>
          <w:rFonts w:ascii="Century Gothic" w:hAnsi="Century Gothic"/>
          <w:sz w:val="20"/>
          <w:szCs w:val="20"/>
          <w:lang w:val="Italian"/>
        </w:rPr>
        <w:tab/>
      </w:r>
      <w:r w:rsidRPr="005E5797" w:rsidR="005E5797">
        <w:rPr>
          <w:rFonts w:ascii="Century Gothic" w:hAnsi="Century Gothic"/>
          <w:sz w:val="20"/>
          <w:szCs w:val="20"/>
          <w:lang w:val="Italian"/>
        </w:rPr>
        <w:tab/>
      </w:r>
      <w:r w:rsidR="00083488">
        <w:rPr>
          <w:rFonts w:ascii="Century Gothic" w:hAnsi="Century Gothic"/>
          <w:sz w:val="20"/>
          <w:szCs w:val="20"/>
          <w:lang w:val="Italian"/>
        </w:rPr>
        <w:t>2STREAM 3STREAM</w:t>
      </w:r>
      <w:r w:rsidRPr="005E5797" w:rsidR="005E5797">
        <w:rPr>
          <w:rFonts w:ascii="Century Gothic" w:hAnsi="Century Gothic"/>
          <w:sz w:val="20"/>
          <w:szCs w:val="20"/>
          <w:lang w:val="Italian"/>
        </w:rPr>
        <w:tab/>
      </w:r>
      <w:r w:rsidRPr="005E5797" w:rsidR="005E5797">
        <w:rPr>
          <w:rFonts w:ascii="Century Gothic" w:hAnsi="Century Gothic"/>
          <w:sz w:val="20"/>
          <w:szCs w:val="20"/>
          <w:lang w:val="Italian"/>
        </w:rPr>
        <w:tab/>
      </w:r>
      <w:r w:rsidR="00083488">
        <w:rPr>
          <w:rFonts w:ascii="Century Gothic" w:hAnsi="Century Gothic"/>
          <w:sz w:val="20"/>
          <w:szCs w:val="20"/>
          <w:lang w:val="Italian"/>
        </w:rPr>
        <w:t xml:space="preserve"> 4</w:t>
      </w:r>
    </w:p>
    <w:p w:rsidRPr="005E5797" w:rsidR="005E5797" w:rsidP="005E5797" w:rsidRDefault="005E5797" w14:paraId="2310F87D" w14:textId="77777777">
      <w:pPr>
        <w:bidi w:val="false"/>
        <w:ind w:left="3600" w:firstLine="72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5002" w:type="pct"/>
        <w:tblLayout w:type="fixed"/>
        <w:tblLook w:val="04A0" w:firstRow="1" w:lastRow="0" w:firstColumn="1" w:lastColumn="0" w:noHBand="0" w:noVBand="1"/>
      </w:tblPr>
      <w:tblGrid>
        <w:gridCol w:w="1487"/>
        <w:gridCol w:w="564"/>
        <w:gridCol w:w="564"/>
        <w:gridCol w:w="572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30"/>
      </w:tblGrid>
      <w:tr w:rsidRPr="00ED1594" w:rsidR="00224D41" w:rsidTr="00F9206B" w14:paraId="55D91927" w14:textId="77777777">
        <w:trPr>
          <w:trHeight w:val="521"/>
        </w:trPr>
        <w:tc>
          <w:tcPr>
            <w:tcW w:w="496" w:type="pct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E82A25" w:rsidR="00E71330" w:rsidP="00E71330" w:rsidRDefault="00E71330" w14:paraId="5D19973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567" w:type="pct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E82A25" w:rsidRDefault="00E71330" w14:paraId="39CB27F2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374D1">
              <w:rPr>
                <w:rFonts w:ascii="Century Gothic" w:hAnsi="Century Gothic"/>
                <w:b/>
                <w:sz w:val="20"/>
                <w:szCs w:val="20"/>
                <w:lang w:val="Italian"/>
              </w:rPr>
              <w:t>2018 – Q3</w:t>
            </w:r>
          </w:p>
        </w:tc>
        <w:tc>
          <w:tcPr>
            <w:tcW w:w="564" w:type="pct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E82A25" w:rsidRDefault="00E71330" w14:paraId="41C83845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374D1">
              <w:rPr>
                <w:rFonts w:ascii="Century Gothic" w:hAnsi="Century Gothic"/>
                <w:b/>
                <w:sz w:val="20"/>
                <w:szCs w:val="20"/>
                <w:lang w:val="Italian"/>
              </w:rPr>
              <w:t>2018 – Q4</w:t>
            </w:r>
          </w:p>
        </w:tc>
        <w:tc>
          <w:tcPr>
            <w:tcW w:w="564" w:type="pct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E82A25" w:rsidRDefault="00E71330" w14:paraId="3923823D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374D1">
              <w:rPr>
                <w:rFonts w:ascii="Century Gothic" w:hAnsi="Century Gothic"/>
                <w:b/>
                <w:sz w:val="20"/>
                <w:szCs w:val="20"/>
                <w:lang w:val="Italian"/>
              </w:rPr>
              <w:t>2019 – Q1</w:t>
            </w:r>
          </w:p>
        </w:tc>
        <w:tc>
          <w:tcPr>
            <w:tcW w:w="564" w:type="pct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E82A25" w:rsidRDefault="00E71330" w14:paraId="22482977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374D1">
              <w:rPr>
                <w:rFonts w:ascii="Century Gothic" w:hAnsi="Century Gothic"/>
                <w:b/>
                <w:sz w:val="20"/>
                <w:szCs w:val="20"/>
                <w:lang w:val="Italian"/>
              </w:rPr>
              <w:t>2019 – Q2</w:t>
            </w:r>
          </w:p>
        </w:tc>
        <w:tc>
          <w:tcPr>
            <w:tcW w:w="564" w:type="pct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E82A25" w:rsidRDefault="00E71330" w14:paraId="456B82C3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374D1">
              <w:rPr>
                <w:rFonts w:ascii="Century Gothic" w:hAnsi="Century Gothic"/>
                <w:b/>
                <w:sz w:val="20"/>
                <w:szCs w:val="20"/>
                <w:lang w:val="Italian"/>
              </w:rPr>
              <w:t>2019 – Q3</w:t>
            </w:r>
          </w:p>
        </w:tc>
        <w:tc>
          <w:tcPr>
            <w:tcW w:w="564" w:type="pct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E82A25" w:rsidRDefault="00E71330" w14:paraId="48844616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374D1">
              <w:rPr>
                <w:rFonts w:ascii="Century Gothic" w:hAnsi="Century Gothic"/>
                <w:b/>
                <w:sz w:val="20"/>
                <w:szCs w:val="20"/>
                <w:lang w:val="Italian"/>
              </w:rPr>
              <w:t>2019 – Q4</w:t>
            </w:r>
          </w:p>
        </w:tc>
        <w:tc>
          <w:tcPr>
            <w:tcW w:w="564" w:type="pct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E82A25" w:rsidRDefault="00E71330" w14:paraId="15818C44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374D1">
              <w:rPr>
                <w:rFonts w:ascii="Century Gothic" w:hAnsi="Century Gothic"/>
                <w:b/>
                <w:sz w:val="20"/>
                <w:szCs w:val="20"/>
                <w:lang w:val="Italian"/>
              </w:rPr>
              <w:t>1° trimestre 2020</w:t>
            </w:r>
          </w:p>
        </w:tc>
        <w:tc>
          <w:tcPr>
            <w:tcW w:w="554" w:type="pct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E82A25" w:rsidRDefault="00E71330" w14:paraId="25EED11D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374D1">
              <w:rPr>
                <w:rFonts w:ascii="Century Gothic" w:hAnsi="Century Gothic"/>
                <w:b/>
                <w:sz w:val="20"/>
                <w:szCs w:val="20"/>
                <w:lang w:val="Italian"/>
              </w:rPr>
              <w:t>2020 – Q2</w:t>
            </w:r>
          </w:p>
        </w:tc>
      </w:tr>
      <w:tr w:rsidRPr="00ED1594" w:rsidR="005579B9" w:rsidTr="00F9206B" w14:paraId="6C111319" w14:textId="77777777">
        <w:trPr>
          <w:trHeight w:val="518"/>
        </w:trPr>
        <w:tc>
          <w:tcPr>
            <w:tcW w:w="496" w:type="pct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E82A25" w:rsidR="00E71330" w:rsidP="00E71330" w:rsidRDefault="00E71330" w14:paraId="04A6E249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1143BA54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Italian"/>
              </w:rPr>
              <w:t>LUG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6E4FD7A5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Italian"/>
              </w:rPr>
              <w:t>AGO</w:t>
            </w: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0810B873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Italian"/>
              </w:rPr>
              <w:t>SET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0480CFA6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Italian"/>
              </w:rPr>
              <w:t>OTT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5CAACBCD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Italian"/>
              </w:rPr>
              <w:t>NOV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1F594FAA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Italian"/>
              </w:rPr>
              <w:t>DIC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4051FE94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Italian"/>
              </w:rPr>
              <w:t>GEN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24A05B18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Italian"/>
              </w:rPr>
              <w:t>FEB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36D36DB4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Italian"/>
              </w:rPr>
              <w:t>MAR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68245EE4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Italian"/>
              </w:rPr>
              <w:t>APR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56593C20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Italian"/>
              </w:rPr>
              <w:t>MAG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386475A9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Italian"/>
              </w:rPr>
              <w:t>GIU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0102ACAA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Italian"/>
              </w:rPr>
              <w:t>LUG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5EA6A82F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Italian"/>
              </w:rPr>
              <w:t>AGO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3A8EF648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Italian"/>
              </w:rPr>
              <w:t>SET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198AF9FB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Italian"/>
              </w:rPr>
              <w:t>OTT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03A4D327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Italian"/>
              </w:rPr>
              <w:t>NOV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65451EC9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Italian"/>
              </w:rPr>
              <w:t>DIC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27BAF7E3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Italian"/>
              </w:rPr>
              <w:t>GEN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4AC48466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Italian"/>
              </w:rPr>
              <w:t>FEB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70181B16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Italian"/>
              </w:rPr>
              <w:t>MAR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67D4199E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Italian"/>
              </w:rPr>
              <w:t>APR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4EE7C1B3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Italian"/>
              </w:rPr>
              <w:t>MAG</w:t>
            </w: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2BFEE12C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Italian"/>
              </w:rPr>
              <w:t>GIU</w:t>
            </w:r>
          </w:p>
        </w:tc>
      </w:tr>
      <w:tr w:rsidRPr="00ED1594" w:rsidR="00E71330" w:rsidTr="00224D41" w14:paraId="0B8C0C00" w14:textId="77777777">
        <w:trPr>
          <w:trHeight w:val="188"/>
        </w:trPr>
        <w:tc>
          <w:tcPr>
            <w:tcW w:w="5000" w:type="pct"/>
            <w:gridSpan w:val="25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</w:tcPr>
          <w:p w:rsidRPr="007E1019" w:rsidR="00E71330" w:rsidP="007E1019" w:rsidRDefault="00E71330" w14:paraId="6616962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  <w:r w:rsidRPr="007E1019">
              <w:rPr>
                <w:rFonts w:ascii="Century Gothic" w:hAnsi="Century Gothic"/>
                <w:b/>
                <w:sz w:val="18"/>
                <w:szCs w:val="18"/>
                <w:lang w:val="Italian"/>
              </w:rPr>
              <w:t>PRODOTTO</w:t>
            </w:r>
          </w:p>
        </w:tc>
      </w:tr>
      <w:tr w:rsidRPr="00ED1594" w:rsidR="00224D41" w:rsidTr="00F9206B" w14:paraId="6199C845" w14:textId="77777777">
        <w:trPr>
          <w:trHeight w:val="20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6B512B3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Sintesi della roadmap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B9B276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A3029" w14:paraId="4A448EF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  <w:r w:rsidRPr="00D32CFA">
              <w:rPr>
                <w:noProof/>
                <w:lang w:val="Italian"/>
              </w:rPr>
            </w: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32D51B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A3029" w14:paraId="3CA4342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  <w:r w:rsidRPr="00D32CFA">
              <w:rPr>
                <w:noProof/>
                <w:lang w:val="Italian"/>
              </w:rPr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2721DEE" w14:textId="77777777">
            <w:pPr>
              <w:bidi w:val="false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6B092D" w14:paraId="6EF2F1C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  <w:r w:rsidRPr="00D32CFA">
              <w:rPr>
                <w:noProof/>
                <w:lang w:val="Italian"/>
              </w:rPr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933241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9FD207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A3029" w14:paraId="3ED3241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  <w:r w:rsidRPr="00D32CFA">
              <w:rPr>
                <w:noProof/>
                <w:lang w:val="Italian"/>
              </w:rPr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51B4172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1AA7EC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4CE029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E45349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FFF5C5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287885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54867E0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69D6EF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0B5E753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D78117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0243434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69779E2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CFA347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15BB162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54E22C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Pr="00ED1594" w:rsidR="00224D41" w:rsidTr="00F9206B" w14:paraId="022518D9" w14:textId="77777777">
        <w:trPr>
          <w:trHeight w:val="20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E71330" w:rsidP="00514C5F" w:rsidRDefault="00E71330" w14:paraId="63A4E8F0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Requisiti dell'utente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889324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25AA7A2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ADDC38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8A2C512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76F11D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A3029" w14:paraId="4B0C37D3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  <w:r w:rsidRPr="00D32CFA">
              <w:rPr>
                <w:noProof/>
                <w:lang w:val="Italian"/>
              </w:rPr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EC687E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157574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EBBC31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437243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2751EE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52307F3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98CD99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B8343D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5CDDFA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160ACA8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707D53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28A64D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24C1E4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D320872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37ACCE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913FC2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EBC76F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5F2DFBE3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Pr="00ED1594" w:rsidR="00224D41" w:rsidTr="00F9206B" w14:paraId="2C0E8949" w14:textId="77777777">
        <w:trPr>
          <w:trHeight w:val="20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6436E717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Requisiti delle funzionalità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94C484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6E7DC45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69E2947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467CA3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CC67AE7" w14:textId="77777777">
            <w:pPr>
              <w:bidi w:val="false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565A33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7346BA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111946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A76B42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6EAA86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134BDFB3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0D18CC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621365D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D36F35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60227C0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5FD7C4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8947D5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3984CA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4C0FC9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AA795A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A25359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1085700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A272FF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C67900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Pr="00ED1594" w:rsidR="00224D41" w:rsidTr="00F9206B" w14:paraId="3593C6C6" w14:textId="77777777">
        <w:trPr>
          <w:trHeight w:val="20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E71330" w:rsidP="00514C5F" w:rsidRDefault="00E71330" w14:paraId="44B5767B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Rilascio delle funzionalità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008F390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18BB46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794E51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62519C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85BB46D" w14:textId="77777777">
            <w:pPr>
              <w:bidi w:val="false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125831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07235D8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2C8D3A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D6C509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5F5C56D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47C79D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65AA04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DC434D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B2BDC8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CB8A26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23C18F2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695E49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F6F452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ABDC4C2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D32388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AAF0B53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852542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97356A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8D10403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Pr="00ED1594" w:rsidR="00224D41" w:rsidTr="00F9206B" w14:paraId="2DEC060B" w14:textId="77777777">
        <w:trPr>
          <w:trHeight w:val="20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013D720D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Pilota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D4D013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E34601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A563D4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1979F84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737998E" w14:textId="77777777">
            <w:pPr>
              <w:bidi w:val="false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B0AD8E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A2F89D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6CC8670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F257AE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BE866B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5DB8D41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16AE5CB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A28905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135E64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BCFB34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A1E0FF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E589BF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5864A6D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861DBB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D3742F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C0FDF4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7F4BA4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29BCED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1E5B417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Pr="00ED1594" w:rsidR="00224D41" w:rsidTr="00F9206B" w14:paraId="210AA6A5" w14:textId="77777777">
        <w:trPr>
          <w:trHeight w:val="20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E71330" w:rsidP="00514C5F" w:rsidRDefault="00E71330" w14:paraId="52B09F39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Analisi del feedback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CD935A2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3EB5F3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7B0B93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1BF477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225155F" w14:textId="77777777">
            <w:pPr>
              <w:bidi w:val="false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3B1840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C22C1F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C77B47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751FDC3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F80E9D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5F97F2A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3452C83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6FC985B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11C8FE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FCA896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807375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7E32AD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0F0893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6CE26B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DB09CB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B77F41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3DBDC4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49DE23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57FD073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Pr="00ED1594" w:rsidR="00224D41" w:rsidTr="00F9206B" w14:paraId="4B43077D" w14:textId="77777777">
        <w:trPr>
          <w:trHeight w:val="20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0A7BD5E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Test dei clienti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E18862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DE0740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6D0A1F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CE23DC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E69965E" w14:textId="77777777">
            <w:pPr>
              <w:bidi w:val="false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3BA9D7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938C2A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190D012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B8B13F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18A956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C921E4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CA07AC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0393479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42D314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4C88C6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CBFC8F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148DEC13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3A652D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EC5F0C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AB3E6B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2A749E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16CA348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64EC9C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79FDF3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Pr="00ED1594" w:rsidR="00224D41" w:rsidTr="00F9206B" w14:paraId="29ECFD8F" w14:textId="77777777">
        <w:trPr>
          <w:trHeight w:val="20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E71330" w:rsidP="00514C5F" w:rsidRDefault="00E71330" w14:paraId="65831D66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Analisi dei test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20BCDD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9E4674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A5AF53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6B092D" w14:paraId="6E7E4AC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  <w:r w:rsidRPr="00D32CFA">
              <w:rPr>
                <w:noProof/>
                <w:lang w:val="Italian"/>
              </w:rPr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E084BB2" w14:textId="77777777">
            <w:pPr>
              <w:bidi w:val="false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1F4CF8E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66F59EE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7DD7D0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0712341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065E36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FD28A7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B17B89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811A19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771202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9EB738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8BACE9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1944F9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1BD704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B891E5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65E0BE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0FB996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F37C66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59C31EA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D7CDB12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Pr="00ED1594" w:rsidR="00224D41" w:rsidTr="00F9206B" w14:paraId="1C516B8D" w14:textId="77777777">
        <w:trPr>
          <w:trHeight w:val="20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03C81D63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F1C088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6180DBC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77CDB0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BEB850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155BC73F" w14:textId="77777777">
            <w:pPr>
              <w:bidi w:val="false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CF7840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E9170C3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6C9FCFD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9F6481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839AA6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74ADC6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DF7257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0D65980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0D86352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0B23FF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14C809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EEDA13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D4F2AC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127F6B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0530CB1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BEACC9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9B7F4B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1347A0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53A656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Pr="00ED1594" w:rsidR="00224D41" w:rsidTr="00F9206B" w14:paraId="13BB23CA" w14:textId="77777777">
        <w:trPr>
          <w:trHeight w:val="20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E71330" w:rsidP="00514C5F" w:rsidRDefault="00E71330" w14:paraId="7A97C41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B4B2F6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E65618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25C126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139B08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D36526F" w14:textId="77777777">
            <w:pPr>
              <w:bidi w:val="false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8053E12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C2B18E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C66F9A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584948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A42A122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92C881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C6CD19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5B23AE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18B1CE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0E12B2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941517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9DECA9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3101CC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C2D41D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0F444B8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A13144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58FE8AA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81A7A8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ADBF7B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Pr="00ED1594" w:rsidR="00224D41" w:rsidTr="00224D41" w14:paraId="205945D6" w14:textId="77777777">
        <w:trPr>
          <w:trHeight w:val="187"/>
        </w:trPr>
        <w:tc>
          <w:tcPr>
            <w:tcW w:w="5000" w:type="pct"/>
            <w:gridSpan w:val="2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BFBFBF" w:themeFill="background1" w:themeFillShade="BF"/>
            <w:vAlign w:val="center"/>
          </w:tcPr>
          <w:p w:rsidRPr="007E1019" w:rsidR="00E71330" w:rsidP="007E1019" w:rsidRDefault="00EA3029" w14:paraId="0D58BD0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  <w:r w:rsidRPr="00D32CFA">
              <w:rPr>
                <w:noProof/>
                <w:lang w:val="Italian"/>
              </w:rPr>
            </w:r>
            <w:r w:rsidRPr="00D32CFA">
              <w:rPr>
                <w:noProof/>
                <w:lang w:val="Italian"/>
              </w:rPr>
            </w:r>
            <w:r w:rsidRPr="007E1019" w:rsidR="00E71330">
              <w:rPr>
                <w:rFonts w:ascii="Century Gothic" w:hAnsi="Century Gothic"/>
                <w:b/>
                <w:sz w:val="18"/>
                <w:szCs w:val="18"/>
                <w:lang w:val="Italian"/>
              </w:rPr>
            </w:r>
          </w:p>
        </w:tc>
      </w:tr>
      <w:tr w:rsidRPr="00ED1594" w:rsidR="007E1019" w:rsidTr="00F9206B" w14:paraId="1D26D9D7" w14:textId="77777777">
        <w:trPr>
          <w:trHeight w:val="242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7E1019" w:rsidP="007E1019" w:rsidRDefault="007E1019" w14:paraId="1BD8D95E" w14:textId="77777777">
            <w:pPr>
              <w:bidi w:val="false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Prototipo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917AE9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C91764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372533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3EF0FE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54260E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E8CFA3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16766C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536B08" w:rsidR="007E1019" w:rsidP="007E1019" w:rsidRDefault="007E1019" w14:paraId="26DE712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100000"/>
                  </w14:srgbClr>
                </w14:shadow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EA7BA1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399C9E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DE4B2A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9A6D94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0E9872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9F1C1C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AA3990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132820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9B404C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A27971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BDC168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55A578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5DD696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A21829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29AA89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242F11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70204ED1" w14:textId="77777777">
        <w:trPr>
          <w:trHeight w:val="242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7E1019" w:rsidP="007E1019" w:rsidRDefault="007E1019" w14:paraId="767FDD93" w14:textId="77777777">
            <w:pPr>
              <w:bidi w:val="false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Spiegamento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26453C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DEDD69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84F84D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DA8790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3381FF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B2E39F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771A0C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536B08" w:rsidR="007E1019" w:rsidP="007E1019" w:rsidRDefault="007E1019" w14:paraId="0D31BE0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100000"/>
                  </w14:srgbClr>
                </w14:shadow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8549E5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14B2A1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B9BE22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63F7B1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C61C62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DFB5A6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1EC7D68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37E640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2CFDF4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BB5309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116A2A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1C6A62D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85EB63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48102D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457E2E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AA8931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49BA32EF" w14:textId="77777777">
        <w:trPr>
          <w:trHeight w:val="242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7E1019" w:rsidP="007E1019" w:rsidRDefault="007E1019" w14:paraId="227CAA3A" w14:textId="77777777">
            <w:pPr>
              <w:bidi w:val="false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Beta Testing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39B481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6B092D" w14:paraId="172A609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D32CFA">
              <w:rPr>
                <w:noProof/>
                <w:lang w:val="Italian"/>
              </w:rPr>
            </w: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FC87BD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942B72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F7A004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66A8AB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057D14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536B08" w:rsidR="007E1019" w:rsidP="007E1019" w:rsidRDefault="007E1019" w14:paraId="3403E82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100000"/>
                  </w14:srgbClr>
                </w14:shadow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14EF1BA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405BC6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B1A6FB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03DDD8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068A0D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8F0452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499E79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F55C4A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866E54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E75E89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C69045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3D8070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1932CD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62C8AB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5D1D74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E3BDDD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4D316AE0" w14:textId="77777777">
        <w:trPr>
          <w:trHeight w:val="242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7E1019" w:rsidP="007E1019" w:rsidRDefault="007E1019" w14:paraId="0740CCA6" w14:textId="77777777">
            <w:pPr>
              <w:bidi w:val="false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Analisi tecnica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BF7BD4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A24C60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FCEAD3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6D84F0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35BB76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0979C5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354CE9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536B08" w:rsidR="007E1019" w:rsidP="007E1019" w:rsidRDefault="007E1019" w14:paraId="0785E6F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100000"/>
                  </w14:srgbClr>
                </w14:shadow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6FAA4D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891AEE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7EFD0F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630C05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7509CC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A9C6FB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E759FA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17ADF6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1D83C9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F98669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4A44F2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E7D49A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77F9E9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5F45B5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A616AA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64481B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2E229998" w14:textId="77777777">
        <w:trPr>
          <w:trHeight w:val="242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7E1019" w:rsidP="007E1019" w:rsidRDefault="007E1019" w14:paraId="7BDDF6F4" w14:textId="77777777">
            <w:pPr>
              <w:bidi w:val="false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Recensione della storia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D57D7D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E002DD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7EB900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30177B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A5AAE7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3E54A7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E670C6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536B08" w:rsidR="007E1019" w:rsidP="007E1019" w:rsidRDefault="00EA3029" w14:paraId="22539C5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100000"/>
                  </w14:srgbClr>
                </w14:shadow>
              </w:rPr>
            </w:pPr>
            <w:r w:rsidRPr="00D32CFA">
              <w:rPr>
                <w:noProof/>
                <w:lang w:val="Italian"/>
              </w:rPr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CA1960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E05CEB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FD7BDE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29D6A6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C08250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F8119B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6C466B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7A516C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368A9A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140B30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A20BAB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4A871B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D1EB63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E41E1A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079C26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A24502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5EFBD1CE" w14:textId="77777777">
        <w:trPr>
          <w:trHeight w:val="242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7E1019" w:rsidP="007E1019" w:rsidRDefault="007E1019" w14:paraId="006B1804" w14:textId="77777777">
            <w:pPr>
              <w:bidi w:val="false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Demo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78502F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4D0337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2546C1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BC35B1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08BB5A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AC3990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CD1D26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536B08" w:rsidR="007E1019" w:rsidP="007E1019" w:rsidRDefault="007E1019" w14:paraId="288233E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100000"/>
                  </w14:srgbClr>
                </w14:shadow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60E076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33DBB4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2465E9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0A8CCB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6C22F8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2A5CD2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DBBD76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A42CDB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FDB2D7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66C005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856598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3B5924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7B92F1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64F7C6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263BA4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6EF221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2A245AF8" w14:textId="77777777">
        <w:trPr>
          <w:trHeight w:val="242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7E1019" w:rsidP="007E1019" w:rsidRDefault="007E1019" w14:paraId="7DACA991" w14:textId="77777777">
            <w:pPr>
              <w:bidi w:val="false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Prototipo integrato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3F228C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C13DD2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118AA4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A48BEE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3D099B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4A5886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D6F099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536B08" w:rsidR="007E1019" w:rsidP="007E1019" w:rsidRDefault="007E1019" w14:paraId="37D00A2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100000"/>
                  </w14:srgbClr>
                </w14:shadow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32320C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5ADA0F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10473A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2D4A9C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382EDC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0E97A2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800599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0793EB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6678B9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D62A73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CB521B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BDB9A0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2B03CD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E1A85C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A8A16C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E99B79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34F4D8D4" w14:textId="77777777">
        <w:trPr>
          <w:trHeight w:val="242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</w:tcPr>
          <w:p w:rsidRPr="00ED1594" w:rsidR="007E1019" w:rsidP="00E82A25" w:rsidRDefault="007E1019" w14:paraId="4FC2AA6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7A0FB76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47FC255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2F32421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361F50D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6A6E119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1BA4B50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18C0AC3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536B08" w:rsidR="007E1019" w:rsidP="00E82A25" w:rsidRDefault="007E1019" w14:paraId="329BDDC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100000"/>
                  </w14:srgbClr>
                </w14:shadow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2097D15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7B45E8D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440266D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2B2FD46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64F4DAF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20805A1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770D1EE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4D68BD5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4633CE6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4C830B0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5A4C01A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30E8879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63A755F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259AE7D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42BBD7A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3B4DDBC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5815D32A" w14:textId="77777777">
        <w:trPr>
          <w:trHeight w:val="242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</w:tcPr>
          <w:p w:rsidRPr="00ED1594" w:rsidR="007E1019" w:rsidP="00E82A25" w:rsidRDefault="007E1019" w14:paraId="302F02B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1687640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6314E93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34447F5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42D5C63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1E22A3E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31F74A1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76E1EE0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536B08" w:rsidR="007E1019" w:rsidP="00E82A25" w:rsidRDefault="007E1019" w14:paraId="5476748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100000"/>
                  </w14:srgbClr>
                </w14:shadow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5F61A9D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40BEC4C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718ED37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0F5259C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654B55A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1621B52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262F1F3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78CE35F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19F9E1A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2253C80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032D52A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7CC91E5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4A9E06F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2B7DF8F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1AC5D1C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320DD7A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0D1E1879" w14:textId="77777777">
        <w:trPr>
          <w:trHeight w:val="242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</w:tcPr>
          <w:p w:rsidRPr="00ED1594" w:rsidR="007E1019" w:rsidP="00E82A25" w:rsidRDefault="007E1019" w14:paraId="5852DB6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7DB7125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7348A33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44A9A98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3BD97D5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21A9DED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0CD6204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0DA1965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536B08" w:rsidR="007E1019" w:rsidP="00E82A25" w:rsidRDefault="007E1019" w14:paraId="0B11712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100000"/>
                  </w14:srgbClr>
                </w14:shadow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372FC8E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3F3C166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7F34FD6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2EEA664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7161C5F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4EF4ACA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1B919D8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3C540ED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7FCB2C8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3078BEC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233C339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5794B48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7EDF46A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56A5A4A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2BAA281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39D074D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E71330" w:rsidTr="00224D41" w14:paraId="73C39E74" w14:textId="77777777">
        <w:trPr>
          <w:trHeight w:val="187"/>
        </w:trPr>
        <w:tc>
          <w:tcPr>
            <w:tcW w:w="5000" w:type="pct"/>
            <w:gridSpan w:val="2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</w:tcPr>
          <w:p w:rsidRPr="007E1019" w:rsidR="00E71330" w:rsidP="007E1019" w:rsidRDefault="00E71330" w14:paraId="569D835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  <w:r w:rsidRPr="007E1019">
              <w:rPr>
                <w:rFonts w:ascii="Century Gothic" w:hAnsi="Century Gothic"/>
                <w:b/>
                <w:sz w:val="18"/>
                <w:szCs w:val="18"/>
                <w:lang w:val="Italian"/>
              </w:rPr>
              <w:t>ESPERIENZA UTENTE</w:t>
            </w:r>
          </w:p>
        </w:tc>
      </w:tr>
      <w:tr w:rsidRPr="00ED1594" w:rsidR="00F9206B" w:rsidTr="00F9206B" w14:paraId="1E6324BD" w14:textId="77777777">
        <w:trPr>
          <w:trHeight w:val="233"/>
        </w:trPr>
        <w:tc>
          <w:tcPr>
            <w:tcW w:w="496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7E1019" w:rsidP="007E1019" w:rsidRDefault="007E1019" w14:paraId="32A2B4CA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Wireframe</w:t>
            </w: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6FE6B8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9709C4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026F42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17253A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9FF86A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ADCB65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04BF80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D76146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5F8BB2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230D94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70C5A4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FF0155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86F38E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DE75D8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FFBA27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3947F5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2E59A1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D55902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688885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EE3D08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4C3406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18A913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BF12D0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E58C3F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511E74E4" w14:textId="77777777">
        <w:trPr>
          <w:trHeight w:val="323"/>
        </w:trPr>
        <w:tc>
          <w:tcPr>
            <w:tcW w:w="496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7E1019" w:rsidP="007E1019" w:rsidRDefault="007E1019" w14:paraId="5C85351C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Sviluppo della guida di stile</w:t>
            </w: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D5353D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0C3D1F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35BDF5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69476F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8A5672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C73398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1B73D62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5EA65D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C5299C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7E1BCD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A152B6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92F4FA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170FCB2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3F273C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1751ACB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35B73C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6761CF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C432BD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7F5C2B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A3B46E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F1D2CF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D53008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448447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37741A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0FA55DA2" w14:textId="77777777">
        <w:trPr>
          <w:trHeight w:val="323"/>
        </w:trPr>
        <w:tc>
          <w:tcPr>
            <w:tcW w:w="496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7E1019" w:rsidP="007E1019" w:rsidRDefault="007E1019" w14:paraId="187724C6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Progettazione di superfici</w:t>
            </w: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DCA808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CB137D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5B7546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52D901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FFE982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520E8E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1A94286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0DFF27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A662F7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D3735A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A12309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6DE0FE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014FA0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FC94BC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86C7AE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4B34AC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D47A45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079138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FEEB4D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39CD96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34C0B1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753768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7F72A2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019FA5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770CC644" w14:textId="77777777">
        <w:trPr>
          <w:trHeight w:val="323"/>
        </w:trPr>
        <w:tc>
          <w:tcPr>
            <w:tcW w:w="496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7E1019" w:rsidP="007E1019" w:rsidRDefault="007E1019" w14:paraId="5605BFA8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Modelli UX</w:t>
            </w: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596658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5C1A92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244452" w14:paraId="5184524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D32CFA">
              <w:rPr>
                <w:noProof/>
                <w:lang w:val="Italian"/>
              </w:rPr>
            </w: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C56593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7A8AB5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CC293E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FB0061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EE5802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572718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27ADAB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E260DB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4E9719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AB7593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6E7599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1464ED4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EF01E4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CC56C7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CDE1A2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F9ECBC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9FC30D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AEA6DA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E7CF5A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AE8258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6F3EE6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00172B9C" w14:textId="77777777">
        <w:trPr>
          <w:trHeight w:val="323"/>
        </w:trPr>
        <w:tc>
          <w:tcPr>
            <w:tcW w:w="496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7E1019" w:rsidP="007E1019" w:rsidRDefault="007E1019" w14:paraId="401F2666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Progettazione delle funzionalità</w:t>
            </w: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610EF1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2B155F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83BD44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A4C533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D20EBC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302DF4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03B9AE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9B2650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BDB084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CDA396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AD81C0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FB8E21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2C624C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67DEEB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83C999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7DCC98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C2D6A6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557201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1A781C1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CDAFF4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8809EA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9539F0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807822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31963D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146A49B0" w14:textId="77777777">
        <w:trPr>
          <w:trHeight w:val="323"/>
        </w:trPr>
        <w:tc>
          <w:tcPr>
            <w:tcW w:w="496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7E1019" w:rsidP="007E1019" w:rsidRDefault="007E1019" w14:paraId="13F0BB9F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UX Audit</w:t>
            </w: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155A72D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9F5425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6B092D" w14:paraId="60FDFE3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D32CFA">
              <w:rPr>
                <w:noProof/>
                <w:lang w:val="Italian"/>
              </w:rPr>
            </w: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B0DA16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4F4B83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B4BF5B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244452" w14:paraId="0C1F32B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D32CFA">
              <w:rPr>
                <w:noProof/>
                <w:lang w:val="Italian"/>
              </w:rPr>
            </w: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3EA901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8A7BAB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5B30D4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111D82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49F1FB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78FD85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46B51E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432E68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FC1FB4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FD14B1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B39FCE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AA8246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F8A42C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630128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D4376C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0313AF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BAFDAD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323C5EB2" w14:textId="77777777">
        <w:trPr>
          <w:trHeight w:val="323"/>
        </w:trPr>
        <w:tc>
          <w:tcPr>
            <w:tcW w:w="496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7E1019" w:rsidP="007E1019" w:rsidRDefault="007E1019" w14:paraId="4C999C89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Test del sito</w:t>
            </w: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C17051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6B092D" w14:paraId="5A2A3A1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D32CFA">
              <w:rPr>
                <w:noProof/>
                <w:lang w:val="Italian"/>
              </w:rPr>
            </w:r>
          </w:p>
        </w:tc>
        <w:tc>
          <w:tcPr>
            <w:tcW w:w="190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10340D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4DAA88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38046F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B30531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7F08AD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20C6DF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1E39E9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4478BA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7C5512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7C5E8B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E7E18F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68F823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A830EF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0E2AA5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2ACDE4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CD86FD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6472C0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36FCBD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2ED1BF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D572A4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3FE95B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8C1EA0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224D41" w:rsidTr="00F9206B" w14:paraId="16C30501" w14:textId="77777777">
        <w:trPr>
          <w:trHeight w:val="323"/>
        </w:trPr>
        <w:tc>
          <w:tcPr>
            <w:tcW w:w="496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224D41" w:rsidP="007E1019" w:rsidRDefault="00224D41" w14:paraId="51099D11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78DB7D2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175E05A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0D0CD86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40D79CD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2AA9F79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558C613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057AD43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542B721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21C55DE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2BAF8C6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08AA3B7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05B7005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5895F75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0C3E41E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4B734CC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2156476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05FE796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0E848B1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0DD7971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22CC22A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0C5922B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529601C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5FCFF33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47B21B0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739C3B8A" w14:textId="77777777">
        <w:trPr>
          <w:trHeight w:val="323"/>
        </w:trPr>
        <w:tc>
          <w:tcPr>
            <w:tcW w:w="496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</w:tcPr>
          <w:p w:rsidRPr="00ED1594" w:rsidR="007E1019" w:rsidP="00E82A25" w:rsidRDefault="007E1019" w14:paraId="52A3B2B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6D0B9E3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71C0D93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0E596F3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180D5EC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53FA26E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3EB241C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579175E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02653B9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00AC08C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62DA0DA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624B334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79FA1F0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0B8618C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3271693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43DEB53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51DB662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68EA0E0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7629F18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4224661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096E7A3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6E5390B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16E34BD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28E15A1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6849D5C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224D41" w:rsidTr="00F9206B" w14:paraId="085D6195" w14:textId="77777777">
        <w:trPr>
          <w:trHeight w:val="323"/>
        </w:trPr>
        <w:tc>
          <w:tcPr>
            <w:tcW w:w="496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</w:tcPr>
          <w:p w:rsidRPr="00ED1594" w:rsidR="00224D41" w:rsidP="00E82A25" w:rsidRDefault="00224D41" w14:paraId="4BA5191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17BF657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4A33F5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5C2F68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377884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5BB40EB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25A482A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33351F2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17F8F6E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4523FC2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108DBCB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288D69B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541D2B8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7E1CC88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3145594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4C7FC7C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5D20BB5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BC0F25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41D003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79E225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789712D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56BB337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66B19F2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733E6A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2D253B3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E71330" w:rsidTr="00224D41" w14:paraId="0DC6DE1A" w14:textId="77777777">
        <w:trPr>
          <w:trHeight w:val="187"/>
        </w:trPr>
        <w:tc>
          <w:tcPr>
            <w:tcW w:w="5000" w:type="pct"/>
            <w:gridSpan w:val="2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BFBFBF" w:themeFill="background1" w:themeFillShade="BF"/>
            <w:vAlign w:val="center"/>
          </w:tcPr>
          <w:p w:rsidRPr="007E1019" w:rsidR="00E71330" w:rsidP="007E1019" w:rsidRDefault="00E71330" w14:paraId="0175583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  <w:r w:rsidRPr="007E1019">
              <w:rPr>
                <w:rFonts w:ascii="Century Gothic" w:hAnsi="Century Gothic"/>
                <w:b/>
                <w:sz w:val="18"/>
                <w:szCs w:val="18"/>
                <w:lang w:val="Italian"/>
              </w:rPr>
              <w:t>GARANZIA DI QUALITÀ</w:t>
            </w:r>
          </w:p>
        </w:tc>
      </w:tr>
      <w:tr w:rsidRPr="00ED1594" w:rsidR="00F9206B" w:rsidTr="00F9206B" w14:paraId="69168CA6" w14:textId="77777777">
        <w:trPr>
          <w:trHeight w:val="251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F9206B" w:rsidR="00F9206B" w:rsidP="00F9206B" w:rsidRDefault="00F9206B" w14:paraId="214338EE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9206B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Test di anteprima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2AEBCB4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32E1551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0989443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720A6AF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14B6C01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2037D0" w:rsidR="00F9206B" w:rsidP="00F9206B" w:rsidRDefault="00F9206B" w14:paraId="41F4FF1D" w14:textId="77777777">
            <w:pPr>
              <w:bidi w:val="false"/>
              <w:rPr>
                <w:color w:val="FFFFFF" w:themeColor="background1"/>
                <w:sz w:val="17"/>
                <w:szCs w:val="17"/>
              </w:rPr>
            </w:pPr>
          </w:p>
          <w:p w:rsidRPr="00ED1594" w:rsidR="00F9206B" w:rsidP="00F9206B" w:rsidRDefault="00F9206B" w14:paraId="6EEBC88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667A0BA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731E3A0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69A4B3A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6E8DB00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4CA65DD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256A2F8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75AD6F7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199AB90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5FB9C27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74666FE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18DECF0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36B7F8C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4ACF087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038381F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671E7D7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17BFD45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3541B11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3434CFD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F9206B" w:rsidTr="00D32CFA" w14:paraId="46F8D27C" w14:textId="77777777">
        <w:trPr>
          <w:trHeight w:val="144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F9206B" w:rsidR="00F9206B" w:rsidP="00F9206B" w:rsidRDefault="00F9206B" w14:paraId="211EADD3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9206B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Garanzia di qualità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30FF323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4937766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6B092D" w14:paraId="6FC5126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D32CFA">
              <w:rPr>
                <w:noProof/>
                <w:lang w:val="Italian"/>
              </w:rPr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765F9E8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4D50B7C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2037D0" w:rsidR="00F9206B" w:rsidP="00F9206B" w:rsidRDefault="00F9206B" w14:paraId="2CA6D29D" w14:textId="77777777">
            <w:pPr>
              <w:bidi w:val="false"/>
              <w:rPr>
                <w:color w:val="FFFFFF" w:themeColor="background1"/>
                <w:sz w:val="17"/>
                <w:szCs w:val="17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16EAA6E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4311CBE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1CC82A8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4614F73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2D5D590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712CCC5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5EA7EFE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6BAC84D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5471A80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27476F0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7A7A532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41D3E3B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78D2DAE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4C240B4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1DD1BAA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11F3397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3AEF7F8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10FCA2A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F9206B" w:rsidTr="00F9206B" w14:paraId="03A209B6" w14:textId="77777777">
        <w:trPr>
          <w:trHeight w:val="251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F9206B" w:rsidR="00F9206B" w:rsidP="00F9206B" w:rsidRDefault="00F9206B" w14:paraId="52AFB583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9206B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Metriche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39D353F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7B48B10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2EBC16E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00C7B97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0923F03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2037D0" w:rsidR="00F9206B" w:rsidP="00F9206B" w:rsidRDefault="00F9206B" w14:paraId="42C4295B" w14:textId="77777777">
            <w:pPr>
              <w:bidi w:val="false"/>
              <w:rPr>
                <w:color w:val="FFFFFF" w:themeColor="background1"/>
                <w:sz w:val="17"/>
                <w:szCs w:val="17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7A735B3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367E41C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24ADC37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6B092D" w14:paraId="393055B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D32CFA">
              <w:rPr>
                <w:noProof/>
                <w:lang w:val="Italian"/>
              </w:rPr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0E5625A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19EE4F8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666DD72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1EE4606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3A52B90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12909C6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50CC0B7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3EE14A2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63E64CD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151E1D4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3F55485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45C40F0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0D80B9C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1E6429B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F9206B" w:rsidTr="00F9206B" w14:paraId="470B5B80" w14:textId="77777777">
        <w:trPr>
          <w:trHeight w:val="251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F9206B" w:rsidR="00F9206B" w:rsidP="00F9206B" w:rsidRDefault="00F9206B" w14:paraId="7A5B3A9E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9206B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Test di varianza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18E4C5B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1B82FE1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0B5A79B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28FB642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6B092D" w14:paraId="4F3CFDE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D32CFA">
              <w:rPr>
                <w:noProof/>
                <w:lang w:val="Italian"/>
              </w:rPr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2037D0" w:rsidR="00F9206B" w:rsidP="00F9206B" w:rsidRDefault="00F9206B" w14:paraId="71E4B445" w14:textId="77777777">
            <w:pPr>
              <w:bidi w:val="false"/>
              <w:rPr>
                <w:color w:val="FFFFFF" w:themeColor="background1"/>
                <w:sz w:val="17"/>
                <w:szCs w:val="17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6DE4ADD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78EE8EE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72EC7CB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7578979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2E5CA7D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339ED1A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6EDE77A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67A1C03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43573FB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05342B7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3D755CB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5A72871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76B5301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20026E5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1850023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507175B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2BBE75E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44BDF92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F9206B" w:rsidTr="00F9206B" w14:paraId="58690794" w14:textId="77777777">
        <w:trPr>
          <w:trHeight w:val="251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F9206B" w:rsidR="00F9206B" w:rsidP="00F9206B" w:rsidRDefault="00F9206B" w14:paraId="19C228A6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9206B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Test di accettazione dell'utente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489E386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78E6A7E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43C5072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78AFB40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079AB3C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2037D0" w:rsidR="00F9206B" w:rsidP="00F9206B" w:rsidRDefault="00F9206B" w14:paraId="54F0CD76" w14:textId="77777777">
            <w:pPr>
              <w:bidi w:val="false"/>
              <w:rPr>
                <w:color w:val="FFFFFF" w:themeColor="background1"/>
                <w:sz w:val="17"/>
                <w:szCs w:val="17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350709B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6A0CE09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0B10C74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1DBA31D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0B168AF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7ADD6C8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1B9A937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1417730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62A49B9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5FF318E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0C1000B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5CF8EE7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54E0E74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53147FE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547BB23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28708DA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00F7C0F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3BB2E0D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224D41" w:rsidTr="00F9206B" w14:paraId="41F8C40A" w14:textId="77777777">
        <w:trPr>
          <w:trHeight w:val="251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</w:tcPr>
          <w:p w:rsidRPr="00ED1594" w:rsidR="00224D41" w:rsidP="00E82A25" w:rsidRDefault="00224D41" w14:paraId="50548BC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568381B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0E15738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67FDAE2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0A0FCDA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1B51BA0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2037D0" w:rsidR="00224D41" w:rsidP="000A71F9" w:rsidRDefault="00224D41" w14:paraId="2959FB54" w14:textId="77777777">
            <w:pPr>
              <w:bidi w:val="false"/>
              <w:rPr>
                <w:color w:val="FFFFFF" w:themeColor="background1"/>
                <w:sz w:val="17"/>
                <w:szCs w:val="17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7C0B911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62CB104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33D431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0043E9D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86F2CE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6C19A80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F4FF92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A16E4B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4B5181F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10F2FA9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5484D00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062E17A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314D48F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7CF4FE8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5DD54FD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5B65D4C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6CA0F46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75CC843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224D41" w:rsidTr="00F9206B" w14:paraId="48A8BF90" w14:textId="77777777">
        <w:trPr>
          <w:trHeight w:val="251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</w:tcPr>
          <w:p w:rsidRPr="00ED1594" w:rsidR="00224D41" w:rsidP="00E82A25" w:rsidRDefault="00224D41" w14:paraId="7F8584E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40497B5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5E0ECE5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790ECFD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848956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2398FEC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2037D0" w:rsidR="00224D41" w:rsidP="000A71F9" w:rsidRDefault="00224D41" w14:paraId="3F727753" w14:textId="77777777">
            <w:pPr>
              <w:bidi w:val="false"/>
              <w:rPr>
                <w:color w:val="FFFFFF" w:themeColor="background1"/>
                <w:sz w:val="17"/>
                <w:szCs w:val="17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55887F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5065D0C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6D0709E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214CCA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32FCBAD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2498106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78BA6B3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2B07D2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67BEA01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171007B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5D04D94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1E0FBAC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5C7C48A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6FC97B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43545DC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169DAA0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398FA9A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576B40F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224D41" w:rsidTr="00F9206B" w14:paraId="21D12F6A" w14:textId="77777777">
        <w:trPr>
          <w:trHeight w:val="251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</w:tcPr>
          <w:p w:rsidRPr="00ED1594" w:rsidR="00224D41" w:rsidP="00E82A25" w:rsidRDefault="00224D41" w14:paraId="0CC9E41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3840D61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A6335D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3B150CA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319398E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065D597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2037D0" w:rsidR="00224D41" w:rsidP="000A71F9" w:rsidRDefault="00224D41" w14:paraId="463D0C22" w14:textId="77777777">
            <w:pPr>
              <w:bidi w:val="false"/>
              <w:rPr>
                <w:color w:val="FFFFFF" w:themeColor="background1"/>
                <w:sz w:val="17"/>
                <w:szCs w:val="17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F07442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44CE50C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39FEB10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7AD90F6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7430204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75524EF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71ACC64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0C3F7C9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7A9A9A5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1821043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5AC1D7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76F3CD8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02217A3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595A10F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6F49485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6969316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039A44A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504929B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224D41" w:rsidTr="00F9206B" w14:paraId="4E80C19F" w14:textId="77777777">
        <w:trPr>
          <w:trHeight w:val="251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</w:tcPr>
          <w:p w:rsidRPr="00ED1594" w:rsidR="00224D41" w:rsidP="00E82A25" w:rsidRDefault="00224D41" w14:paraId="7114AD4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414775D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6D80DA9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034E23F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67C6068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32F46BE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2037D0" w:rsidR="00224D41" w:rsidP="000A71F9" w:rsidRDefault="00224D41" w14:paraId="65DCD3CF" w14:textId="77777777">
            <w:pPr>
              <w:bidi w:val="false"/>
              <w:rPr>
                <w:color w:val="FFFFFF" w:themeColor="background1"/>
                <w:sz w:val="17"/>
                <w:szCs w:val="17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63B6AA4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71B040B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11AF5FC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0FFB4C0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369FD15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2C2E4CD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0747DA3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6A8A086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4C7039C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08650DD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27CFB6D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66A5F42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07944FC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5FC5C72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4175398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92C78C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A2380B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F0D5B9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224D41" w:rsidTr="00F9206B" w14:paraId="61D44640" w14:textId="77777777">
        <w:trPr>
          <w:trHeight w:val="251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</w:tcPr>
          <w:p w:rsidRPr="00ED1594" w:rsidR="00224D41" w:rsidP="00E82A25" w:rsidRDefault="00224D41" w14:paraId="3C90C8F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197A0A7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79F0383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0FA89C2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527B2A7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5A189D6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2037D0" w:rsidR="00224D41" w:rsidP="000A71F9" w:rsidRDefault="00224D41" w14:paraId="7D5A41AA" w14:textId="77777777">
            <w:pPr>
              <w:bidi w:val="false"/>
              <w:rPr>
                <w:color w:val="FFFFFF" w:themeColor="background1"/>
                <w:sz w:val="17"/>
                <w:szCs w:val="17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0A96162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3ADC0E7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723A53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1D866C2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8F0C67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57FAFEC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530CE49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30A98B6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7356E55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67A9D19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78D964B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6FAA84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1916DBA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1CF5550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0ACCED8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72C2108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1A01619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208ACA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6C3BAE" w:rsidP="000D44FD" w:rsidRDefault="006C3BAE" w14:paraId="2797FF4F" w14:textId="77777777"/>
    <w:p w:rsidR="006C3BAE" w:rsidRDefault="006C3BAE" w14:paraId="0D2A4F6C" w14:textId="77777777">
      <w:r>
        <w:rPr>
          <w:lang w:val="Italian"/>
        </w:rPr>
        <w:br w:type="page"/>
      </w:r>
    </w:p>
    <w:tbl>
      <w:tblPr>
        <w:tblW w:w="19157" w:type="dxa"/>
        <w:tblInd w:w="108" w:type="dxa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051"/>
        <w:gridCol w:w="1436"/>
        <w:gridCol w:w="4521"/>
        <w:gridCol w:w="1504"/>
        <w:gridCol w:w="5201"/>
        <w:gridCol w:w="258"/>
        <w:gridCol w:w="266"/>
        <w:gridCol w:w="2920"/>
      </w:tblGrid>
      <w:tr w:rsidRPr="00D51749" w:rsidR="006C3BAE" w:rsidTr="00F831D4" w14:paraId="712A5F55" w14:textId="77777777">
        <w:trPr>
          <w:gridAfter w:val="1"/>
          <w:wAfter w:w="2920" w:type="dxa"/>
          <w:trHeight w:val="357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2B358DEB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4092463D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469D7225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2130C312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51749" w:rsidR="006C3BAE" w:rsidP="00F831D4" w:rsidRDefault="006C3BAE" w14:paraId="66B843E8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51749" w:rsidR="006C3BAE" w:rsidP="00F831D4" w:rsidRDefault="006C3BAE" w14:paraId="4612083A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2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51749" w:rsidR="006C3BAE" w:rsidP="00F831D4" w:rsidRDefault="006C3BAE" w14:paraId="3CD276F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D51749" w:rsidR="006C3BAE" w:rsidTr="00F831D4" w14:paraId="567061BA" w14:textId="77777777">
        <w:trPr>
          <w:gridAfter w:val="1"/>
          <w:wAfter w:w="2920" w:type="dxa"/>
          <w:trHeight w:val="357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019820EA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44336D2D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03F02BB9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2FCA0504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Pr="00D51749" w:rsidR="006C3BAE" w:rsidP="00F831D4" w:rsidRDefault="006C3BAE" w14:paraId="742F35C1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51749" w:rsidR="006C3BAE" w:rsidP="00F831D4" w:rsidRDefault="006C3BAE" w14:paraId="522E1C02" w14:textId="77777777">
            <w:pPr>
              <w:bidi w:val="false"/>
              <w:rPr>
                <w:rFonts w:ascii="Century Gothic" w:hAnsi="Century Gothic" w:eastAsia="Times New Roman" w:cs="Times New Roman"/>
                <w:color w:val="1F4E78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D51749" w:rsidR="006C3BAE" w:rsidP="00F831D4" w:rsidRDefault="006C3BAE" w14:paraId="4DF54BF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D51749" w:rsidR="006C3BAE" w:rsidTr="00F831D4" w14:paraId="565A73A4" w14:textId="77777777">
        <w:trPr>
          <w:gridAfter w:val="1"/>
          <w:wAfter w:w="2920" w:type="dxa"/>
          <w:trHeight w:val="357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30620758" w14:textId="77777777">
            <w:pPr>
              <w:bidi w:val="false"/>
              <w:rPr>
                <w:rFonts w:ascii="Century Gothic" w:hAnsi="Century Gothic" w:eastAsia="Times New Roman" w:cs="Times New Roman"/>
                <w:color w:val="1F4E78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3BC08E97" w14:textId="77777777">
            <w:pPr>
              <w:bidi w:val="false"/>
              <w:rPr>
                <w:rFonts w:ascii="Century Gothic" w:hAnsi="Century Gothic" w:eastAsia="Times New Roman" w:cs="Times New Roman"/>
                <w:color w:val="1F4E78"/>
                <w:sz w:val="18"/>
                <w:szCs w:val="1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652B059A" w14:textId="77777777">
            <w:pPr>
              <w:bidi w:val="false"/>
              <w:rPr>
                <w:rFonts w:ascii="Century Gothic" w:hAnsi="Century Gothic" w:eastAsia="Times New Roman" w:cs="Times New Roman"/>
                <w:color w:val="1F4E78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3E82E17A" w14:textId="77777777">
            <w:pPr>
              <w:bidi w:val="false"/>
              <w:rPr>
                <w:rFonts w:ascii="Century Gothic" w:hAnsi="Century Gothic" w:eastAsia="Times New Roman" w:cs="Times New Roman"/>
                <w:color w:val="1F4E78"/>
                <w:sz w:val="18"/>
                <w:szCs w:val="18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Pr="00D51749" w:rsidR="006C3BAE" w:rsidP="00F831D4" w:rsidRDefault="006C3BAE" w14:paraId="3E10DAD0" w14:textId="77777777">
            <w:pPr>
              <w:bidi w:val="false"/>
              <w:rPr>
                <w:rFonts w:ascii="Century Gothic" w:hAnsi="Century Gothic" w:eastAsia="Times New Roman" w:cs="Times New Roman"/>
                <w:color w:val="1F4E78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51749" w:rsidR="006C3BAE" w:rsidP="00F831D4" w:rsidRDefault="006C3BAE" w14:paraId="27A74112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D51749" w:rsidR="006C3BAE" w:rsidP="00F831D4" w:rsidRDefault="006C3BAE" w14:paraId="56780B6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D51749" w:rsidR="006C3BAE" w:rsidTr="00F831D4" w14:paraId="20D7A2F4" w14:textId="77777777">
        <w:trPr>
          <w:gridAfter w:val="1"/>
          <w:wAfter w:w="2920" w:type="dxa"/>
          <w:trHeight w:val="357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671332C4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668F8163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2A639A4B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4A22F53B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D51749" w:rsidR="006C3BAE" w:rsidP="00F831D4" w:rsidRDefault="006C3BAE" w14:paraId="3A26A4F0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51749" w:rsidR="006C3BAE" w:rsidP="00F831D4" w:rsidRDefault="006C3BAE" w14:paraId="7792501E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D51749" w:rsidR="006C3BAE" w:rsidP="00F831D4" w:rsidRDefault="006C3BAE" w14:paraId="4318934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D51749" w:rsidR="006C3BAE" w:rsidTr="00F831D4" w14:paraId="3A2624AA" w14:textId="77777777">
        <w:trPr>
          <w:gridAfter w:val="1"/>
          <w:wAfter w:w="2920" w:type="dxa"/>
          <w:trHeight w:val="357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0B93240A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26DA4C5B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1FB005CB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3EDB0234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D51749" w:rsidR="006C3BAE" w:rsidP="00F831D4" w:rsidRDefault="006C3BAE" w14:paraId="72F06D56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51749" w:rsidR="006C3BAE" w:rsidP="00F831D4" w:rsidRDefault="006C3BAE" w14:paraId="0C9F8464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D51749" w:rsidR="006C3BAE" w:rsidP="00F831D4" w:rsidRDefault="006C3BAE" w14:paraId="5EA6A57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D51749" w:rsidR="006C3BAE" w:rsidTr="00F831D4" w14:paraId="2DFC32B9" w14:textId="77777777">
        <w:trPr>
          <w:trHeight w:val="342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64595935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52C04315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34DA6DFF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3ABAA2A8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51749" w:rsidR="006C3BAE" w:rsidP="00F831D4" w:rsidRDefault="006C3BAE" w14:paraId="24FEEAC3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51749" w:rsidR="006C3BAE" w:rsidP="00F831D4" w:rsidRDefault="006C3BAE" w14:paraId="62810B9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51749" w:rsidR="006C3BAE" w:rsidP="00F831D4" w:rsidRDefault="006C3BAE" w14:paraId="0BA7588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horzAnchor="margin" w:tblpXSpec="center" w:tblpY="438"/>
        <w:tblW w:w="13712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712"/>
      </w:tblGrid>
      <w:tr w:rsidRPr="008E35DF" w:rsidR="006C3BAE" w:rsidTr="00F831D4" w14:paraId="7E7FD5FB" w14:textId="77777777">
        <w:trPr>
          <w:trHeight w:val="2411"/>
        </w:trPr>
        <w:tc>
          <w:tcPr>
            <w:tcW w:w="13712" w:type="dxa"/>
          </w:tcPr>
          <w:p w:rsidR="006C3BAE" w:rsidP="00F831D4" w:rsidRDefault="006C3BAE" w14:paraId="3F32AA77" w14:textId="77777777">
            <w:pPr>
              <w:bidi w:val="false"/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8E35DF" w:rsidR="006C3BAE" w:rsidP="00F831D4" w:rsidRDefault="006C3BAE" w14:paraId="15C2671B" w14:textId="77777777">
            <w:pPr>
              <w:bidi w:val="false"/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8E35DF" w:rsidR="006C3BAE" w:rsidP="00F831D4" w:rsidRDefault="006C3BAE" w14:paraId="5DFA4269" w14:textId="77777777">
            <w:pPr>
              <w:bidi w:val="false"/>
              <w:ind w:left="80"/>
              <w:rPr>
                <w:rFonts w:ascii="Century Gothic" w:hAnsi="Century Gothic" w:cs="Arial"/>
                <w:szCs w:val="20"/>
              </w:rPr>
            </w:pPr>
          </w:p>
          <w:p w:rsidRPr="008E35DF" w:rsidR="006C3BAE" w:rsidP="00F831D4" w:rsidRDefault="006C3BAE" w14:paraId="64D29A8C" w14:textId="77777777">
            <w:pPr>
              <w:bidi w:val="false"/>
              <w:ind w:left="80"/>
              <w:rPr>
                <w:rFonts w:ascii="Century Gothic" w:hAnsi="Century Gothic" w:cs="Arial"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F9206B" w:rsidP="000D44FD" w:rsidRDefault="00F9206B" w14:paraId="0940F852" w14:textId="77777777"/>
    <w:sectPr w:rsidR="00F9206B" w:rsidSect="00576620">
      <w:pgSz w:w="15840" w:h="12240" w:orient="landscape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A87D4" w14:textId="77777777" w:rsidR="00245FFA" w:rsidRDefault="00245FFA" w:rsidP="000D44FD">
      <w:r>
        <w:separator/>
      </w:r>
    </w:p>
  </w:endnote>
  <w:endnote w:type="continuationSeparator" w:id="0">
    <w:p w14:paraId="3078C0EB" w14:textId="77777777" w:rsidR="00245FFA" w:rsidRDefault="00245FFA" w:rsidP="000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CA6B0" w14:textId="77777777" w:rsidR="00245FFA" w:rsidRDefault="00245FFA" w:rsidP="000D44FD">
      <w:r>
        <w:separator/>
      </w:r>
    </w:p>
  </w:footnote>
  <w:footnote w:type="continuationSeparator" w:id="0">
    <w:p w14:paraId="0C143ADE" w14:textId="77777777" w:rsidR="00245FFA" w:rsidRDefault="00245FFA" w:rsidP="000D4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FA"/>
    <w:rsid w:val="00017C2A"/>
    <w:rsid w:val="00024630"/>
    <w:rsid w:val="00024A30"/>
    <w:rsid w:val="00036F4C"/>
    <w:rsid w:val="000576EC"/>
    <w:rsid w:val="00083488"/>
    <w:rsid w:val="00097816"/>
    <w:rsid w:val="000A71F9"/>
    <w:rsid w:val="000B300F"/>
    <w:rsid w:val="000D44FD"/>
    <w:rsid w:val="000E3154"/>
    <w:rsid w:val="000F6427"/>
    <w:rsid w:val="002037D0"/>
    <w:rsid w:val="00213C19"/>
    <w:rsid w:val="00221435"/>
    <w:rsid w:val="00224D41"/>
    <w:rsid w:val="00244452"/>
    <w:rsid w:val="00245FFA"/>
    <w:rsid w:val="00265316"/>
    <w:rsid w:val="002810FF"/>
    <w:rsid w:val="002A16C0"/>
    <w:rsid w:val="003270D3"/>
    <w:rsid w:val="0035653F"/>
    <w:rsid w:val="0036221B"/>
    <w:rsid w:val="003A6381"/>
    <w:rsid w:val="003D1264"/>
    <w:rsid w:val="00414FB6"/>
    <w:rsid w:val="0043244F"/>
    <w:rsid w:val="00514C5F"/>
    <w:rsid w:val="00536B08"/>
    <w:rsid w:val="005374D1"/>
    <w:rsid w:val="005579B9"/>
    <w:rsid w:val="00576620"/>
    <w:rsid w:val="00580766"/>
    <w:rsid w:val="00584BB2"/>
    <w:rsid w:val="00591AA8"/>
    <w:rsid w:val="005E5797"/>
    <w:rsid w:val="00605DC7"/>
    <w:rsid w:val="006302FF"/>
    <w:rsid w:val="00646ED0"/>
    <w:rsid w:val="006B092D"/>
    <w:rsid w:val="006C3BAE"/>
    <w:rsid w:val="00702E4E"/>
    <w:rsid w:val="00707D0F"/>
    <w:rsid w:val="007A0376"/>
    <w:rsid w:val="007C1CCE"/>
    <w:rsid w:val="007D1E9D"/>
    <w:rsid w:val="007D41D4"/>
    <w:rsid w:val="007E1019"/>
    <w:rsid w:val="007E2F1E"/>
    <w:rsid w:val="008022C6"/>
    <w:rsid w:val="00805163"/>
    <w:rsid w:val="00813C9F"/>
    <w:rsid w:val="00840563"/>
    <w:rsid w:val="0085267F"/>
    <w:rsid w:val="008B4CE8"/>
    <w:rsid w:val="008C23E1"/>
    <w:rsid w:val="009A2B94"/>
    <w:rsid w:val="009B5ADD"/>
    <w:rsid w:val="009D1358"/>
    <w:rsid w:val="00A26B51"/>
    <w:rsid w:val="00A348FC"/>
    <w:rsid w:val="00AE6E17"/>
    <w:rsid w:val="00B43960"/>
    <w:rsid w:val="00B74ED5"/>
    <w:rsid w:val="00B777D7"/>
    <w:rsid w:val="00B84560"/>
    <w:rsid w:val="00BA2870"/>
    <w:rsid w:val="00C14C2B"/>
    <w:rsid w:val="00C60415"/>
    <w:rsid w:val="00C65EBC"/>
    <w:rsid w:val="00CF603E"/>
    <w:rsid w:val="00D32CFA"/>
    <w:rsid w:val="00D47229"/>
    <w:rsid w:val="00DA160A"/>
    <w:rsid w:val="00E04061"/>
    <w:rsid w:val="00E40206"/>
    <w:rsid w:val="00E4442F"/>
    <w:rsid w:val="00E71330"/>
    <w:rsid w:val="00E759CC"/>
    <w:rsid w:val="00E82A25"/>
    <w:rsid w:val="00EA3029"/>
    <w:rsid w:val="00ED1594"/>
    <w:rsid w:val="00F02BFB"/>
    <w:rsid w:val="00F10864"/>
    <w:rsid w:val="00F47D1D"/>
    <w:rsid w:val="00F808B6"/>
    <w:rsid w:val="00F9206B"/>
    <w:rsid w:val="00FC6776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B085A40"/>
  <w14:defaultImageDpi w14:val="330"/>
  <w15:docId w15:val="{EE13D87D-0424-4CF6-AA0F-F52F6B68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8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8B6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08B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D44FD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0D44F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D44FD"/>
  </w:style>
  <w:style w:type="paragraph" w:styleId="Footer">
    <w:name w:val="footer"/>
    <w:basedOn w:val="Normal"/>
    <w:link w:val="FooterChar"/>
    <w:uiPriority w:val="99"/>
    <w:unhideWhenUsed/>
    <w:rsid w:val="000D44F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D44FD"/>
  </w:style>
  <w:style w:type="table" w:styleId="TableGrid">
    <w:name w:val="Table Grid"/>
    <w:basedOn w:val="TableNormal"/>
    <w:uiPriority w:val="39"/>
    <w:rsid w:val="000D44FD"/>
    <w:rPr>
      <w:rFonts w:eastAsiaTheme="minorHAns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7E2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351&amp;utm_language=IT&amp;utm_source=integrated+content&amp;utm_campaign=/free-product-roadmap-templates-smartsheet&amp;utm_medium=ic+agile+product+roadmap+template+37351+word+it&amp;lpa=ic+agile+product+roadmap+template+37351+word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4DD9F5-A661-434D-A081-118641DC3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909efd8665267588350cf26f72f7c7db</Template>
  <TotalTime>0</TotalTime>
  <Pages>2</Pages>
  <Words>348</Words>
  <Characters>1986</Characters>
  <Application>Microsoft Office Word</Application>
  <DocSecurity>4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2018-08-08T23:25:00Z</cp:lastPrinted>
  <dcterms:created xsi:type="dcterms:W3CDTF">2021-05-06T14:48:00Z</dcterms:created>
  <dcterms:modified xsi:type="dcterms:W3CDTF">2021-05-06T14:48:00Z</dcterms:modified>
</cp:coreProperties>
</file>