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6869B2" w14:paraId="39C5D5C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A3DC314" w14:textId="04585CF0" w:rsidR="005F3074" w:rsidRPr="006869B2" w:rsidRDefault="000D4270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</w:t>
            </w:r>
            <w:r w:rsidR="005F3074"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71AB50" w14:textId="0F3A67B2" w:rsidR="005F3074" w:rsidRPr="006869B2" w:rsidRDefault="006869B2" w:rsidP="000D4270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6869B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5F3074" w:rsidRPr="006869B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 xml:space="preserve">, </w:t>
            </w:r>
            <w:r w:rsidR="000D4270" w:rsidRPr="006869B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3 marzo</w:t>
            </w:r>
            <w:r w:rsidR="005F3074" w:rsidRPr="006869B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2016</w:t>
            </w:r>
          </w:p>
        </w:tc>
      </w:tr>
      <w:tr w:rsidR="003003C9" w:rsidRPr="006869B2" w14:paraId="19AA1A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A64811" w14:textId="5F1E627D" w:rsidR="005F3074" w:rsidRPr="006869B2" w:rsidRDefault="000D4270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</w:t>
            </w:r>
            <w:r w:rsidR="005F3074"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727B727" w14:textId="3C8FA1F9" w:rsidR="005F3074" w:rsidRPr="006869B2" w:rsidRDefault="005F3074" w:rsidP="000D4270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6869B2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3003C9" w:rsidRPr="006869B2" w14:paraId="3B30B98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DB917FD" w14:textId="2BF481A2" w:rsidR="005F3074" w:rsidRPr="006869B2" w:rsidRDefault="004755F8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</w:t>
            </w:r>
            <w:r w:rsidR="005F3074"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DA2100" w14:textId="668A4EE8" w:rsidR="005F3074" w:rsidRPr="006869B2" w:rsidRDefault="000D4270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6869B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 xml:space="preserve">Sala riunioni </w:t>
            </w:r>
            <w:r w:rsidR="005F3074" w:rsidRPr="006869B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B</w:t>
            </w:r>
          </w:p>
        </w:tc>
      </w:tr>
    </w:tbl>
    <w:p w14:paraId="574ADA58" w14:textId="5BF0EB91" w:rsidR="00652163" w:rsidRPr="006869B2" w:rsidRDefault="006E0004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color w:val="4472C4"/>
          <w:sz w:val="28"/>
          <w:szCs w:val="28"/>
          <w:lang w:val="it-IT"/>
        </w:rPr>
        <w:t>MINUTA</w:t>
      </w:r>
      <w:r w:rsidR="000D4270" w:rsidRPr="006869B2">
        <w:rPr>
          <w:rFonts w:ascii="Arial" w:hAnsi="Arial"/>
          <w:b/>
          <w:color w:val="4472C4"/>
          <w:sz w:val="28"/>
          <w:szCs w:val="28"/>
          <w:lang w:val="it-IT"/>
        </w:rPr>
        <w:t xml:space="preserve"> RIUNIONE</w:t>
      </w:r>
    </w:p>
    <w:p w14:paraId="685B4405" w14:textId="64FD1175" w:rsidR="00122617" w:rsidRPr="000701F3" w:rsidRDefault="00E11B77" w:rsidP="005532CA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2BFD040C" wp14:editId="2ED23066">
            <wp:extent cx="2889628" cy="878840"/>
            <wp:effectExtent l="0" t="0" r="6350" b="10160"/>
            <wp:docPr id="1" name="Picture 1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87" cy="87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6D81" w14:textId="64D36E87" w:rsidR="004966B3" w:rsidRPr="006869B2" w:rsidRDefault="000D4270" w:rsidP="004755F8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Convocazione di riunione</w:t>
      </w:r>
    </w:p>
    <w:p w14:paraId="056EA0BE" w14:textId="7BC4A1AA" w:rsidR="004966B3" w:rsidRPr="006869B2" w:rsidRDefault="004966B3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6869B2">
        <w:rPr>
          <w:rFonts w:ascii="Arial" w:hAnsi="Arial"/>
          <w:b/>
          <w:color w:val="000000"/>
          <w:sz w:val="20"/>
          <w:szCs w:val="20"/>
          <w:lang w:val="it-IT"/>
        </w:rPr>
        <w:t xml:space="preserve">Team </w:t>
      </w:r>
      <w:r w:rsidR="000D4270" w:rsidRPr="006869B2">
        <w:rPr>
          <w:rFonts w:ascii="Arial" w:hAnsi="Arial"/>
          <w:b/>
          <w:color w:val="000000"/>
          <w:sz w:val="20"/>
          <w:szCs w:val="20"/>
          <w:lang w:val="it-IT"/>
        </w:rPr>
        <w:t>/ Organizzazione</w:t>
      </w:r>
    </w:p>
    <w:p w14:paraId="00195951" w14:textId="35031F06" w:rsidR="005532CA" w:rsidRPr="006869B2" w:rsidRDefault="000D4270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6869B2">
        <w:rPr>
          <w:rFonts w:ascii="Arial" w:hAnsi="Arial"/>
          <w:b/>
          <w:color w:val="000000"/>
          <w:sz w:val="20"/>
          <w:szCs w:val="20"/>
          <w:lang w:val="it-IT"/>
        </w:rPr>
        <w:t>Argomenti</w:t>
      </w:r>
    </w:p>
    <w:p w14:paraId="6784260E" w14:textId="2BCF3FBB" w:rsidR="005532CA" w:rsidRPr="006869B2" w:rsidRDefault="005532CA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  <w:r w:rsidRPr="006869B2">
        <w:rPr>
          <w:rFonts w:ascii="Arial" w:hAnsi="Arial"/>
          <w:color w:val="000000"/>
          <w:sz w:val="18"/>
          <w:szCs w:val="18"/>
          <w:lang w:val="it-IT"/>
        </w:rPr>
        <w:t>Business Practices</w:t>
      </w:r>
      <w:r w:rsidR="000D4270" w:rsidRPr="006869B2">
        <w:rPr>
          <w:rFonts w:ascii="Arial" w:hAnsi="Arial"/>
          <w:color w:val="000000"/>
          <w:sz w:val="18"/>
          <w:szCs w:val="18"/>
          <w:lang w:val="it-IT"/>
        </w:rPr>
        <w:t xml:space="preserve"> 2017</w:t>
      </w:r>
    </w:p>
    <w:p w14:paraId="53B4D8AE" w14:textId="6E28C7D6" w:rsidR="004966B3" w:rsidRPr="006869B2" w:rsidRDefault="000D4270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6869B2">
        <w:rPr>
          <w:rFonts w:ascii="Arial" w:hAnsi="Arial"/>
          <w:b/>
          <w:color w:val="000000"/>
          <w:sz w:val="20"/>
          <w:szCs w:val="20"/>
          <w:lang w:val="it-IT"/>
        </w:rPr>
        <w:t>Partecipanti</w:t>
      </w:r>
    </w:p>
    <w:p w14:paraId="5BE95A69" w14:textId="49B4F3F8" w:rsidR="004966B3" w:rsidRPr="006869B2" w:rsidRDefault="000D4270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  <w:r w:rsidRPr="006869B2">
        <w:rPr>
          <w:rFonts w:ascii="Arial" w:hAnsi="Arial"/>
          <w:color w:val="000000"/>
          <w:sz w:val="18"/>
          <w:szCs w:val="18"/>
          <w:lang w:val="it-IT"/>
        </w:rPr>
        <w:t>Salvatore Scanduzzi, Sofia Ricci</w:t>
      </w:r>
    </w:p>
    <w:p w14:paraId="223E47C3" w14:textId="2CA3805C" w:rsidR="004966B3" w:rsidRPr="006869B2" w:rsidRDefault="000D4270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it-IT"/>
        </w:rPr>
      </w:pPr>
      <w:r w:rsidRPr="006869B2">
        <w:rPr>
          <w:rFonts w:ascii="Arial" w:hAnsi="Arial"/>
          <w:b/>
          <w:color w:val="000000"/>
          <w:sz w:val="20"/>
          <w:szCs w:val="20"/>
          <w:lang w:val="it-IT"/>
        </w:rPr>
        <w:t>Membri non partecipanti</w:t>
      </w:r>
    </w:p>
    <w:p w14:paraId="0A10E011" w14:textId="316242AB" w:rsidR="00122617" w:rsidRPr="004755F8" w:rsidRDefault="000D4270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it-IT"/>
        </w:rPr>
      </w:pPr>
      <w:r w:rsidRPr="006869B2">
        <w:rPr>
          <w:rFonts w:ascii="Arial" w:hAnsi="Arial"/>
          <w:color w:val="000000"/>
          <w:sz w:val="18"/>
          <w:szCs w:val="18"/>
          <w:lang w:val="it-IT"/>
        </w:rPr>
        <w:t>Tommaso Giacomini, Isabella Conti</w:t>
      </w:r>
    </w:p>
    <w:p w14:paraId="5231E169" w14:textId="77777777" w:rsidR="000D4270" w:rsidRPr="006869B2" w:rsidRDefault="000D4270" w:rsidP="000D4270">
      <w:pPr>
        <w:pStyle w:val="paragraph"/>
        <w:textAlignment w:val="baseline"/>
        <w:rPr>
          <w:rFonts w:ascii="Verdana" w:hAnsi="Verdana"/>
          <w:bCs/>
          <w:sz w:val="12"/>
          <w:szCs w:val="1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Approvazione delle minute precedenti</w:t>
      </w:r>
      <w:r w:rsidR="00C0292E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</w:p>
    <w:p w14:paraId="447092EA" w14:textId="09EFDE5A" w:rsidR="00C0292E" w:rsidRPr="006869B2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2DC0F154" w14:textId="6573C8DF" w:rsidR="00C0292E" w:rsidRPr="006869B2" w:rsidRDefault="000D4270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Relazioni</w:t>
      </w:r>
      <w:r w:rsidR="00C0292E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  <w:r w:rsidR="00C0292E" w:rsidRPr="006869B2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5DF6E095" w14:textId="3D662BAA" w:rsidR="00C0292E" w:rsidRPr="006869B2" w:rsidRDefault="006869B2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Attività</w:t>
      </w:r>
      <w:r w:rsidR="000D4270" w:rsidRPr="006869B2">
        <w:rPr>
          <w:rFonts w:ascii="Arial" w:hAnsi="Arial"/>
          <w:b/>
          <w:color w:val="4472C4"/>
          <w:sz w:val="22"/>
          <w:szCs w:val="22"/>
          <w:lang w:val="it-IT"/>
        </w:rPr>
        <w:t xml:space="preserve"> in sospeso</w:t>
      </w:r>
      <w:r w:rsidR="00C0292E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="000D4270"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="000D4270"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  <w:r w:rsidR="00C0292E" w:rsidRPr="006869B2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63128F64" w14:textId="1CE645E4" w:rsidR="00C0292E" w:rsidRPr="006869B2" w:rsidRDefault="000D4270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Mozioni</w:t>
      </w:r>
      <w:r w:rsidR="00C0292E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  <w:r w:rsidR="00C0292E" w:rsidRPr="006869B2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5A13D24F" w14:textId="1606BDA8" w:rsidR="00C0292E" w:rsidRPr="006869B2" w:rsidRDefault="004755F8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Nuove attività</w:t>
      </w:r>
      <w:r w:rsidR="00C0292E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="000D4270"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="000D4270"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  <w:r w:rsidR="00C0292E" w:rsidRPr="006869B2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4577F884" w14:textId="1D8B3628" w:rsidR="005532CA" w:rsidRPr="006869B2" w:rsidRDefault="000D4270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Annunci</w:t>
      </w:r>
      <w:r w:rsidR="00C0292E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  <w:r w:rsidR="00C0292E" w:rsidRPr="006869B2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2685B54C" w14:textId="62A7C759" w:rsidR="005532CA" w:rsidRPr="006869B2" w:rsidRDefault="004755F8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>
        <w:rPr>
          <w:rFonts w:ascii="Arial" w:hAnsi="Arial"/>
          <w:b/>
          <w:color w:val="4472C4"/>
          <w:sz w:val="22"/>
          <w:szCs w:val="22"/>
          <w:lang w:val="it-IT"/>
        </w:rPr>
        <w:t>Altre</w:t>
      </w:r>
      <w:r w:rsidR="000D4270" w:rsidRPr="006869B2">
        <w:rPr>
          <w:rFonts w:ascii="Arial" w:hAnsi="Arial"/>
          <w:b/>
          <w:color w:val="4472C4"/>
          <w:sz w:val="22"/>
          <w:szCs w:val="22"/>
          <w:lang w:val="it-IT"/>
        </w:rPr>
        <w:t xml:space="preserve"> </w:t>
      </w:r>
      <w:r w:rsidR="006869B2" w:rsidRPr="006869B2">
        <w:rPr>
          <w:rFonts w:ascii="Arial" w:hAnsi="Arial"/>
          <w:b/>
          <w:color w:val="4472C4"/>
          <w:sz w:val="22"/>
          <w:szCs w:val="22"/>
          <w:lang w:val="it-IT"/>
        </w:rPr>
        <w:t>attività</w:t>
      </w:r>
      <w:r w:rsidR="005532CA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="000D4270"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="000D4270"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  <w:r w:rsidR="005532CA" w:rsidRPr="006869B2">
        <w:rPr>
          <w:rFonts w:ascii="Arial" w:hAnsi="Arial"/>
          <w:color w:val="000000"/>
          <w:sz w:val="18"/>
          <w:szCs w:val="18"/>
          <w:lang w:val="it-IT"/>
        </w:rPr>
        <w:br/>
      </w:r>
    </w:p>
    <w:p w14:paraId="7288FA2D" w14:textId="3010CEFF" w:rsidR="00C0292E" w:rsidRPr="006869B2" w:rsidRDefault="000D4270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6869B2">
        <w:rPr>
          <w:rFonts w:ascii="Arial" w:hAnsi="Arial"/>
          <w:b/>
          <w:color w:val="4472C4"/>
          <w:sz w:val="22"/>
          <w:szCs w:val="22"/>
          <w:lang w:val="it-IT"/>
        </w:rPr>
        <w:t>Aggiornamenti</w:t>
      </w:r>
      <w:r w:rsidR="00C0292E" w:rsidRPr="006869B2">
        <w:rPr>
          <w:rFonts w:ascii="Arial" w:hAnsi="Arial"/>
          <w:b/>
          <w:color w:val="4472C4"/>
          <w:sz w:val="22"/>
          <w:szCs w:val="22"/>
          <w:lang w:val="it-IT"/>
        </w:rPr>
        <w:br/>
      </w:r>
      <w:r w:rsidRPr="006869B2">
        <w:rPr>
          <w:rStyle w:val="normaltextrun"/>
          <w:rFonts w:ascii="Helvetica" w:hAnsi="Helvetica"/>
          <w:bCs/>
          <w:color w:val="322D27"/>
          <w:sz w:val="22"/>
          <w:szCs w:val="22"/>
          <w:lang w:val="it-IT"/>
        </w:rPr>
        <w:t>[Aggiungere qui il testo desiderato.]</w:t>
      </w:r>
      <w:r w:rsidRPr="006869B2">
        <w:rPr>
          <w:rStyle w:val="eop"/>
          <w:rFonts w:ascii="Helvetica" w:hAnsi="Helvetica"/>
          <w:bCs/>
          <w:sz w:val="22"/>
          <w:szCs w:val="22"/>
          <w:lang w:val="it-IT"/>
        </w:rPr>
        <w:t> </w:t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2567"/>
        <w:gridCol w:w="8184"/>
      </w:tblGrid>
      <w:tr w:rsidR="005532CA" w:rsidRPr="006869B2" w14:paraId="7A721028" w14:textId="77777777" w:rsidTr="000D4270">
        <w:trPr>
          <w:trHeight w:hRule="exact" w:val="720"/>
        </w:trPr>
        <w:tc>
          <w:tcPr>
            <w:tcW w:w="2567" w:type="dxa"/>
            <w:shd w:val="clear" w:color="auto" w:fill="auto"/>
            <w:vAlign w:val="bottom"/>
          </w:tcPr>
          <w:p w14:paraId="0BF27AD3" w14:textId="599793F9" w:rsidR="00EE639C" w:rsidRPr="006869B2" w:rsidRDefault="004755F8" w:rsidP="000D4270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 xml:space="preserve">APPROVAZIONE </w:t>
            </w:r>
            <w:r w:rsidR="000D4270"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SEGRETARIO</w:t>
            </w:r>
            <w:r w:rsidR="00EE639C"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  <w:r w:rsidR="00EE639C" w:rsidRPr="006869B2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br/>
            </w:r>
            <w:r w:rsidR="00EE639C" w:rsidRPr="006869B2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(</w:t>
            </w:r>
            <w:r w:rsidR="000D4270" w:rsidRPr="006869B2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Firma e data approvazione</w:t>
            </w:r>
            <w:r w:rsidR="00EE639C" w:rsidRPr="006869B2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EA879" w14:textId="15614ADC" w:rsidR="00EE639C" w:rsidRPr="006869B2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4E2C572" w14:textId="30F3B0F0" w:rsidR="00EE639C" w:rsidRPr="006869B2" w:rsidRDefault="000D4270" w:rsidP="00083A89">
      <w:pPr>
        <w:spacing w:line="360" w:lineRule="auto"/>
        <w:ind w:left="2160" w:firstLine="720"/>
        <w:jc w:val="both"/>
        <w:rPr>
          <w:rFonts w:ascii="Arial" w:hAnsi="Arial"/>
          <w:b/>
          <w:caps/>
          <w:color w:val="4472C4"/>
          <w:sz w:val="22"/>
          <w:szCs w:val="22"/>
          <w:lang w:val="it-IT"/>
        </w:rPr>
      </w:pPr>
      <w:bookmarkStart w:id="0" w:name="_GoBack"/>
      <w:r w:rsidRPr="006869B2"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lastRenderedPageBreak/>
        <w:drawing>
          <wp:inline distT="0" distB="0" distL="0" distR="0" wp14:anchorId="4B2CB825" wp14:editId="37004294">
            <wp:extent cx="5105400" cy="1016000"/>
            <wp:effectExtent l="0" t="0" r="0" b="0"/>
            <wp:docPr id="4" name="Picture 4" descr="Macintosh HD:Users:LuciaMondella:Dropbox (Personal):Smartsheet:2016:Screen Shot 2016-07-12 at 1.52.38 P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420" cy="10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6869B2" w:rsidSect="0012261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Helvetica Neue Bold Condensed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701F3"/>
    <w:rsid w:val="00083A89"/>
    <w:rsid w:val="000D2219"/>
    <w:rsid w:val="000D4270"/>
    <w:rsid w:val="00122617"/>
    <w:rsid w:val="003003C9"/>
    <w:rsid w:val="003D029E"/>
    <w:rsid w:val="00471C74"/>
    <w:rsid w:val="004755F8"/>
    <w:rsid w:val="004937B7"/>
    <w:rsid w:val="004966B3"/>
    <w:rsid w:val="005532CA"/>
    <w:rsid w:val="005F3074"/>
    <w:rsid w:val="006317B6"/>
    <w:rsid w:val="00652163"/>
    <w:rsid w:val="006869B2"/>
    <w:rsid w:val="0069795E"/>
    <w:rsid w:val="006E0004"/>
    <w:rsid w:val="00B8354F"/>
    <w:rsid w:val="00BA546C"/>
    <w:rsid w:val="00C0292E"/>
    <w:rsid w:val="00C16EE4"/>
    <w:rsid w:val="00D21A81"/>
    <w:rsid w:val="00E11B77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7285C"/>
  <w15:docId w15:val="{A375B4B8-2E4A-484C-83CE-662F2B8D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261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17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0D42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Fontepargpadro"/>
    <w:rsid w:val="000D4270"/>
  </w:style>
  <w:style w:type="character" w:customStyle="1" w:styleId="eop">
    <w:name w:val="eop"/>
    <w:basedOn w:val="Fontepargpadro"/>
    <w:rsid w:val="000D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classic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las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0C2019-FF60-411E-A317-8C7D4F52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Temp_MeetingMinutesClassic-1</Template>
  <TotalTime>0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2016-10-17T23:06:00Z</dcterms:created>
  <dcterms:modified xsi:type="dcterms:W3CDTF">2016-10-17T23:06:00Z</dcterms:modified>
</cp:coreProperties>
</file>