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E1D3C7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3266EA">
        <w:rPr>
          <w:b/>
          <w:color w:val="808080" w:themeColor="background1" w:themeShade="80"/>
          <w:sz w:val="36"/>
          <w:lang w:val="Italian"/>
        </w:rPr>
        <w:t xml:space="preserve">MODULO DI VALUTAZIONE DEL RISCHIO DELL'ESPERIMENTO SCIENTIFICO</w:t>
      </w:r>
    </w:p>
    <w:p w:rsidR="007604F3" w:rsidP="006B4529" w14:paraId="3686457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900"/>
        <w:gridCol w:w="2790"/>
        <w:gridCol w:w="1988"/>
      </w:tblGrid>
      <w:tr w:rsidTr="00A10D35" w14:paraId="1E57BE4D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9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5824E88F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Italian"/>
              </w:rPr>
              <w:t>NOME DELL'ESPERIMENTO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AFAA479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Italian"/>
              </w:rPr>
              <w:t>SCRITTO DA</w:t>
            </w:r>
          </w:p>
        </w:tc>
        <w:tc>
          <w:tcPr>
            <w:tcW w:w="198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1C84665D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Italian"/>
              </w:rPr>
              <w:t>DATA DELL'ESPERIMENTO</w:t>
            </w:r>
          </w:p>
        </w:tc>
      </w:tr>
      <w:tr w:rsidTr="00E3303E" w14:paraId="41705D9A" w14:textId="77777777">
        <w:tblPrEx>
          <w:tblW w:w="0" w:type="auto"/>
          <w:tblLook w:val="04A0"/>
        </w:tblPrEx>
        <w:trPr>
          <w:trHeight w:val="864"/>
        </w:trPr>
        <w:tc>
          <w:tcPr>
            <w:tcW w:w="99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72C52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A662A7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9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C778D30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EC3BDD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19"/>
        <w:gridCol w:w="13349"/>
      </w:tblGrid>
      <w:tr w:rsidTr="00A10D35" w14:paraId="507D4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296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0656428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val="Italian"/>
              </w:rPr>
              <w:t>NOME(I) PARTECIPANTE(I)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3643576A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A10D35" w14:paraId="757EC064" w14:textId="77777777">
        <w:tblPrEx>
          <w:tblW w:w="0" w:type="auto"/>
          <w:tblLook w:val="04A0"/>
        </w:tblPrEx>
        <w:trPr>
          <w:trHeight w:val="720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71567C7A" w14:textId="77777777">
            <w:pPr>
              <w:bidi w:val="false"/>
              <w:rPr>
                <w:sz w:val="18"/>
                <w:szCs w:val="15"/>
              </w:rPr>
            </w:pPr>
            <w:r w:rsidRPr="00A10D35">
              <w:rPr>
                <w:sz w:val="18"/>
                <w:szCs w:val="15"/>
                <w:lang w:val="Italian"/>
              </w:rPr>
              <w:t>NOME(I) SUPERVISORE(I)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1DF25A4B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1AA7B1A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E3303E" w14:paraId="7553C13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A10D35" w:rsidR="00E3303E" w:rsidP="00C0332F" w14:paraId="2E57B1FB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Italian"/>
              </w:rPr>
              <w:t>DESCRIZIONE DELL'ESPERIMENTO</w:t>
            </w:r>
          </w:p>
        </w:tc>
      </w:tr>
      <w:tr w:rsidTr="00E3303E" w14:paraId="3A9E95B5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E3303E" w:rsidP="00C0332F" w14:paraId="292990A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5933EA" w14:paraId="70E20815" w14:textId="77777777">
      <w:pPr>
        <w:bidi w:val="false"/>
        <w:rPr>
          <w:szCs w:val="20"/>
        </w:rPr>
      </w:pPr>
    </w:p>
    <w:p w:rsidR="00E3303E" w:rsidP="005933EA" w14:paraId="2A5D0AD6" w14:textId="77777777">
      <w:pPr>
        <w:bidi w:val="false"/>
        <w:spacing w:line="360" w:lineRule="auto"/>
        <w:rPr>
          <w:szCs w:val="20"/>
        </w:rPr>
      </w:pPr>
      <w:r>
        <w:rPr>
          <w:sz w:val="21"/>
          <w:szCs w:val="21"/>
          <w:lang w:val="Italian"/>
        </w:rPr>
        <w:t>STRUMENTI E ATTREZZATURE UTILIZZATI</w:t>
      </w:r>
    </w:p>
    <w:tbl>
      <w:tblPr>
        <w:tblW w:w="14670" w:type="dxa"/>
        <w:tblInd w:w="-5" w:type="dxa"/>
        <w:tblLook w:val="04A0"/>
      </w:tblPr>
      <w:tblGrid>
        <w:gridCol w:w="2790"/>
        <w:gridCol w:w="1530"/>
        <w:gridCol w:w="1530"/>
        <w:gridCol w:w="2940"/>
        <w:gridCol w:w="2940"/>
        <w:gridCol w:w="2940"/>
      </w:tblGrid>
      <w:tr w:rsidTr="00E3303E" w14:paraId="52F8C61C" w14:textId="77777777">
        <w:tblPrEx>
          <w:tblW w:w="14670" w:type="dxa"/>
          <w:tblInd w:w="-5" w:type="dxa"/>
          <w:tblLook w:val="04A0"/>
        </w:tblPrEx>
        <w:trPr>
          <w:trHeight w:val="515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4E757B4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NOME DELL'ARTICOLO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0C07FE5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QUANTITÀ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29B5CA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MISURAZIONE STANDARD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3E27F6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SCOPO DELL'ARTICOLO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1E16924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POTENZIALI PERICOLI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604F3" w:rsidR="00E3303E" w:rsidP="007604F3" w14:paraId="62F7AEC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PROCEDURE DI GESTIONE STANDARD</w:t>
            </w:r>
          </w:p>
        </w:tc>
      </w:tr>
      <w:tr w:rsidTr="00E3303E" w14:paraId="6F73A53C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D4F4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B080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E3D0A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C5F6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38C92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EF3F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7D45EAE2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296D5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F8D30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68AFA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CC9B1D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0B93B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D309EB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08728FB7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E50CB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CA085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38F63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654B5E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78838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FEC548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30E5EF16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E0011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3AA95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522D0A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4F5BE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29388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70E233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E3303E" w14:paraId="2BC14D88" w14:textId="77777777">
        <w:tblPrEx>
          <w:tblW w:w="14670" w:type="dxa"/>
          <w:tblInd w:w="-5" w:type="dxa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0011E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4A72ECD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5F511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15A2E8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25AE842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E3303E" w:rsidP="007604F3" w14:paraId="3310EF8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E3303E" w:rsidP="006B4529" w14:paraId="31C8253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="00E3303E" w:rsidP="006B4529" w14:paraId="6647608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  <w:gridCol w:w="1802"/>
        <w:gridCol w:w="1802"/>
        <w:gridCol w:w="1802"/>
        <w:gridCol w:w="1802"/>
        <w:gridCol w:w="1802"/>
        <w:gridCol w:w="1803"/>
      </w:tblGrid>
      <w:tr w:rsidTr="005933EA" w14:paraId="1FFF37A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5B4FF150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CHIAVE DI PROBABILITÀ</w:t>
            </w:r>
          </w:p>
        </w:tc>
        <w:tc>
          <w:tcPr>
            <w:tcW w:w="236" w:type="dxa"/>
            <w:vAlign w:val="center"/>
          </w:tcPr>
          <w:p w:rsidRPr="005933EA" w:rsidR="009F2DA0" w:rsidP="009F2DA0" w14:paraId="24E98014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9F2DA0" w:rsidP="009F2DA0" w14:paraId="2CE335F7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CHIAVE DI IMPATTO</w:t>
            </w:r>
          </w:p>
        </w:tc>
        <w:tc>
          <w:tcPr>
            <w:tcW w:w="270" w:type="dxa"/>
            <w:vAlign w:val="center"/>
          </w:tcPr>
          <w:p w:rsidRPr="005933EA" w:rsidR="009F2DA0" w:rsidP="009F2DA0" w14:paraId="239A0F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6843735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MATRICE DEL LIVELLO DI RISCHIO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7EAD22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Trascurabile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52FF5AA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Minore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946B4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Moderato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187563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Significativo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6A6AD8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Forte</w:t>
            </w:r>
          </w:p>
        </w:tc>
      </w:tr>
      <w:tr w:rsidTr="005933EA" w14:paraId="023883F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1D05F2A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Altamente improbabile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0839ED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31664BC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Trascurabile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755E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DC81A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Altamente probabile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00C05B2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E7538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21F3A7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 / Ciao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B797CD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1EB78A1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Alto</w:t>
            </w:r>
          </w:p>
        </w:tc>
      </w:tr>
      <w:tr w:rsidTr="005933EA" w14:paraId="46B454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4D2B9A1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Improbabile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C3F5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4BE2F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Minore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F3A005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5F2BB0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Probabile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2A13368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3E205E2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7AC972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1D2C6C6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 / Ciao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6F60"/>
            <w:vAlign w:val="center"/>
          </w:tcPr>
          <w:p w:rsidRPr="005933EA" w:rsidR="009F2DA0" w:rsidP="009F2DA0" w14:paraId="4C46799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Alto</w:t>
            </w:r>
          </w:p>
        </w:tc>
      </w:tr>
      <w:tr w:rsidTr="005933EA" w14:paraId="1F96365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F1E664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Possibile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1C4551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2A58958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Moderato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236D3D4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30D583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Possibile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0A34A88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2130DD1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6A9E83B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5E30AEF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 / Ciao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0CB53A9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 / Ciao</w:t>
            </w:r>
          </w:p>
        </w:tc>
      </w:tr>
      <w:tr w:rsidTr="005933EA" w14:paraId="57FF655F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60AF358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3CA5E71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39F562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2B8756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097DA1F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Improbabile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33BBC35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4540EFE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740B6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38AC0BE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C000"/>
            <w:vAlign w:val="center"/>
          </w:tcPr>
          <w:p w:rsidRPr="005933EA" w:rsidR="009F2DA0" w:rsidP="009F2DA0" w14:paraId="3B521BC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 / Ciao</w:t>
            </w:r>
          </w:p>
        </w:tc>
      </w:tr>
      <w:tr w:rsidTr="005933EA" w14:paraId="28A5120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BE0D86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Altamente 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7BDBFBE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9F2DA0" w:rsidP="009F2DA0" w14:paraId="415AD3C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Forte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9F2DA0" w:rsidP="009F2DA0" w14:paraId="547A9E6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9F2DA0" w:rsidP="009F2DA0" w14:paraId="7F1BC8F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33EA">
              <w:rPr>
                <w:b/>
                <w:color w:val="000000" w:themeColor="text1"/>
                <w:sz w:val="18"/>
                <w:szCs w:val="18"/>
                <w:lang w:val="Italian"/>
              </w:rPr>
              <w:t>Altamente improbabile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67F93C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97EEF3"/>
            <w:vAlign w:val="center"/>
          </w:tcPr>
          <w:p w:rsidRPr="005933EA" w:rsidR="009F2DA0" w:rsidP="009F2DA0" w14:paraId="5F8AC2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BFDE8D"/>
            <w:vAlign w:val="center"/>
          </w:tcPr>
          <w:p w:rsidRPr="005933EA" w:rsidR="009F2DA0" w:rsidP="009F2DA0" w14:paraId="694B8D4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Basso / Med</w:t>
            </w:r>
          </w:p>
        </w:tc>
        <w:tc>
          <w:tcPr>
            <w:tcW w:w="18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1278EB0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8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FE599" w:themeFill="accent4" w:themeFillTint="66"/>
            <w:vAlign w:val="center"/>
          </w:tcPr>
          <w:p w:rsidRPr="005933EA" w:rsidR="009F2DA0" w:rsidP="009F2DA0" w14:paraId="43DDA23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</w:tr>
    </w:tbl>
    <w:p w:rsidR="00E3303E" w:rsidP="006B4529" w14:paraId="5FB1DF59" w14:textId="77777777">
      <w:pPr>
        <w:bidi w:val="false"/>
        <w:rPr>
          <w:szCs w:val="20"/>
        </w:rPr>
      </w:pPr>
    </w:p>
    <w:p w:rsidRPr="005933EA" w:rsidR="005933EA" w:rsidP="005933EA" w14:paraId="45D251BE" w14:textId="77777777">
      <w:pPr>
        <w:bidi w:val="false"/>
        <w:spacing w:line="360" w:lineRule="auto"/>
        <w:rPr>
          <w:sz w:val="21"/>
          <w:szCs w:val="21"/>
        </w:rPr>
      </w:pPr>
      <w:r w:rsidRPr="005933EA">
        <w:rPr>
          <w:sz w:val="21"/>
          <w:szCs w:val="21"/>
          <w:lang w:val="Italian"/>
        </w:rPr>
        <w:t>VALUTAZIONE DEL RISCHIO DELL'ESPERIMENTO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7"/>
        <w:gridCol w:w="2336"/>
        <w:gridCol w:w="2337"/>
        <w:gridCol w:w="1620"/>
        <w:gridCol w:w="1349"/>
        <w:gridCol w:w="1349"/>
        <w:gridCol w:w="3340"/>
      </w:tblGrid>
      <w:tr w:rsidTr="00C73E17" w14:paraId="24C4509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096BBE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21B2F9D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RISCHIO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6A266E3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5F5E082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PROBABILITÀ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56C469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IMPATTO</w:t>
            </w:r>
          </w:p>
        </w:tc>
        <w:tc>
          <w:tcPr>
            <w:tcW w:w="1349" w:type="dxa"/>
            <w:shd w:val="clear" w:color="auto" w:fill="BFDE8D"/>
            <w:vAlign w:val="center"/>
          </w:tcPr>
          <w:p w:rsidRPr="00C73E17" w:rsidR="005933EA" w:rsidP="00C73E17" w14:paraId="15DC069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Pr="00C73E17" w:rsidR="005933EA" w:rsidP="00C73E17" w14:paraId="34F48CA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</w:tr>
      <w:tr w:rsidTr="00C73E17" w14:paraId="4978654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1A5553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5662E6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2D562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54F0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51198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F0432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F131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D17ADA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2AD363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AA23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C7899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998B8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2FD04B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FA9EB2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4AEB30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0F555B3C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006D8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5FDAC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FC656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6FD520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F4160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6A2FC0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44FBEA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5D26D6FF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5899CE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1F82F7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E564D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FF052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1913D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BFA749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6257CB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63FC8FC6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3612EB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0ED7BE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05AD92A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EE0E1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44503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6B71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57F16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3AABE05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B2491B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74F724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48338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CE3B2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46539A2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104E31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22CCBE3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C73E17" w14:paraId="2909E141" w14:textId="77777777">
        <w:tblPrEx>
          <w:tblW w:w="0" w:type="auto"/>
          <w:tblLook w:val="04A0"/>
        </w:tblPrEx>
        <w:trPr>
          <w:trHeight w:val="720"/>
        </w:trPr>
        <w:tc>
          <w:tcPr>
            <w:tcW w:w="2337" w:type="dxa"/>
            <w:vAlign w:val="center"/>
          </w:tcPr>
          <w:p w:rsidRPr="00C73E17" w:rsidR="005933EA" w:rsidP="00C73E17" w14:paraId="68487E7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Pr="00C73E17" w:rsidR="005933EA" w:rsidP="00C73E17" w14:paraId="40285AF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737B2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EBCD0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0C868E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1115B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Pr="00C73E17" w:rsidR="005933EA" w:rsidP="00C73E17" w14:paraId="32029B3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73E17" w:rsidP="00C73E17" w14:paraId="7B1344A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C73E17" w14:paraId="1FDE3919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C73E17" w:rsidP="00C0332F" w14:paraId="2D3D331A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Italian"/>
              </w:rPr>
              <w:t>INFORMAZIONI AGGIUNTIVE</w:t>
            </w:r>
          </w:p>
        </w:tc>
      </w:tr>
      <w:tr w:rsidTr="00C0332F" w14:paraId="024BD470" w14:textId="77777777">
        <w:tblPrEx>
          <w:tblW w:w="0" w:type="auto"/>
          <w:tblLook w:val="04A0"/>
        </w:tblPrEx>
        <w:trPr>
          <w:trHeight w:val="1440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73E17" w:rsidP="00C0332F" w14:paraId="2B4146F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933EA" w:rsidP="006B4529" w14:paraId="32217F57" w14:textId="77777777">
      <w:pPr>
        <w:bidi w:val="false"/>
        <w:rPr>
          <w:szCs w:val="20"/>
        </w:rPr>
        <w:sectPr w:rsidSect="00E3303E"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4A1EFE5B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2210BA0F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6BE927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F106E6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0806925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F29C23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000D90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378DF0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6469282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3586C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6D8065BE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219EEB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37E7B9B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85D901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186D7A6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C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E25DC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8D8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science+experiment+risk+assessment+form+37335+word+it&amp;lpa=ic+science+experiment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IC-Science-Experiment-Risk-Assessment-Form_WORD.dotx</Template>
  <TotalTime>0</TotalTime>
  <Pages>3</Pages>
  <Words>204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2020-08-17T16:53:00Z</dcterms:created>
  <dcterms:modified xsi:type="dcterms:W3CDTF">2020-08-17T16:53:00Z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