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3557C8F9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124AC">
        <w:rPr>
          <w:b/>
          <w:color w:val="808080" w:themeColor="background1" w:themeShade="80"/>
          <w:sz w:val="36"/>
          <w:lang w:val="Italian"/>
        </w:rPr>
        <w:t xml:space="preserve">MODULO DI VALUTAZIONE DEL RISCHIO INCENDIO</w:t>
      </w:r>
    </w:p>
    <w:p w:rsidRPr="00A02B2E" w:rsidR="007604F3" w:rsidP="006B4529" w14:paraId="03C5C5A3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2430"/>
        <w:gridCol w:w="2430"/>
      </w:tblGrid>
      <w:tr w:rsidTr="002124AC" w14:paraId="7BC36575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553BB52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VALUTAZIONE CONDOTTA DA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14:paraId="6EA0DF0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DATA DI VALUTAZIONE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2C98C4D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PROSSIMA VALUTAZIONE DOVUTA</w:t>
            </w:r>
          </w:p>
        </w:tc>
      </w:tr>
      <w:tr w:rsidTr="002124AC" w14:paraId="552A1D8A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2124AC" w:rsidP="003C22E3" w14:paraId="12182A0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FA3917" w:rsidR="002124AC" w:rsidP="002124AC" w14:paraId="4411E19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FA3917" w:rsidR="002124AC" w:rsidP="003C22E3" w14:paraId="7D08C99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C406E7" w:rsidP="00C406E7" w14:paraId="4BBC0AD4" w14:textId="77777777">
      <w:pPr>
        <w:bidi w:val="false"/>
        <w:rPr>
          <w:sz w:val="15"/>
          <w:szCs w:val="15"/>
        </w:rPr>
      </w:pPr>
    </w:p>
    <w:p w:rsidR="00C406E7" w:rsidP="006B4529" w14:paraId="07F83CBD" w14:textId="77777777">
      <w:pPr>
        <w:bidi w:val="false"/>
        <w:rPr>
          <w:sz w:val="15"/>
          <w:szCs w:val="15"/>
        </w:rPr>
      </w:pPr>
    </w:p>
    <w:p w:rsidR="00C406E7" w:rsidP="006971EE" w14:paraId="593ECA58" w14:textId="77777777">
      <w:pPr>
        <w:bidi w:val="false"/>
        <w:spacing w:line="276" w:lineRule="auto"/>
        <w:rPr>
          <w:sz w:val="15"/>
          <w:szCs w:val="15"/>
        </w:rPr>
      </w:pPr>
      <w:r>
        <w:rPr>
          <w:sz w:val="22"/>
          <w:szCs w:val="32"/>
          <w:lang w:val="Italian"/>
        </w:rPr>
        <w:t>INFORMAZIONI SULLA POSIZIONE</w:t>
      </w: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3"/>
        <w:gridCol w:w="9400"/>
      </w:tblGrid>
      <w:tr w:rsidTr="00567D96" w14:paraId="286B1933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1423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Pr="00567D96" w:rsidR="00567D96" w:rsidP="00567D96" w14:paraId="58E567D6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Italian"/>
              </w:rPr>
              <w:t>NOME</w:t>
            </w:r>
          </w:p>
        </w:tc>
        <w:tc>
          <w:tcPr>
            <w:tcW w:w="9440" w:type="dxa"/>
          </w:tcPr>
          <w:p w:rsidRPr="00FA3917" w:rsidR="00567D96" w:rsidP="00567D96" w14:paraId="73CD5CB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7D72ED99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2FB273E6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Italian"/>
              </w:rPr>
              <w:t>INDIRIZZO</w:t>
            </w:r>
          </w:p>
        </w:tc>
        <w:tc>
          <w:tcPr>
            <w:tcW w:w="9440" w:type="dxa"/>
          </w:tcPr>
          <w:p w:rsidRPr="00FA3917" w:rsidR="00567D96" w:rsidP="00567D96" w14:paraId="6C15052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584EF01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584"/>
        </w:trPr>
        <w:tc>
          <w:tcPr>
            <w:tcW w:w="1423" w:type="dxa"/>
            <w:shd w:val="clear" w:color="auto" w:fill="F7F9FB"/>
          </w:tcPr>
          <w:p w:rsidRPr="00567D96" w:rsidR="00567D96" w:rsidP="00567D96" w14:paraId="3D11F75A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Italian"/>
              </w:rPr>
              <w:t>SCOPO</w:t>
            </w:r>
          </w:p>
        </w:tc>
        <w:tc>
          <w:tcPr>
            <w:tcW w:w="9440" w:type="dxa"/>
          </w:tcPr>
          <w:p w:rsidRPr="00FA3917" w:rsidR="00567D96" w:rsidP="00567D96" w14:paraId="754AF96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0DFCD9BB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675D45A5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Italian"/>
              </w:rPr>
              <w:t>NOME DEL PROPRIETARIO</w:t>
            </w:r>
          </w:p>
        </w:tc>
        <w:tc>
          <w:tcPr>
            <w:tcW w:w="9440" w:type="dxa"/>
          </w:tcPr>
          <w:p w:rsidRPr="00FA3917" w:rsidR="00567D96" w:rsidP="00567D96" w14:paraId="0045B9F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7171929F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3839A4F7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Italian"/>
              </w:rPr>
              <w:t>INFORMAZIONI DI CONTATTO DEL PROPRIETARIO</w:t>
            </w:r>
          </w:p>
        </w:tc>
        <w:tc>
          <w:tcPr>
            <w:tcW w:w="9440" w:type="dxa"/>
          </w:tcPr>
          <w:p w:rsidRPr="00FA3917" w:rsidR="00567D96" w:rsidP="00567D96" w14:paraId="167A6B4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1BA6B7DA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shd w:val="clear" w:color="auto" w:fill="F7F9FB"/>
          </w:tcPr>
          <w:p w:rsidRPr="00567D96" w:rsidR="00567D96" w:rsidP="00567D96" w14:paraId="2D12E130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Italian"/>
              </w:rPr>
              <w:t xml:space="preserve">OCCUPAZIONE MASSIMA </w:t>
            </w:r>
          </w:p>
        </w:tc>
        <w:tc>
          <w:tcPr>
            <w:tcW w:w="9440" w:type="dxa"/>
          </w:tcPr>
          <w:p w:rsidRPr="00FA3917" w:rsidR="00567D96" w:rsidP="00567D96" w14:paraId="4855B8FE" w14:textId="77777777">
            <w:pPr>
              <w:bidi w:val="false"/>
              <w:rPr>
                <w:szCs w:val="21"/>
              </w:rPr>
            </w:pPr>
          </w:p>
        </w:tc>
      </w:tr>
      <w:tr w:rsidTr="00567D96" w14:paraId="499F31D2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tcBorders>
              <w:bottom w:val="single" w:color="BFBFBF" w:sz="8" w:space="0"/>
            </w:tcBorders>
            <w:shd w:val="clear" w:color="auto" w:fill="F7F9FB"/>
          </w:tcPr>
          <w:p w:rsidR="00567D96" w:rsidP="00567D96" w14:paraId="65E7D5EC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Italian"/>
              </w:rPr>
              <w:t xml:space="preserve">ORARI DI APERTURA </w:t>
            </w:r>
          </w:p>
          <w:p w:rsidRPr="00567D96" w:rsidR="00567D96" w:rsidP="00567D96" w14:paraId="0A06B3A0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567D96">
              <w:rPr>
                <w:i/>
                <w:sz w:val="18"/>
                <w:szCs w:val="20"/>
                <w:lang w:val="Italian"/>
              </w:rPr>
              <w:t>se applicabile</w:t>
            </w:r>
          </w:p>
        </w:tc>
        <w:tc>
          <w:tcPr>
            <w:tcW w:w="9440" w:type="dxa"/>
            <w:tcBorders>
              <w:bottom w:val="single" w:color="BFBFBF" w:sz="8" w:space="0"/>
            </w:tcBorders>
          </w:tcPr>
          <w:p w:rsidRPr="00FA3917" w:rsidR="00567D96" w:rsidP="00567D96" w14:paraId="3E25C26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67D96" w14:paraId="1CA18252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tcBorders>
              <w:bottom w:val="single" w:color="BFBFBF" w:sz="8" w:space="0"/>
            </w:tcBorders>
            <w:shd w:val="clear" w:color="auto" w:fill="F7F9FB"/>
          </w:tcPr>
          <w:p w:rsidRPr="00567D96" w:rsidR="00567D96" w:rsidP="00567D96" w14:paraId="7B4727AB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Italian"/>
              </w:rPr>
              <w:t>NOME E POSIZIONE DEL RESPONSABILE</w:t>
            </w:r>
          </w:p>
        </w:tc>
        <w:tc>
          <w:tcPr>
            <w:tcW w:w="9440" w:type="dxa"/>
            <w:tcBorders>
              <w:bottom w:val="single" w:color="BFBFBF" w:sz="8" w:space="0"/>
            </w:tcBorders>
          </w:tcPr>
          <w:p w:rsidRPr="00FA3917" w:rsidR="00567D96" w:rsidP="00567D96" w14:paraId="73C9B7EA" w14:textId="77777777">
            <w:pPr>
              <w:bidi w:val="false"/>
              <w:rPr>
                <w:szCs w:val="21"/>
              </w:rPr>
            </w:pPr>
          </w:p>
        </w:tc>
      </w:tr>
      <w:tr w:rsidTr="00567D96" w14:paraId="6E4E37ED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423" w:type="dxa"/>
            <w:tcBorders>
              <w:bottom w:val="single" w:color="BFBFBF" w:sz="18" w:space="0"/>
            </w:tcBorders>
            <w:shd w:val="clear" w:color="auto" w:fill="F7F9FB"/>
          </w:tcPr>
          <w:p w:rsidRPr="00567D96" w:rsidR="00567D96" w:rsidP="00567D96" w14:paraId="7B11566F" w14:textId="77777777">
            <w:pPr>
              <w:bidi w:val="false"/>
              <w:rPr>
                <w:sz w:val="18"/>
                <w:szCs w:val="20"/>
              </w:rPr>
            </w:pPr>
            <w:r w:rsidRPr="00567D96">
              <w:rPr>
                <w:sz w:val="18"/>
                <w:szCs w:val="20"/>
                <w:lang w:val="Italian"/>
              </w:rPr>
              <w:t>INFORMAZIONI DI CONTATTO DELLA PARTE RESPONSABILE</w:t>
            </w:r>
          </w:p>
        </w:tc>
        <w:tc>
          <w:tcPr>
            <w:tcW w:w="9440" w:type="dxa"/>
            <w:tcBorders>
              <w:bottom w:val="single" w:color="BFBFBF" w:sz="18" w:space="0"/>
            </w:tcBorders>
          </w:tcPr>
          <w:p w:rsidRPr="00FA3917" w:rsidR="00567D96" w:rsidP="00567D96" w14:paraId="632DC793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6971EE" w14:paraId="49C48405" w14:textId="77777777">
      <w:pPr>
        <w:bidi w:val="false"/>
        <w:rPr>
          <w:b/>
          <w:bCs/>
        </w:rPr>
      </w:pPr>
    </w:p>
    <w:p w:rsidR="00567D96" w:rsidP="006971EE" w14:paraId="130996A6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567D96" w:rsidP="00567D96" w14:paraId="71E5282E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Italian"/>
        </w:rPr>
        <w:t>LA VALUTAZIONE DEI PERICOLI</w:t>
      </w:r>
      <w:r w:rsidRPr="00567D96">
        <w:rPr>
          <w:sz w:val="22"/>
          <w:szCs w:val="32"/>
          <w:lang w:val="Italian"/>
        </w:rPr>
        <w:t xml:space="preserve"> LISTA DI CONTROLLO PER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51B5DA8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7F4370A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5945D84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6787611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567D96" w:rsidP="00567D96" w14:paraId="4FA4201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ELEMENTO DI VALUTAZIONE DEI PERICOLI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567D96" w:rsidP="00567D96" w14:paraId="666F2A4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AC23FB" w14:paraId="01D0406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488D6D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49F1BD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6FB028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69DF580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Le fonti di riscaldamento (fisse o a portale) sono tenute libere dai materiali combustibili?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4E009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7274BF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2D43B34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942121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6BD2F5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72CEB3E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Gli adattatori multipunto e i cavi di estensione elettrica sono ridotti al minimo?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7ED9DE0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565A1BE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09994C9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591B45B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64E85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0D52279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Le apparecchiature elettriche vengono regolarmente ispezionate per verificare la presenza di cavi difettosi o danneggiati?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3C4F79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6442B7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59ECC5B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6B6A70D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6D780D7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1A9B04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È consentito fumare in loco?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5DD4F9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E8769C5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2044C1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8B8D3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58F4ED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5D0A9C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I materiali combustibili sono conservati in modo sicuro lontano da fonti di accensione?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10F2EE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919071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2BF1B58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2CF06B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B4082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4E200B0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I liquidi infiammabili sono conservati in modo sicuro lontano da fonti di accensione?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D41319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DF1B31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1030BF0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91DAE6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2B7D7F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1E4196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Sono in atto procedure per ridurre al minimo il rischio e proteggere dagli incendi dolosi?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6B08BD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E20C50D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3C712A9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5C7CA32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48CBC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16297650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FACAAC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F9C9509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3A344A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307F0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62AB5D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32DCA7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EBE24F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A2C40C0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050E3F6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EA42B8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27190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5F8482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10F60BB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67D96" w:rsidP="00567D96" w14:paraId="1EBCD45A" w14:textId="77777777">
      <w:pPr>
        <w:bidi w:val="false"/>
        <w:rPr>
          <w:b/>
          <w:bCs/>
        </w:rPr>
      </w:pPr>
    </w:p>
    <w:p w:rsidR="00567D96" w:rsidP="001968EE" w14:paraId="4D2B48ED" w14:textId="77777777">
      <w:pPr>
        <w:shd w:val="clear" w:color="auto" w:fill="FFFFFF"/>
        <w:bidi w:val="false"/>
        <w:rPr>
          <w:b/>
          <w:bCs/>
        </w:rPr>
      </w:pPr>
    </w:p>
    <w:p w:rsidR="006971EE" w:rsidP="001968EE" w14:paraId="109989D6" w14:textId="77777777">
      <w:pPr>
        <w:shd w:val="clear" w:color="auto" w:fill="FFFFFF"/>
        <w:bidi w:val="false"/>
        <w:rPr>
          <w:b/>
          <w:bCs/>
        </w:rPr>
      </w:pPr>
    </w:p>
    <w:p w:rsidR="004A0C34" w:rsidP="001968EE" w14:paraId="6D499322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175F46" w:rsidP="00175F46" w14:paraId="3A9E68A0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Italian"/>
        </w:rPr>
        <w:t xml:space="preserve">LA VALUTAZIONE DEI PERICOLI </w:t>
      </w:r>
      <w:r w:rsidRPr="00567D96">
        <w:rPr>
          <w:sz w:val="22"/>
          <w:szCs w:val="32"/>
          <w:lang w:val="Italian"/>
        </w:rPr>
        <w:t xml:space="preserve"/>
      </w:r>
      <w:r>
        <w:rPr>
          <w:sz w:val="22"/>
          <w:szCs w:val="32"/>
          <w:lang w:val="Italian"/>
        </w:rPr>
        <w:t xml:space="preserve">PIANO D'AZIONE PER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3C22E3" w14:paraId="2F21179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BD6B53" w:rsidP="003C22E3" w14:paraId="6A20A3E7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AZZARDO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BD6B53" w:rsidP="003C22E3" w14:paraId="013CD6B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BD6B53" w:rsidP="003C22E3" w14:paraId="16053538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PARTI A RISCHIO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BD6B53" w:rsidP="003C22E3" w14:paraId="60D774EB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PROBABILITÀ DI RISCHIO</w:t>
            </w:r>
          </w:p>
          <w:p w:rsidRPr="00C8140B" w:rsidR="00BD6B53" w:rsidP="003C22E3" w14:paraId="44AD3CF7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Italian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BD6B53" w:rsidP="003C22E3" w14:paraId="4508ACF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MISURE DI CONTROLLO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BD6B53" w:rsidP="003C22E3" w14:paraId="78DF71E3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PROPRIETARIO</w:t>
            </w:r>
          </w:p>
        </w:tc>
      </w:tr>
      <w:tr w:rsidTr="00175F46" w14:paraId="449A42A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2392B4B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4E2C183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0CAABF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0D8A9ED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19FD38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227383F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0F6DC3F8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6CFC6C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2AE8625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3010EB7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1426CC0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2F6D725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14C973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798B90D8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0103B1C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05C8BB8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00CDCF8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72A0467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09BB656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752DCFD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5BB1E0A3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7A40A69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1D435C3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3C34E1A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53C278D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66A1FB5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6F34E7E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2537047E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5203A4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70DC196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46C677E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46F3A94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0CB1A4A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1606FD7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743EF0D0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175F46" w:rsidP="003C22E3" w14:paraId="4AB421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175F46" w:rsidP="003C22E3" w14:paraId="7B65C4C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175F46" w:rsidP="003C22E3" w14:paraId="0A3B995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175F46" w:rsidP="003C22E3" w14:paraId="2B770A6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175F46" w:rsidP="003C22E3" w14:paraId="10D7032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175F46" w:rsidP="003C22E3" w14:paraId="23A10B6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175F46" w14:paraId="395E7277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2DA95493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541E4C5D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29647822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0E617CDB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175F46" w:rsidP="003C22E3" w14:paraId="4CFFA27E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175F46" w:rsidP="003C22E3" w14:paraId="060999D0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6971EE" w:rsidP="001968EE" w14:paraId="775A1804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56585B05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 xml:space="preserve">ULTERIORI INFORMAZIONI SULLA VALUTAZIONE </w:t>
      </w:r>
      <w:r w:rsidRPr="004A1F58" w:rsidR="004A1F58">
        <w:rPr>
          <w:b/>
          <w:sz w:val="22"/>
          <w:szCs w:val="32"/>
          <w:lang w:val="Italian"/>
        </w:rPr>
        <w:t>DEI PERICOLI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03542A" w14:paraId="622F661C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16A8BB8A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BD6B53" w:rsidP="001968EE" w14:paraId="4F6D3D3A" w14:textId="77777777">
      <w:pPr>
        <w:shd w:val="clear" w:color="auto" w:fill="FFFFFF"/>
        <w:bidi w:val="false"/>
        <w:rPr>
          <w:szCs w:val="21"/>
        </w:rPr>
      </w:pPr>
    </w:p>
    <w:p w:rsidR="00BD6B53" w:rsidP="00BD6B53" w14:paraId="2CD2B9FB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Italian"/>
        </w:rPr>
        <w:t xml:space="preserve">PER L'ALLARME E IL RILEVAMENTO INCENDI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5431B682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2B3598D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423554F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1309279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BD6B53" w:rsidP="003C22E3" w14:paraId="614013C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ALLARME ANTINCENDIO E ELEMENTO DI RILEVAMENTO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BD6B53" w:rsidP="003C22E3" w14:paraId="7244CB2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AC23FB" w14:paraId="12A7F6D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12338D7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EC5F75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BAE0BB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0F050A4F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I rilevatori di fumo vengono testati mensilmente?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F69387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3BD779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50B44B4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FB8A1B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92172F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7343C35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Le batterie dei rilevatori di fumo vengono sostituite almeno una o due volte l'anno?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09A901F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AB95E3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06A09B7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A78068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99E758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5F0EAC4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L'allarme antincendio è udibile da tutti gli spazi dell'edificio?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50F324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B69DA1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5460E0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39C79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4F4C8F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0" w:type="dxa"/>
              <w:left w:w="115" w:type="dxa"/>
              <w:right w:w="115" w:type="dxa"/>
            </w:tcMar>
          </w:tcPr>
          <w:p w:rsidRPr="0069162C" w:rsidR="0069162C" w:rsidP="0069162C" w14:paraId="7DCDE9B7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Il numero e le posizioni dei punti di chiamata antincendio in tutto l'edificio sono soddisfacenti?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5F8C10B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EC05A12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46E0017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AA40D2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299D82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030720FA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Gli allarmi antincendio o i punti di chiamata sono ostruiti dalla vista o dall'accesso?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388B62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6098F8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644C50F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ECAC0E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35798C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728D57AB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Tutto il personale dell'edificio è a conoscenza di come lanciare un allarme?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3369369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6851A1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22D958E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7357F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2A6722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51985DBD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Gli allarmi antincendio sono testati e sottoposti a manutenzione in conformità alle norme BS 5839?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5D50F99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A41CB7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3B458E5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767342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3EC1817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20919C83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Il sistema di allarme dispone di una batteria di riserva?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0D2E09F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6D3E4A6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092729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3E64D1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3CB5217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0BD2879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26A9454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D9A274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49F79A0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3ADDFE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717B3D8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1FF4BA91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0AA601A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D6B53" w:rsidP="00BD6B53" w14:paraId="3DE0BC4F" w14:textId="77777777">
      <w:pPr>
        <w:bidi w:val="false"/>
        <w:rPr>
          <w:b/>
          <w:bCs/>
        </w:rPr>
      </w:pPr>
    </w:p>
    <w:p w:rsidR="00AC23FB" w:rsidP="00BD6B53" w14:paraId="71A4F86A" w14:textId="77777777">
      <w:pPr>
        <w:shd w:val="clear" w:color="auto" w:fill="FFFFFF"/>
        <w:bidi w:val="false"/>
        <w:rPr>
          <w:b/>
          <w:bCs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BD6B53" w:rsidP="00BD6B53" w14:paraId="60DAF2EA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Italian"/>
        </w:rPr>
        <w:t xml:space="preserve">DI ALLARME E RILEVAMENTO INCENDI </w:t>
      </w:r>
      <w:r>
        <w:rPr>
          <w:sz w:val="22"/>
          <w:szCs w:val="32"/>
          <w:lang w:val="Italian"/>
        </w:rPr>
        <w:t xml:space="preserve">PIANO D'AZIONE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BD6B53" w14:paraId="33E452D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BD6B53" w:rsidP="003C22E3" w14:paraId="4AA5F75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AZZARDO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BD6B53" w:rsidP="003C22E3" w14:paraId="5C0D9F0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BD6B53" w:rsidP="003C22E3" w14:paraId="119A25F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PARTI A RISCHIO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BD6B53" w:rsidP="003C22E3" w14:paraId="61AF091C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PROBABILITÀ DI RISCHIO</w:t>
            </w:r>
          </w:p>
          <w:p w:rsidRPr="00C8140B" w:rsidR="00BD6B53" w:rsidP="003C22E3" w14:paraId="12FD6099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Italian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BD6B53" w:rsidP="003C22E3" w14:paraId="1D6F96DD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MISURE DI CONTROLLO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BD6B53" w:rsidP="003C22E3" w14:paraId="5CFB687C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PROPRIETARIO</w:t>
            </w:r>
          </w:p>
        </w:tc>
      </w:tr>
      <w:tr w:rsidTr="003C22E3" w14:paraId="32EFAF7F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594AA3E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1F7E855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53CD81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0DF43FA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6E3AF54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66DFCE0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734B0A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02C63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31F2AAA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458896A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2407D53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5B8C5FD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3344F34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9FE0D15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B6A88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01101ED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627BA7D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3CE2FAD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6ABDC23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0CD106C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26B6E3F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248C4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2C97313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3F48182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4BD3255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7E4D96D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01A15E9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72068C6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5154EA3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41A99FF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236A015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34C2858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25896FD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2494AF9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1C80C23E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BD6B53" w:rsidP="003C22E3" w14:paraId="316073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BD6B53" w:rsidP="003C22E3" w14:paraId="5C4E4E5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BD6B53" w:rsidP="003C22E3" w14:paraId="4320E1A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BD6B53" w:rsidP="003C22E3" w14:paraId="5F7DD9B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BD6B53" w:rsidP="003C22E3" w14:paraId="7A176DE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BD6B53" w:rsidP="003C22E3" w14:paraId="6FE0C20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6D014F3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12A87874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6421A8E5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7A594037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4D0174D1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BD6B53" w:rsidP="003C22E3" w14:paraId="4BEB5310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BD6B53" w:rsidP="003C22E3" w14:paraId="1DDE5E30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BD6B53" w:rsidP="00BD6B53" w14:paraId="27C0B35A" w14:textId="77777777">
      <w:pPr>
        <w:shd w:val="clear" w:color="auto" w:fill="FFFFFF"/>
        <w:bidi w:val="false"/>
        <w:rPr>
          <w:szCs w:val="21"/>
        </w:rPr>
      </w:pPr>
    </w:p>
    <w:p w:rsidR="00BD6B53" w:rsidP="00BD6B53" w14:paraId="26AD4DF3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 xml:space="preserve">ULTERIORI INFORMAZIONI SULL' </w:t>
      </w:r>
      <w:r w:rsidRPr="00BD6B53">
        <w:rPr>
          <w:b/>
          <w:sz w:val="22"/>
          <w:szCs w:val="32"/>
          <w:lang w:val="Italian"/>
        </w:rPr>
        <w:t>ALLARME ANTINCENDIO E SUL RILEVAMENTO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3C22E3" w14:paraId="0F02193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BD6B53" w:rsidP="003C22E3" w14:paraId="61943D57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BD6B53" w:rsidP="001968EE" w14:paraId="5E8CED19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14:paraId="5F70CDCB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Italian"/>
        </w:rPr>
        <w:t xml:space="preserve">PER LA FUGA SICURA DAI RISCHI DI INCENDIO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682761C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0593CC4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12115A80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3EC9A0A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F945F4" w:rsidP="003C22E3" w14:paraId="582479A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945F4">
              <w:rPr>
                <w:b/>
                <w:color w:val="000000" w:themeColor="text1"/>
                <w:sz w:val="18"/>
                <w:szCs w:val="20"/>
                <w:lang w:val="Italian"/>
              </w:rPr>
              <w:t>FUGA SICURA DALL'OGGETTO DI PERICOLO DI INCENDIO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F945F4" w:rsidP="003C22E3" w14:paraId="0A5B35B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AC23FB" w14:paraId="33C2E1F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9DDE1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013B6A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F5275C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97C9EE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Ci sono almeno due vie di fuga situate in ogni spazio?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CE9788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CFAC77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663764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0BE634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2F4806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8EFAE5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Tutte le vie di fuga sono libere e facilmente accessibili?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DFF0F4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EF8B301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7BC275E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E31BA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4C688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F5D4816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Tutti i punti di fuga possono essere eliminati rapidamente senza l'uso di una chiave?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8A3622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DFF2CD3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65F8027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6840FB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35B899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9BA42FE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C'è una segnaletica di uscita sufficiente in ogni spazio e conforme alla norma BS 5499?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9A8DBA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4C4827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1167530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3E7F14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41F24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9CEE76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Sono necessari segnali di uscita illuminati?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1910DA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4EB0231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71CE438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100B89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3B7544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B29CBB8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L'illuminazione di emergenza è in atto e funziona correttamente?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5D78F8B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38700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6BFC6A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633C42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AF84EA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2EE31A3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Tutte le vie di uscita sono sufficientemente illuminate?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6F3134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5746352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1E2F7EF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F266DD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050E67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AA530E6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L'illuminazione di emergenza è testata e mantenuta secondo BS 5266?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E51DC1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94085B0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0D13374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353B72D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44B1346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5D33A01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2091824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0051BFD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0B556FE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67B1D46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2C2DEF6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7944F0B1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64D2A6B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F945F4" w:rsidP="00F945F4" w14:paraId="5B38CE3A" w14:textId="77777777">
      <w:pPr>
        <w:bidi w:val="false"/>
        <w:rPr>
          <w:b/>
          <w:bCs/>
        </w:rPr>
      </w:pPr>
    </w:p>
    <w:p w:rsidR="00F945F4" w:rsidP="00F945F4" w14:paraId="2D4C7957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69D7C08A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15026858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14:paraId="1869B543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Italian"/>
        </w:rPr>
        <w:t xml:space="preserve">PER LA FUGA SICURA DAI RISCHI DI INCENDIO </w:t>
      </w:r>
      <w:r>
        <w:rPr>
          <w:sz w:val="22"/>
          <w:szCs w:val="32"/>
          <w:lang w:val="Italian"/>
        </w:rPr>
        <w:t xml:space="preserve">PIANO D'AZIONE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3C22E3" w14:paraId="51535EA2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F945F4" w:rsidP="003C22E3" w14:paraId="2A5B952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AZZARDO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F945F4" w:rsidP="003C22E3" w14:paraId="1675831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F945F4" w:rsidP="003C22E3" w14:paraId="3531AF6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PARTI A RISCHIO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F945F4" w:rsidP="003C22E3" w14:paraId="4E225A1B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PROBABILITÀ DI RISCHIO</w:t>
            </w:r>
          </w:p>
          <w:p w:rsidRPr="00C8140B" w:rsidR="00F945F4" w:rsidP="003C22E3" w14:paraId="16E7A24A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Italian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F945F4" w:rsidP="003C22E3" w14:paraId="4F49BA9D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MISURE DI CONTROLLO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F945F4" w:rsidP="003C22E3" w14:paraId="5A88E8AF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PROPRIETARIO</w:t>
            </w:r>
          </w:p>
        </w:tc>
      </w:tr>
      <w:tr w:rsidTr="003C22E3" w14:paraId="099E6ECC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06625D9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06AE5E6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6A684D6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3E6DC31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13E2AB1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79CB5C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8F12AD7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1E0D4B7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7F151F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686FC47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22D1009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4710884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604818E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1917FA3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670565C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551E5DC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090191D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1C457F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313C6F1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767E97C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0E900F5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75DA82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5ABB437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5D1764D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6583C88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0BB0764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0BB7359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9FC5730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47A85D0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2104F39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560298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3C9C08D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490B1C6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4A4CA90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2770D91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F945F4" w:rsidP="003C22E3" w14:paraId="60A9C5B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F945F4" w:rsidP="003C22E3" w14:paraId="6C140D3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F945F4" w:rsidP="003C22E3" w14:paraId="584C1F9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F945F4" w:rsidP="003C22E3" w14:paraId="7B63F23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F945F4" w:rsidP="003C22E3" w14:paraId="444F069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F945F4" w:rsidP="003C22E3" w14:paraId="26BC78B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4AA8DC2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2F45B09C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1F95154F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355F39DD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213B95AD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F945F4" w:rsidP="003C22E3" w14:paraId="05E9BEC8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F945F4" w:rsidP="003C22E3" w14:paraId="7348A338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F945F4" w:rsidP="00F945F4" w14:paraId="5E0D3367" w14:textId="77777777">
      <w:pPr>
        <w:shd w:val="clear" w:color="auto" w:fill="FFFFFF"/>
        <w:bidi w:val="false"/>
        <w:rPr>
          <w:szCs w:val="21"/>
        </w:rPr>
      </w:pPr>
    </w:p>
    <w:p w:rsidR="00F945F4" w:rsidP="00F945F4" w14:paraId="3B79CDC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 xml:space="preserve">ULTERIORI INFORMAZIONI SULLA </w:t>
      </w:r>
      <w:r w:rsidRPr="00F945F4">
        <w:rPr>
          <w:b/>
          <w:sz w:val="22"/>
          <w:szCs w:val="32"/>
          <w:lang w:val="Italian"/>
        </w:rPr>
        <w:t>SICUREZZA DI FUGA DAI RISCHI DI INCENDIO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3C22E3" w14:paraId="6B64244D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F945F4" w:rsidP="003C22E3" w14:paraId="4AD869EA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BD6B53" w:rsidP="001968EE" w14:paraId="7BD18632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14:paraId="30161F7B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Italian"/>
        </w:rPr>
        <w:t xml:space="preserve">DELLE ATTREZZATURE ANTINCENDIO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6D54E5C3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5BC27A2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4ED4835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49C0107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AC23FB" w:rsidP="003C22E3" w14:paraId="6843F62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AC23FB">
              <w:rPr>
                <w:b/>
                <w:color w:val="000000" w:themeColor="text1"/>
                <w:sz w:val="18"/>
                <w:szCs w:val="20"/>
                <w:lang w:val="Italian"/>
              </w:rPr>
              <w:t>EQUIPAGGIAMENTO ANTINCENDIO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AC23FB" w:rsidP="003C22E3" w14:paraId="1247F37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3C22E3" w14:paraId="528905AF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CFF647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CBF435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086328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674E0092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È disponibile un numero adeguato di estintori?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3678C77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3D92D5D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DABE22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6104C0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A42BD6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1D681BA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Gli estintori si trovano in aree a più alto rischio di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3DFA120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119F2F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522422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E5133C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C3C30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C0C9653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Gli estintori sono stati adeguatamente sottoposti a manutenzione e testati?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19EFD70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AA5D93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7B8A3D5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15F8C5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996E04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C280B38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Sono disponibili coperte antincendio?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743447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1C638CE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78A692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3F1893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428C5D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B3B7771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Nell'edificio è installato un sistema sprinkler funzionante?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36200D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0AB294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C7DF95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7D496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1A7B9B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A8C47EC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C'è un sistema di allagamento del gas funzionante nell'edificio?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2AFE32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3D03B9AF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115AC91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2E1DB8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DAF0E1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FBCC94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Gli impianti fissi sono testati secondo gli standard BS?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588337E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7A0B377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52F74D9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468334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C83348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08413D0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Tutti i sistemi di protezione includono allarmi funzionanti?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55F8DF7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2CA394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7B11A5A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6F0D1E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6559350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2A541D7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77FC3D5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40A688A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430335D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6D34B6D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1A584CF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488DBCB4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008D33D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C23FB" w:rsidP="00AC23FB" w14:paraId="5E596121" w14:textId="77777777">
      <w:pPr>
        <w:bidi w:val="false"/>
        <w:rPr>
          <w:b/>
          <w:bCs/>
        </w:rPr>
      </w:pPr>
    </w:p>
    <w:p w:rsidR="00AC23FB" w:rsidP="00AC23FB" w14:paraId="25F022FB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087AB18E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65FA5B2B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14:paraId="50885E81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Italian"/>
        </w:rPr>
        <w:t xml:space="preserve">LE ATTREZZATURE ANTINCENDIO </w:t>
      </w:r>
      <w:r>
        <w:rPr>
          <w:sz w:val="22"/>
          <w:szCs w:val="32"/>
          <w:lang w:val="Italian"/>
        </w:rPr>
        <w:t xml:space="preserve">PIANO D'AZIONE PER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2897"/>
        <w:gridCol w:w="2877"/>
        <w:gridCol w:w="1477"/>
        <w:gridCol w:w="2799"/>
        <w:gridCol w:w="1661"/>
      </w:tblGrid>
      <w:tr w:rsidTr="003C22E3" w14:paraId="00BDB1B9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44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AC23FB" w:rsidP="003C22E3" w14:paraId="1A9E6B8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AZZARDO</w:t>
            </w:r>
          </w:p>
        </w:tc>
        <w:tc>
          <w:tcPr>
            <w:tcW w:w="2897" w:type="dxa"/>
            <w:shd w:val="clear" w:color="auto" w:fill="D6DCE4" w:themeFill="text2" w:themeFillTint="33"/>
            <w:vAlign w:val="center"/>
          </w:tcPr>
          <w:p w:rsidRPr="00C73E17" w:rsidR="00AC23FB" w:rsidP="003C22E3" w14:paraId="4A91079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2877" w:type="dxa"/>
            <w:shd w:val="clear" w:color="auto" w:fill="D6DCE4" w:themeFill="text2" w:themeFillTint="33"/>
            <w:vAlign w:val="center"/>
          </w:tcPr>
          <w:p w:rsidRPr="00C73E17" w:rsidR="00AC23FB" w:rsidP="003C22E3" w14:paraId="38DE1ADB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PARTI A RISCHIO</w:t>
            </w:r>
          </w:p>
        </w:tc>
        <w:tc>
          <w:tcPr>
            <w:tcW w:w="1477" w:type="dxa"/>
            <w:shd w:val="clear" w:color="auto" w:fill="EAEEF3"/>
            <w:vAlign w:val="center"/>
          </w:tcPr>
          <w:p w:rsidR="00AC23FB" w:rsidP="003C22E3" w14:paraId="3BB910F6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PROBABILITÀ DI RISCHIO</w:t>
            </w:r>
          </w:p>
          <w:p w:rsidRPr="00C8140B" w:rsidR="00AC23FB" w:rsidP="003C22E3" w14:paraId="45CC7932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Italian"/>
              </w:rPr>
              <w:t>H, M, 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Pr="00C73E17" w:rsidR="00AC23FB" w:rsidP="003C22E3" w14:paraId="5052461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MISURE DI CONTROLLO</w:t>
            </w:r>
          </w:p>
        </w:tc>
        <w:tc>
          <w:tcPr>
            <w:tcW w:w="166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AC23FB" w:rsidP="003C22E3" w14:paraId="7F587CEE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PROPRIETARIO</w:t>
            </w:r>
          </w:p>
        </w:tc>
      </w:tr>
      <w:tr w:rsidTr="003C22E3" w14:paraId="1E5E3D88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0857B20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27560D7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2B4E64E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7982DB7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2C2AFE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0864CEC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05E8B8E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206B409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4D99541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0E3CE16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509F485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09A60B7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42139FD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0BF02357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4C09502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1C55B04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1E587D2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43C5B6C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1300DA7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22C8C9B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958127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1688859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0E7ABD0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15B2FCC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0E98377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0094633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57AE008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27234D5C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52C8499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68BC568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1C50AB7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5DCE20E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47D165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471FB9A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C386906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AC23FB" w:rsidP="003C22E3" w14:paraId="105B93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Pr="00C73E17" w:rsidR="00AC23FB" w:rsidP="003C22E3" w14:paraId="243BF6E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:rsidRPr="00C73E17" w:rsidR="00AC23FB" w:rsidP="003C22E3" w14:paraId="2B7B23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Pr="00C73E17" w:rsidR="00AC23FB" w:rsidP="003C22E3" w14:paraId="2DFC999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Pr="00C73E17" w:rsidR="00AC23FB" w:rsidP="003C22E3" w14:paraId="4E9D16F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right w:val="single" w:color="BFBFBF" w:sz="18" w:space="0"/>
            </w:tcBorders>
            <w:vAlign w:val="center"/>
          </w:tcPr>
          <w:p w:rsidRPr="00C73E17" w:rsidR="00AC23FB" w:rsidP="003C22E3" w14:paraId="7B86C4C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798FE85A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1B21FDE6" w14:textId="77777777">
            <w:pPr>
              <w:bidi w:val="false"/>
              <w:rPr>
                <w:szCs w:val="20"/>
              </w:rPr>
            </w:pPr>
          </w:p>
        </w:tc>
        <w:tc>
          <w:tcPr>
            <w:tcW w:w="2897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021617A2" w14:textId="77777777">
            <w:pPr>
              <w:bidi w:val="false"/>
              <w:rPr>
                <w:szCs w:val="20"/>
              </w:rPr>
            </w:pPr>
          </w:p>
        </w:tc>
        <w:tc>
          <w:tcPr>
            <w:tcW w:w="2877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2495425F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7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0D2009EA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799" w:type="dxa"/>
            <w:tcBorders>
              <w:bottom w:val="single" w:color="BFBFBF" w:sz="18" w:space="0"/>
            </w:tcBorders>
            <w:vAlign w:val="center"/>
          </w:tcPr>
          <w:p w:rsidRPr="00C73E17" w:rsidR="00AC23FB" w:rsidP="003C22E3" w14:paraId="2129007F" w14:textId="77777777">
            <w:pPr>
              <w:bidi w:val="false"/>
              <w:rPr>
                <w:szCs w:val="20"/>
              </w:rPr>
            </w:pPr>
          </w:p>
        </w:tc>
        <w:tc>
          <w:tcPr>
            <w:tcW w:w="166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AC23FB" w:rsidP="003C22E3" w14:paraId="3D04BB3D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AC23FB" w:rsidP="00AC23FB" w14:paraId="20D1B2B1" w14:textId="77777777">
      <w:pPr>
        <w:shd w:val="clear" w:color="auto" w:fill="FFFFFF"/>
        <w:bidi w:val="false"/>
        <w:rPr>
          <w:szCs w:val="21"/>
        </w:rPr>
      </w:pPr>
    </w:p>
    <w:p w:rsidR="00AC23FB" w:rsidP="00AC23FB" w14:paraId="27C0FCA8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 xml:space="preserve">ULTERIORI INFORMAZIONI SULLE </w:t>
      </w:r>
      <w:r w:rsidRPr="00AC23FB">
        <w:rPr>
          <w:b/>
          <w:sz w:val="22"/>
          <w:szCs w:val="32"/>
          <w:lang w:val="Italian"/>
        </w:rPr>
        <w:t>ATTREZZATURE ANTINCENDIO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3C22E3" w14:paraId="4C3BA2D2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AC23FB" w:rsidP="003C22E3" w14:paraId="31A97008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AC23FB" w:rsidP="00AC23FB" w14:paraId="26E229CF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4D6AA3AB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Italian"/>
        </w:rPr>
        <w:t xml:space="preserve">PER LA FORMAZIONE DEL PERSONALE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18B60A8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0F15BD2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500729F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3DE1883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803190" w:rsidP="003C22E3" w14:paraId="1032F17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03190">
              <w:rPr>
                <w:b/>
                <w:color w:val="000000" w:themeColor="text1"/>
                <w:sz w:val="18"/>
                <w:szCs w:val="20"/>
                <w:lang w:val="Italian"/>
              </w:rPr>
              <w:t>VOCE FORMAZIONE DEL PERSONALE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803190" w:rsidP="003C22E3" w14:paraId="0D65E2A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3C22E3" w14:paraId="7B5CA36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1ABD89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44EB6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AAAF02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5ACCFE6F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dello staff sono addestrati su come segnalare un incendio scoperto?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0549CD7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499888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2BF577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2F0250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1C9C1B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41904C3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 xml:space="preserve">I membri del personale sono addestrati su come attivare l'allarme antincendio? 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0ED88CA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B723F5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3117D8B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AE2DD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C4D92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76F154A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 personale sono formati su come utilizzare un estintore?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234A7B8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8577699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68F5B1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4ACDF4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6FEACE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533C6C17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 personale sono addestrati sulle procedure di evacuazione?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500B9B7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2F2B0F2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7E6DB40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1A078B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1442D36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62B5CE1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 personale sono addestrati ad avvisare altri membri del personale e del personale di un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3B146B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36DBA5C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637B256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657CDF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1866B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CDFB256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team leader o i ruoli sono assegnati per facilitare una fuga sicura?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3CC9592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504083B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73930DB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B81614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D7E6F5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5682F2AA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 personale sono addestrati su dove andare per un punto di raccolta sicuro?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8A4403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776592C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560A594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60ECE8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117036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AEACD94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 personale sono addestrati in merito a pericoli specifici nei locali?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2CDD78F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B0CA90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2247C4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3652E1F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24B2DA9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7C79300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5034F7A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EBDE41D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4FBDBE6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3D3E19C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126F04F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481F2BC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6EDEA71D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3190" w:rsidP="00803190" w14:paraId="05E531FC" w14:textId="77777777">
      <w:pPr>
        <w:bidi w:val="false"/>
        <w:rPr>
          <w:b/>
          <w:bCs/>
        </w:rPr>
      </w:pPr>
    </w:p>
    <w:p w:rsidR="00803190" w:rsidP="00803190" w14:paraId="44BB575B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62130A7C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0F861B61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26D51408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Italian"/>
        </w:rPr>
        <w:t xml:space="preserve">LA FORMAZIONE DEL PERSONALE </w:t>
      </w:r>
      <w:r>
        <w:rPr>
          <w:sz w:val="22"/>
          <w:szCs w:val="32"/>
          <w:lang w:val="Italian"/>
        </w:rPr>
        <w:t xml:space="preserve">PIANO D'AZIONE PER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880"/>
        <w:gridCol w:w="3500"/>
        <w:gridCol w:w="2274"/>
        <w:gridCol w:w="1473"/>
        <w:gridCol w:w="1473"/>
        <w:gridCol w:w="2991"/>
      </w:tblGrid>
      <w:tr w:rsidTr="006C51C3" w14:paraId="7E5396E1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576"/>
        </w:trPr>
        <w:tc>
          <w:tcPr>
            <w:tcW w:w="2880" w:type="dxa"/>
            <w:shd w:val="clear" w:color="auto" w:fill="D6DCE4" w:themeFill="text2" w:themeFillTint="33"/>
            <w:vAlign w:val="center"/>
          </w:tcPr>
          <w:p w:rsidRPr="00C73E17" w:rsidR="00803190" w:rsidP="003C22E3" w14:paraId="576E4EC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AZZARDO</w:t>
            </w:r>
          </w:p>
        </w:tc>
        <w:tc>
          <w:tcPr>
            <w:tcW w:w="3500" w:type="dxa"/>
            <w:shd w:val="clear" w:color="auto" w:fill="D6DCE4" w:themeFill="text2" w:themeFillTint="33"/>
            <w:vAlign w:val="center"/>
          </w:tcPr>
          <w:p w:rsidRPr="00C73E17" w:rsidR="00803190" w:rsidP="003C22E3" w14:paraId="3DD1C46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FORMAZIONE</w:t>
            </w:r>
          </w:p>
        </w:tc>
        <w:tc>
          <w:tcPr>
            <w:tcW w:w="2274" w:type="dxa"/>
            <w:shd w:val="clear" w:color="auto" w:fill="D6DCE4" w:themeFill="text2" w:themeFillTint="33"/>
            <w:vAlign w:val="center"/>
          </w:tcPr>
          <w:p w:rsidRPr="00C73E17" w:rsidR="00803190" w:rsidP="003C22E3" w14:paraId="336934A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PUNTO DI CONTATTO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Pr="006C51C3" w:rsidR="00803190" w:rsidP="006C51C3" w14:paraId="6616E20F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C51C3">
              <w:rPr>
                <w:b/>
                <w:sz w:val="18"/>
                <w:szCs w:val="18"/>
                <w:lang w:val="Italian"/>
              </w:rPr>
              <w:t>DATA DELL'ULTIMO ALLENAMENTO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Pr="00C73E17" w:rsidR="00803190" w:rsidP="006C51C3" w14:paraId="16EB340A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DATA DELLA PROSSIMA FORMAZIONE</w:t>
            </w:r>
          </w:p>
        </w:tc>
        <w:tc>
          <w:tcPr>
            <w:tcW w:w="2991" w:type="dxa"/>
            <w:tcBorders>
              <w:right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C73E17" w:rsidR="00803190" w:rsidP="003C22E3" w14:paraId="58382E43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UBICAZIONE DEI DOCUMENTI</w:t>
            </w:r>
          </w:p>
        </w:tc>
      </w:tr>
      <w:tr w:rsidTr="006C51C3" w14:paraId="227AD261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67D02E1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38845DF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4915255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4B457FC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44449A1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16D91EA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1063BC5F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5CE58C8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6D4E221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697DB1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15FD451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304F69C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7198DD0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6CC9717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5D3E3AC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37622CA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4C57D14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60040C4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16589D5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60991BB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4454128D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07135D6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0CF299C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52020F9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341D7C8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6A3E60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7615FB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6446ECDB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6858787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25129E3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564C58C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49F7B2D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3E950AC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76CAFC8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50D91E54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vAlign w:val="center"/>
          </w:tcPr>
          <w:p w:rsidRPr="00C73E17" w:rsidR="00803190" w:rsidP="003C22E3" w14:paraId="0FF98CB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Pr="00C73E17" w:rsidR="00803190" w:rsidP="003C22E3" w14:paraId="7398055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:rsidRPr="00C73E17" w:rsidR="00803190" w:rsidP="003C22E3" w14:paraId="2A11078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6A59F5A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Pr="00C73E17" w:rsidR="00803190" w:rsidP="006C51C3" w14:paraId="1831989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right w:val="single" w:color="BFBFBF" w:sz="18" w:space="0"/>
            </w:tcBorders>
            <w:vAlign w:val="center"/>
          </w:tcPr>
          <w:p w:rsidRPr="00C73E17" w:rsidR="00803190" w:rsidP="003C22E3" w14:paraId="41B827B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6C51C3" w14:paraId="17C59BBC" w14:textId="77777777">
        <w:tblPrEx>
          <w:tblW w:w="0" w:type="auto"/>
          <w:tblLook w:val="04A0"/>
        </w:tblPrEx>
        <w:trPr>
          <w:trHeight w:val="907"/>
        </w:trPr>
        <w:tc>
          <w:tcPr>
            <w:tcW w:w="2880" w:type="dxa"/>
            <w:tcBorders>
              <w:bottom w:val="single" w:color="BFBFBF" w:sz="18" w:space="0"/>
            </w:tcBorders>
            <w:vAlign w:val="center"/>
          </w:tcPr>
          <w:p w:rsidRPr="00C73E17" w:rsidR="00803190" w:rsidP="003C22E3" w14:paraId="346D5DD9" w14:textId="77777777">
            <w:pPr>
              <w:bidi w:val="false"/>
              <w:rPr>
                <w:szCs w:val="20"/>
              </w:rPr>
            </w:pPr>
          </w:p>
        </w:tc>
        <w:tc>
          <w:tcPr>
            <w:tcW w:w="3500" w:type="dxa"/>
            <w:tcBorders>
              <w:bottom w:val="single" w:color="BFBFBF" w:sz="18" w:space="0"/>
            </w:tcBorders>
            <w:vAlign w:val="center"/>
          </w:tcPr>
          <w:p w:rsidRPr="00C73E17" w:rsidR="00803190" w:rsidP="003C22E3" w14:paraId="62B625CC" w14:textId="77777777">
            <w:pPr>
              <w:bidi w:val="false"/>
              <w:rPr>
                <w:szCs w:val="20"/>
              </w:rPr>
            </w:pPr>
          </w:p>
        </w:tc>
        <w:tc>
          <w:tcPr>
            <w:tcW w:w="2274" w:type="dxa"/>
            <w:tcBorders>
              <w:bottom w:val="single" w:color="BFBFBF" w:sz="18" w:space="0"/>
            </w:tcBorders>
            <w:vAlign w:val="center"/>
          </w:tcPr>
          <w:p w:rsidRPr="00C73E17" w:rsidR="00803190" w:rsidP="003C22E3" w14:paraId="00D4E665" w14:textId="77777777">
            <w:pPr>
              <w:bidi w:val="false"/>
              <w:rPr>
                <w:szCs w:val="20"/>
              </w:rPr>
            </w:pPr>
          </w:p>
        </w:tc>
        <w:tc>
          <w:tcPr>
            <w:tcW w:w="1473" w:type="dxa"/>
            <w:tcBorders>
              <w:bottom w:val="single" w:color="BFBFBF" w:sz="18" w:space="0"/>
            </w:tcBorders>
            <w:vAlign w:val="center"/>
          </w:tcPr>
          <w:p w:rsidRPr="00C73E17" w:rsidR="00803190" w:rsidP="006C51C3" w14:paraId="029757A8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1473" w:type="dxa"/>
            <w:tcBorders>
              <w:bottom w:val="single" w:color="BFBFBF" w:sz="18" w:space="0"/>
            </w:tcBorders>
            <w:vAlign w:val="center"/>
          </w:tcPr>
          <w:p w:rsidRPr="00C73E17" w:rsidR="00803190" w:rsidP="006C51C3" w14:paraId="030A8CE5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991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803190" w:rsidP="003C22E3" w14:paraId="46CBE965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03190" w:rsidP="00803190" w14:paraId="12F44614" w14:textId="77777777">
      <w:pPr>
        <w:shd w:val="clear" w:color="auto" w:fill="FFFFFF"/>
        <w:bidi w:val="false"/>
        <w:rPr>
          <w:szCs w:val="21"/>
        </w:rPr>
      </w:pPr>
    </w:p>
    <w:p w:rsidR="00803190" w:rsidP="00803190" w14:paraId="40312B62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 xml:space="preserve">ULTERIORI INFORMAZIONI SULLA </w:t>
      </w:r>
      <w:r w:rsidRPr="00803190">
        <w:rPr>
          <w:b/>
          <w:sz w:val="22"/>
          <w:szCs w:val="32"/>
          <w:lang w:val="Italian"/>
        </w:rPr>
        <w:t>FORMAZIONE DEL PERSONALE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6C51C3" w14:paraId="50644487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16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803190" w:rsidP="003C22E3" w14:paraId="395A1855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4A0C34" w:rsidP="001968EE" w14:paraId="31A5CC1B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C81141" w:rsidP="001032AD" w14:paraId="4093F23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06BFE99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0B7230B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4F963D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36C46A1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2826233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5A218CF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542971A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7E78F37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012128CD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7026EAA8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47F3E64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72D590D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5988565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6118DE" w:rsidP="00F36FE0" w14:paraId="5E65694D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F2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62A6"/>
    <w:rsid w:val="001968EE"/>
    <w:rsid w:val="001D1C87"/>
    <w:rsid w:val="001E1863"/>
    <w:rsid w:val="001F66A6"/>
    <w:rsid w:val="00206944"/>
    <w:rsid w:val="00206A92"/>
    <w:rsid w:val="002124AC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5610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3190"/>
    <w:rsid w:val="00804DF9"/>
    <w:rsid w:val="00813A41"/>
    <w:rsid w:val="0081690B"/>
    <w:rsid w:val="00830077"/>
    <w:rsid w:val="008350B3"/>
    <w:rsid w:val="0085124E"/>
    <w:rsid w:val="00863730"/>
    <w:rsid w:val="008646AE"/>
    <w:rsid w:val="00895C83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0DF2"/>
    <w:rsid w:val="009D3ACD"/>
    <w:rsid w:val="009E24C9"/>
    <w:rsid w:val="009E31FD"/>
    <w:rsid w:val="009E4A5C"/>
    <w:rsid w:val="009E71D3"/>
    <w:rsid w:val="009F028C"/>
    <w:rsid w:val="009F11F1"/>
    <w:rsid w:val="009F2DA0"/>
    <w:rsid w:val="009F7405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3C03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6B53"/>
    <w:rsid w:val="00C12C0B"/>
    <w:rsid w:val="00C14705"/>
    <w:rsid w:val="00C3014C"/>
    <w:rsid w:val="00C32529"/>
    <w:rsid w:val="00C406E7"/>
    <w:rsid w:val="00C52DAA"/>
    <w:rsid w:val="00C73E17"/>
    <w:rsid w:val="00C740F7"/>
    <w:rsid w:val="00C74F3F"/>
    <w:rsid w:val="00C81141"/>
    <w:rsid w:val="00C8140B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F54C3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945F4"/>
    <w:rsid w:val="00FA3917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204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fire+risk+assessment+form+37335+word+it&amp;lpa=ic+fire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IC-Fire-Risk-Assessment-Form_WORD - SR edit.dotx</Template>
  <TotalTime>0</TotalTime>
  <Pages>12</Pages>
  <Words>701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2020-08-26T20:22:00Z</dcterms:created>
  <dcterms:modified xsi:type="dcterms:W3CDTF">2020-08-26T20:22:00Z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