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682B27" w:rsidR="006B4529" w:rsidP="007D12A9" w14:paraId="44691941" w14:textId="77777777">
      <w:pPr>
        <w:bidi w:val="false"/>
        <w:rPr>
          <w:szCs w:val="20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3D706E">
        <w:rPr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7095980</wp:posOffset>
            </wp:positionH>
            <wp:positionV relativeFrom="paragraph">
              <wp:posOffset>-4445</wp:posOffset>
            </wp:positionV>
            <wp:extent cx="2132958" cy="296003"/>
            <wp:effectExtent l="0" t="0" r="1270" b="8890"/>
            <wp:wrapNone/>
            <wp:docPr id="3" name="Picture 2" descr="Un'immagine contenente un disegno&#10;&#10;Descrizione generata automaticamente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958" cy="296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="00CF03F6">
        <w:rPr>
          <w:b/>
          <w:color w:val="808080" w:themeColor="background1" w:themeShade="80"/>
          <w:sz w:val="36"/>
          <w:lang w:val="Italian"/>
        </w:rPr>
        <w:t xml:space="preserve">MODELLO DI VALUTAZIONE DEL RISCHIO PER LA GESTIONE DEGLI EVENTI</w:t>
      </w:r>
    </w:p>
    <w:p w:rsidR="002F6070" w:rsidP="006B4529" w14:paraId="0EFAAA35" w14:textId="77777777">
      <w:pPr>
        <w:bidi w:val="false"/>
        <w:rPr>
          <w:szCs w:val="20"/>
        </w:rPr>
      </w:pPr>
    </w:p>
    <w:tbl>
      <w:tblPr>
        <w:tblW w:w="14522" w:type="dxa"/>
        <w:tblLook w:val="04A0"/>
      </w:tblPr>
      <w:tblGrid>
        <w:gridCol w:w="11883"/>
        <w:gridCol w:w="2723"/>
      </w:tblGrid>
      <w:tr w:rsidTr="00CF03F6" w14:paraId="2877D3C9" w14:textId="77777777">
        <w:tblPrEx>
          <w:tblW w:w="14522" w:type="dxa"/>
          <w:tblLook w:val="04A0"/>
        </w:tblPrEx>
        <w:trPr>
          <w:trHeight w:val="269"/>
        </w:trPr>
        <w:tc>
          <w:tcPr>
            <w:tcW w:w="11883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CF03F6" w:rsidR="00CF03F6" w:rsidP="00CF03F6" w14:paraId="416073B1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CF03F6">
              <w:rPr>
                <w:rFonts w:cs="Calibri"/>
                <w:color w:val="000000"/>
                <w:sz w:val="18"/>
                <w:szCs w:val="18"/>
                <w:lang w:val="Italian"/>
              </w:rPr>
              <w:t>NOME EVENTO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CF03F6" w:rsidR="00CF03F6" w:rsidP="00CF03F6" w14:paraId="2C432F3C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F03F6">
              <w:rPr>
                <w:rFonts w:cs="Calibri"/>
                <w:color w:val="000000"/>
                <w:sz w:val="18"/>
                <w:szCs w:val="18"/>
                <w:lang w:val="Italian"/>
              </w:rPr>
              <w:t>RESPONSABILE EVENTI</w:t>
            </w:r>
          </w:p>
        </w:tc>
      </w:tr>
      <w:tr w:rsidTr="00CF03F6" w14:paraId="6A419AF0" w14:textId="77777777">
        <w:tblPrEx>
          <w:tblW w:w="14522" w:type="dxa"/>
          <w:tblLook w:val="04A0"/>
        </w:tblPrEx>
        <w:trPr>
          <w:trHeight w:val="628"/>
        </w:trPr>
        <w:tc>
          <w:tcPr>
            <w:tcW w:w="11883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F03F6" w:rsidR="00CF03F6" w:rsidP="00CF03F6" w14:paraId="1804885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CF03F6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639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F03F6" w:rsidR="00CF03F6" w:rsidP="00CF03F6" w14:paraId="00EEF535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CF03F6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CF03F6" w14:paraId="36DB3F6B" w14:textId="77777777">
        <w:tblPrEx>
          <w:tblW w:w="14522" w:type="dxa"/>
          <w:tblLook w:val="04A0"/>
        </w:tblPrEx>
        <w:trPr>
          <w:trHeight w:val="359"/>
        </w:trPr>
        <w:tc>
          <w:tcPr>
            <w:tcW w:w="11883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CF03F6" w:rsidR="00CF03F6" w:rsidP="00CF03F6" w14:paraId="71E1DB3A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CF03F6">
              <w:rPr>
                <w:rFonts w:cs="Calibri"/>
                <w:color w:val="000000"/>
                <w:sz w:val="18"/>
                <w:szCs w:val="18"/>
                <w:lang w:val="Italian"/>
              </w:rPr>
              <w:t>INDIRIZZO DELL'EVENTO / LUOGO</w:t>
            </w:r>
          </w:p>
        </w:tc>
        <w:tc>
          <w:tcPr>
            <w:tcW w:w="2639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CF03F6" w:rsidR="00CF03F6" w:rsidP="00CF03F6" w14:paraId="00A436E9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F03F6">
              <w:rPr>
                <w:rFonts w:cs="Calibri"/>
                <w:color w:val="000000"/>
                <w:sz w:val="18"/>
                <w:szCs w:val="18"/>
                <w:lang w:val="Italian"/>
              </w:rPr>
              <w:t>DATA EVENTO</w:t>
            </w:r>
          </w:p>
        </w:tc>
      </w:tr>
      <w:tr w:rsidTr="00CF03F6" w14:paraId="43D03557" w14:textId="77777777">
        <w:tblPrEx>
          <w:tblW w:w="14522" w:type="dxa"/>
          <w:tblLook w:val="04A0"/>
        </w:tblPrEx>
        <w:trPr>
          <w:trHeight w:val="628"/>
        </w:trPr>
        <w:tc>
          <w:tcPr>
            <w:tcW w:w="11883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F03F6" w:rsidR="00CF03F6" w:rsidP="00CF03F6" w14:paraId="141CBD3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CF03F6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639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F03F6" w:rsidR="00CF03F6" w:rsidP="00CF03F6" w14:paraId="2D94E2DE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CF03F6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CF03F6" w14:paraId="35E1D587" w14:textId="77777777">
        <w:tblPrEx>
          <w:tblW w:w="14522" w:type="dxa"/>
          <w:tblLook w:val="04A0"/>
        </w:tblPrEx>
        <w:trPr>
          <w:trHeight w:val="359"/>
        </w:trPr>
        <w:tc>
          <w:tcPr>
            <w:tcW w:w="11883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CF03F6" w:rsidR="00CF03F6" w:rsidP="00CF03F6" w14:paraId="259B2A84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CF03F6">
              <w:rPr>
                <w:rFonts w:cs="Calibri"/>
                <w:color w:val="000000"/>
                <w:sz w:val="18"/>
                <w:szCs w:val="18"/>
                <w:lang w:val="Italian"/>
              </w:rPr>
              <w:t>DESCRIZIONE DELL'EVENTO</w:t>
            </w:r>
          </w:p>
        </w:tc>
        <w:tc>
          <w:tcPr>
            <w:tcW w:w="2639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F03F6" w:rsidR="00CF03F6" w:rsidP="00CF03F6" w14:paraId="4CBAD09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CF03F6" w14:paraId="3C9795F7" w14:textId="77777777">
        <w:tblPrEx>
          <w:tblW w:w="14522" w:type="dxa"/>
          <w:tblLook w:val="04A0"/>
        </w:tblPrEx>
        <w:trPr>
          <w:trHeight w:val="2177"/>
        </w:trPr>
        <w:tc>
          <w:tcPr>
            <w:tcW w:w="11883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F03F6" w:rsidR="00CF03F6" w:rsidP="00CF03F6" w14:paraId="33C9624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CF03F6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F03F6" w:rsidR="00CF03F6" w:rsidP="00CF03F6" w14:paraId="4FCB12A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noProof/>
                <w:color w:val="000000"/>
                <w:szCs w:val="20"/>
                <w:lang w:val="Italian"/>
              </w:rPr>
            </w:r>
          </w:p>
        </w:tc>
      </w:tr>
    </w:tbl>
    <w:p w:rsidR="00E46E90" w:rsidP="006B4529" w14:paraId="1E6103E4" w14:textId="77777777">
      <w:pPr>
        <w:bidi w:val="false"/>
        <w:rPr>
          <w:szCs w:val="20"/>
        </w:rPr>
      </w:pPr>
    </w:p>
    <w:tbl>
      <w:tblPr>
        <w:tblW w:w="14538" w:type="dxa"/>
        <w:tblLook w:val="04A0"/>
      </w:tblPr>
      <w:tblGrid>
        <w:gridCol w:w="2380"/>
        <w:gridCol w:w="2367"/>
        <w:gridCol w:w="901"/>
        <w:gridCol w:w="965"/>
        <w:gridCol w:w="1282"/>
        <w:gridCol w:w="2367"/>
        <w:gridCol w:w="1634"/>
        <w:gridCol w:w="2642"/>
      </w:tblGrid>
      <w:tr w:rsidTr="00EC4C48" w14:paraId="6C5D07B7" w14:textId="77777777">
        <w:tblPrEx>
          <w:tblW w:w="14538" w:type="dxa"/>
          <w:tblLook w:val="04A0"/>
        </w:tblPrEx>
        <w:trPr>
          <w:trHeight w:val="576"/>
        </w:trPr>
        <w:tc>
          <w:tcPr>
            <w:tcW w:w="2550" w:type="dxa"/>
            <w:tcBorders>
              <w:top w:val="single" w:color="BFBFBF" w:sz="12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46E90" w:rsidR="00E46E90" w:rsidP="00E46E90" w14:paraId="0ADF0F88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CATEGORIA / AREA DI INTERESSE</w:t>
            </w:r>
          </w:p>
        </w:tc>
        <w:tc>
          <w:tcPr>
            <w:tcW w:w="2367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46E90" w:rsidR="00E46E90" w:rsidP="00E46E90" w14:paraId="2A6395BF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POTENZIALE/I PERICOLO/I</w:t>
            </w:r>
          </w:p>
        </w:tc>
        <w:tc>
          <w:tcPr>
            <w:tcW w:w="901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46E90" w:rsidR="00E46E90" w:rsidP="00E46E90" w14:paraId="497482D9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LIVELLO DI RISCHIO</w:t>
            </w:r>
          </w:p>
        </w:tc>
        <w:tc>
          <w:tcPr>
            <w:tcW w:w="901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46E90" w:rsidR="00E46E90" w:rsidP="00E46E90" w14:paraId="15CC9D18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LIVELLO DI GRAVITÀ</w:t>
            </w:r>
          </w:p>
        </w:tc>
        <w:tc>
          <w:tcPr>
            <w:tcW w:w="1176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46E90" w:rsidR="00E46E90" w:rsidP="00E46E90" w14:paraId="65B36886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LIVELLO DI PROBABILITÀ</w:t>
            </w:r>
          </w:p>
        </w:tc>
        <w:tc>
          <w:tcPr>
            <w:tcW w:w="2367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46E90" w:rsidR="00E46E90" w:rsidP="00E46E90" w14:paraId="2EBDCF79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MISURE DI CONTROLLO</w:t>
            </w:r>
          </w:p>
        </w:tc>
        <w:tc>
          <w:tcPr>
            <w:tcW w:w="1634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46E90" w:rsidR="00E46E90" w:rsidP="00E46E90" w14:paraId="42CD12EC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PROPRIETARIO</w:t>
            </w:r>
          </w:p>
        </w:tc>
        <w:tc>
          <w:tcPr>
            <w:tcW w:w="2642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46E90" w:rsidR="00E46E90" w:rsidP="00E46E90" w14:paraId="505BC9E4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NOTE</w:t>
            </w:r>
          </w:p>
        </w:tc>
      </w:tr>
      <w:tr w:rsidTr="00E46E90" w14:paraId="05FAB6C6" w14:textId="77777777">
        <w:tblPrEx>
          <w:tblW w:w="14538" w:type="dxa"/>
          <w:tblLook w:val="04A0"/>
        </w:tblPrEx>
        <w:trPr>
          <w:trHeight w:val="440"/>
        </w:trPr>
        <w:tc>
          <w:tcPr>
            <w:tcW w:w="25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46E90" w:rsidR="00E46E90" w:rsidP="00E46E90" w14:paraId="47FDFA28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RISCHI GENERALI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46E90" w:rsidR="00E46E90" w:rsidP="00E46E90" w14:paraId="7572A1F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46E90" w:rsidR="00E46E90" w:rsidP="00E46E90" w14:paraId="49BCDEA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46E90" w:rsidR="00E46E90" w:rsidP="00E46E90" w14:paraId="6DB720D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46E90" w:rsidR="00E46E90" w:rsidP="00E46E90" w14:paraId="2574707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46E90" w:rsidR="00E46E90" w:rsidP="00E46E90" w14:paraId="7F0C39D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46E90" w:rsidR="00E46E90" w:rsidP="00E46E90" w14:paraId="13148D9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6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46E90" w:rsidR="00E46E90" w:rsidP="00E46E90" w14:paraId="16884CE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E46E90" w14:paraId="480E9B71" w14:textId="77777777">
        <w:tblPrEx>
          <w:tblW w:w="14538" w:type="dxa"/>
          <w:tblLook w:val="04A0"/>
        </w:tblPrEx>
        <w:trPr>
          <w:trHeight w:val="900"/>
        </w:trPr>
        <w:tc>
          <w:tcPr>
            <w:tcW w:w="25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46E90" w:rsidR="00E46E90" w:rsidP="00E46E90" w14:paraId="7E428BA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>Viaggio e caduta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59F3F7E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46E90" w:rsidR="00E46E90" w:rsidP="00E46E90" w14:paraId="7F7962C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46E90" w:rsidR="00E46E90" w:rsidP="00E46E90" w14:paraId="6ECE752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46E90" w:rsidR="00E46E90" w:rsidP="00E46E90" w14:paraId="017160D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759DD65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4334186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6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46E90" w:rsidR="00E46E90" w:rsidP="00E46E90" w14:paraId="4098FC2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E46E90" w14:paraId="1B22D07E" w14:textId="77777777">
        <w:tblPrEx>
          <w:tblW w:w="14538" w:type="dxa"/>
          <w:tblLook w:val="04A0"/>
        </w:tblPrEx>
        <w:trPr>
          <w:trHeight w:val="900"/>
        </w:trPr>
        <w:tc>
          <w:tcPr>
            <w:tcW w:w="25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46E90" w:rsidR="00E46E90" w:rsidP="00E46E90" w14:paraId="736E232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6346841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46E90" w:rsidR="00E46E90" w:rsidP="00E46E90" w14:paraId="2346AE7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46E90" w:rsidR="00E46E90" w:rsidP="00E46E90" w14:paraId="69A0D17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46E90" w:rsidR="00E46E90" w:rsidP="00E46E90" w14:paraId="5990BD3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20B6B70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1C9934A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6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46E90" w:rsidR="00E46E90" w:rsidP="00E46E90" w14:paraId="3C86D19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E46E90" w14:paraId="13C4391B" w14:textId="77777777">
        <w:tblPrEx>
          <w:tblW w:w="14538" w:type="dxa"/>
          <w:tblLook w:val="04A0"/>
        </w:tblPrEx>
        <w:trPr>
          <w:trHeight w:val="900"/>
        </w:trPr>
        <w:tc>
          <w:tcPr>
            <w:tcW w:w="25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46E90" w:rsidR="00E46E90" w:rsidP="00E46E90" w14:paraId="21A52E5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58EEAA4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46E90" w:rsidR="00E46E90" w:rsidP="00E46E90" w14:paraId="570718E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46E90" w:rsidR="00E46E90" w:rsidP="00E46E90" w14:paraId="4652DE6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46E90" w:rsidR="00E46E90" w:rsidP="00E46E90" w14:paraId="742A439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147010F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2A467E4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6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46E90" w:rsidR="00E46E90" w:rsidP="00E46E90" w14:paraId="6D66973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E46E90" w14:paraId="7736B118" w14:textId="77777777">
        <w:tblPrEx>
          <w:tblW w:w="14538" w:type="dxa"/>
          <w:tblLook w:val="04A0"/>
        </w:tblPrEx>
        <w:trPr>
          <w:trHeight w:val="900"/>
        </w:trPr>
        <w:tc>
          <w:tcPr>
            <w:tcW w:w="255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46E90" w:rsidR="00E46E90" w:rsidP="00E46E90" w14:paraId="69CF7AB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367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57A41B1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901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46E90" w:rsidR="00E46E90" w:rsidP="00E46E90" w14:paraId="4DAF51C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901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46E90" w:rsidR="00E46E90" w:rsidP="00E46E90" w14:paraId="59E17A7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176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46E90" w:rsidR="00E46E90" w:rsidP="00E46E90" w14:paraId="3A23F70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367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10C8B28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34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7E7640A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642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46E90" w:rsidR="00E46E90" w:rsidP="00E46E90" w14:paraId="199B55C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</w:tbl>
    <w:p w:rsidR="00E46E90" w:rsidP="006B4529" w14:paraId="0834E4F3" w14:textId="77777777">
      <w:pPr>
        <w:bidi w:val="false"/>
        <w:rPr>
          <w:szCs w:val="20"/>
        </w:rPr>
      </w:pPr>
    </w:p>
    <w:p w:rsidR="00E46E90" w:rsidP="006B4529" w14:paraId="7040023C" w14:textId="77777777">
      <w:pPr>
        <w:bidi w:val="false"/>
        <w:rPr>
          <w:szCs w:val="20"/>
        </w:rPr>
      </w:pPr>
    </w:p>
    <w:p w:rsidR="00E46E90" w:rsidP="006B4529" w14:paraId="62A2AE55" w14:textId="77777777">
      <w:pPr>
        <w:bidi w:val="false"/>
        <w:rPr>
          <w:szCs w:val="20"/>
        </w:rPr>
      </w:pPr>
    </w:p>
    <w:tbl>
      <w:tblPr>
        <w:tblW w:w="14627" w:type="dxa"/>
        <w:tblLook w:val="04A0"/>
      </w:tblPr>
      <w:tblGrid>
        <w:gridCol w:w="2408"/>
        <w:gridCol w:w="2382"/>
        <w:gridCol w:w="906"/>
        <w:gridCol w:w="965"/>
        <w:gridCol w:w="1282"/>
        <w:gridCol w:w="2382"/>
        <w:gridCol w:w="1644"/>
        <w:gridCol w:w="2658"/>
      </w:tblGrid>
      <w:tr w:rsidTr="00EC4C48" w14:paraId="7BC9EEF1" w14:textId="77777777">
        <w:tblPrEx>
          <w:tblW w:w="14627" w:type="dxa"/>
          <w:tblLook w:val="04A0"/>
        </w:tblPrEx>
        <w:trPr>
          <w:trHeight w:val="576"/>
        </w:trPr>
        <w:tc>
          <w:tcPr>
            <w:tcW w:w="2566" w:type="dxa"/>
            <w:tcBorders>
              <w:top w:val="single" w:color="BFBFBF" w:sz="12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46E90" w:rsidR="00E46E90" w:rsidP="00E46E90" w14:paraId="1606DA82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CATEGORIA / AREA DI INTERESSE</w:t>
            </w:r>
          </w:p>
        </w:tc>
        <w:tc>
          <w:tcPr>
            <w:tcW w:w="2382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46E90" w:rsidR="00E46E90" w:rsidP="00E46E90" w14:paraId="1FF968B9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POTENZIALE/I PERICOLO/I</w:t>
            </w:r>
          </w:p>
        </w:tc>
        <w:tc>
          <w:tcPr>
            <w:tcW w:w="906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46E90" w:rsidR="00E46E90" w:rsidP="00E46E90" w14:paraId="3E333D3A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LIVELLO DI RISCHIO</w:t>
            </w:r>
          </w:p>
        </w:tc>
        <w:tc>
          <w:tcPr>
            <w:tcW w:w="906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46E90" w:rsidR="00E46E90" w:rsidP="00E46E90" w14:paraId="4EC0A081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LIVELLO DI GRAVITÀ</w:t>
            </w:r>
          </w:p>
        </w:tc>
        <w:tc>
          <w:tcPr>
            <w:tcW w:w="1183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46E90" w:rsidR="00E46E90" w:rsidP="00E46E90" w14:paraId="4EDA44D0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LIVELLO DI PROBABILITÀ</w:t>
            </w:r>
          </w:p>
        </w:tc>
        <w:tc>
          <w:tcPr>
            <w:tcW w:w="2382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46E90" w:rsidR="00E46E90" w:rsidP="00E46E90" w14:paraId="268EB223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MISURE DI CONTROLLO</w:t>
            </w:r>
          </w:p>
        </w:tc>
        <w:tc>
          <w:tcPr>
            <w:tcW w:w="1644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46E90" w:rsidR="00E46E90" w:rsidP="00E46E90" w14:paraId="4B54A2A2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PROPRIETARIO</w:t>
            </w:r>
          </w:p>
        </w:tc>
        <w:tc>
          <w:tcPr>
            <w:tcW w:w="2658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46E90" w:rsidR="00E46E90" w:rsidP="00E46E90" w14:paraId="08F00A5B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NOTE</w:t>
            </w:r>
          </w:p>
        </w:tc>
      </w:tr>
      <w:tr w:rsidTr="00E46E90" w14:paraId="492A2490" w14:textId="77777777">
        <w:tblPrEx>
          <w:tblW w:w="14627" w:type="dxa"/>
          <w:tblLook w:val="04A0"/>
        </w:tblPrEx>
        <w:trPr>
          <w:trHeight w:val="430"/>
        </w:trPr>
        <w:tc>
          <w:tcPr>
            <w:tcW w:w="256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46E90" w:rsidR="00E46E90" w:rsidP="00E46E90" w14:paraId="0CE08200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GESTIONE DEL TRAFFICO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46E90" w:rsidR="00E46E90" w:rsidP="00E46E90" w14:paraId="1BE7E39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46E90" w:rsidR="00E46E90" w:rsidP="00E46E90" w14:paraId="2A12C41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46E90" w:rsidR="00E46E90" w:rsidP="00E46E90" w14:paraId="2CF87A1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46E90" w:rsidR="00E46E90" w:rsidP="00E46E90" w14:paraId="5370D43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46E90" w:rsidR="00E46E90" w:rsidP="00E46E90" w14:paraId="2A8A389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46E90" w:rsidR="00E46E90" w:rsidP="00E46E90" w14:paraId="13A9E74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46E90" w:rsidR="00E46E90" w:rsidP="00E46E90" w14:paraId="781B44C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E46E90" w14:paraId="477611E9" w14:textId="77777777">
        <w:tblPrEx>
          <w:tblW w:w="14627" w:type="dxa"/>
          <w:tblLook w:val="04A0"/>
        </w:tblPrEx>
        <w:trPr>
          <w:trHeight w:val="879"/>
        </w:trPr>
        <w:tc>
          <w:tcPr>
            <w:tcW w:w="256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46E90" w:rsidR="00E46E90" w:rsidP="00E46E90" w14:paraId="70C990D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>Persone che attraversano la strada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7FC64A7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46E90" w:rsidR="00E46E90" w:rsidP="00E46E90" w14:paraId="75249B3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46E90" w:rsidR="00E46E90" w:rsidP="00E46E90" w14:paraId="186365E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46E90" w:rsidR="00E46E90" w:rsidP="00E46E90" w14:paraId="3849D99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042D3AF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563AF52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46E90" w:rsidR="00E46E90" w:rsidP="00E46E90" w14:paraId="2EDBF5E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E46E90" w14:paraId="1B98EE83" w14:textId="77777777">
        <w:tblPrEx>
          <w:tblW w:w="14627" w:type="dxa"/>
          <w:tblLook w:val="04A0"/>
        </w:tblPrEx>
        <w:trPr>
          <w:trHeight w:val="879"/>
        </w:trPr>
        <w:tc>
          <w:tcPr>
            <w:tcW w:w="256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46E90" w:rsidR="00E46E90" w:rsidP="00E46E90" w14:paraId="1799F3C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082B0FB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46E90" w:rsidR="00E46E90" w:rsidP="00E46E90" w14:paraId="770685D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46E90" w:rsidR="00E46E90" w:rsidP="00E46E90" w14:paraId="5049894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46E90" w:rsidR="00E46E90" w:rsidP="00E46E90" w14:paraId="30256D7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26E48EC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29460C0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46E90" w:rsidR="00E46E90" w:rsidP="00E46E90" w14:paraId="7F48816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E46E90" w14:paraId="4F8CF145" w14:textId="77777777">
        <w:tblPrEx>
          <w:tblW w:w="14627" w:type="dxa"/>
          <w:tblLook w:val="04A0"/>
        </w:tblPrEx>
        <w:trPr>
          <w:trHeight w:val="879"/>
        </w:trPr>
        <w:tc>
          <w:tcPr>
            <w:tcW w:w="256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46E90" w:rsidR="00E46E90" w:rsidP="00E46E90" w14:paraId="5502E3F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6AEF71E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46E90" w:rsidR="00E46E90" w:rsidP="00E46E90" w14:paraId="7EF1DDE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46E90" w:rsidR="00E46E90" w:rsidP="00E46E90" w14:paraId="1FDB7E5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46E90" w:rsidR="00E46E90" w:rsidP="00E46E90" w14:paraId="428A1D0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47887E7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5A679A4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46E90" w:rsidR="00E46E90" w:rsidP="00E46E90" w14:paraId="53967ED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E46E90" w14:paraId="184D0E8E" w14:textId="77777777">
        <w:tblPrEx>
          <w:tblW w:w="14627" w:type="dxa"/>
          <w:tblLook w:val="04A0"/>
        </w:tblPrEx>
        <w:trPr>
          <w:trHeight w:val="879"/>
        </w:trPr>
        <w:tc>
          <w:tcPr>
            <w:tcW w:w="2566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46E90" w:rsidR="00E46E90" w:rsidP="00E46E90" w14:paraId="6D10C4D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382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375D92E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906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46E90" w:rsidR="00E46E90" w:rsidP="00E46E90" w14:paraId="1BDA67F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906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46E90" w:rsidR="00E46E90" w:rsidP="00E46E90" w14:paraId="24D233D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183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46E90" w:rsidR="00E46E90" w:rsidP="00E46E90" w14:paraId="2F1C585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382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6D74C34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4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3374B9A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658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46E90" w:rsidR="00E46E90" w:rsidP="00E46E90" w14:paraId="20026E4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E46E90" w14:paraId="0D810A32" w14:textId="77777777">
        <w:tblPrEx>
          <w:tblW w:w="14627" w:type="dxa"/>
          <w:tblLook w:val="04A0"/>
        </w:tblPrEx>
        <w:trPr>
          <w:trHeight w:val="430"/>
        </w:trPr>
        <w:tc>
          <w:tcPr>
            <w:tcW w:w="2566" w:type="dxa"/>
            <w:tcBorders>
              <w:top w:val="single" w:color="BFBFBF" w:themeColor="background1" w:themeShade="BF" w:sz="1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46E90" w:rsidR="00E46E90" w:rsidP="00E46E90" w14:paraId="5F342DFB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SERVIZI PER GLI OSPITI</w:t>
            </w:r>
          </w:p>
        </w:tc>
        <w:tc>
          <w:tcPr>
            <w:tcW w:w="2382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46E90" w:rsidR="00E46E90" w:rsidP="00E46E90" w14:paraId="6FD4F29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906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46E90" w:rsidR="00E46E90" w:rsidP="00E46E90" w14:paraId="576A6C3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906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46E90" w:rsidR="00E46E90" w:rsidP="00E46E90" w14:paraId="28C6FF4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183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46E90" w:rsidR="00E46E90" w:rsidP="00E46E90" w14:paraId="753B490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382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46E90" w:rsidR="00E46E90" w:rsidP="00E46E90" w14:paraId="7E6ECC9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4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46E90" w:rsidR="00E46E90" w:rsidP="00E46E90" w14:paraId="7BABBEB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658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46E90" w:rsidR="00E46E90" w:rsidP="00E46E90" w14:paraId="06BFF75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E46E90" w14:paraId="170BF5FC" w14:textId="77777777">
        <w:tblPrEx>
          <w:tblW w:w="14627" w:type="dxa"/>
          <w:tblLook w:val="04A0"/>
        </w:tblPrEx>
        <w:trPr>
          <w:trHeight w:val="1075"/>
        </w:trPr>
        <w:tc>
          <w:tcPr>
            <w:tcW w:w="256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46E90" w:rsidR="00E46E90" w:rsidP="00E46E90" w14:paraId="2A70D31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>Servizi igienici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455FED2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46E90" w:rsidR="00E46E90" w:rsidP="00E46E90" w14:paraId="0C19E76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46E90" w:rsidR="00E46E90" w:rsidP="00E46E90" w14:paraId="58CF4C6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46E90" w:rsidR="00E46E90" w:rsidP="00E46E90" w14:paraId="23B2300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05E87F7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436FB22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46E90" w:rsidR="00E46E90" w:rsidP="00E46E90" w14:paraId="2F136B6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E46E90" w14:paraId="24BB0DD6" w14:textId="77777777">
        <w:tblPrEx>
          <w:tblW w:w="14627" w:type="dxa"/>
          <w:tblLook w:val="04A0"/>
        </w:tblPrEx>
        <w:trPr>
          <w:trHeight w:val="1075"/>
        </w:trPr>
        <w:tc>
          <w:tcPr>
            <w:tcW w:w="256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46E90" w:rsidR="00E46E90" w:rsidP="00E46E90" w14:paraId="40E8746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30C7560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46E90" w:rsidR="00E46E90" w:rsidP="00E46E90" w14:paraId="6A3D5CD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46E90" w:rsidR="00E46E90" w:rsidP="00E46E90" w14:paraId="4F1F39F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46E90" w:rsidR="00E46E90" w:rsidP="00E46E90" w14:paraId="7C0053E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339EEF0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7345999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46E90" w:rsidR="00E46E90" w:rsidP="00E46E90" w14:paraId="5021335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E46E90" w14:paraId="0E03C2BC" w14:textId="77777777">
        <w:tblPrEx>
          <w:tblW w:w="14627" w:type="dxa"/>
          <w:tblLook w:val="04A0"/>
        </w:tblPrEx>
        <w:trPr>
          <w:trHeight w:val="1075"/>
        </w:trPr>
        <w:tc>
          <w:tcPr>
            <w:tcW w:w="256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46E90" w:rsidR="00E46E90" w:rsidP="00E46E90" w14:paraId="370E88E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43A8098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46E90" w:rsidR="00E46E90" w:rsidP="00E46E90" w14:paraId="2082253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46E90" w:rsidR="00E46E90" w:rsidP="00E46E90" w14:paraId="3BDA3FB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46E90" w:rsidR="00E46E90" w:rsidP="00E46E90" w14:paraId="3ECA302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6DA74E7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467A31C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46E90" w:rsidR="00E46E90" w:rsidP="00E46E90" w14:paraId="58D5680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E46E90" w14:paraId="6067873B" w14:textId="77777777">
        <w:tblPrEx>
          <w:tblW w:w="14627" w:type="dxa"/>
          <w:tblLook w:val="04A0"/>
        </w:tblPrEx>
        <w:trPr>
          <w:trHeight w:val="1075"/>
        </w:trPr>
        <w:tc>
          <w:tcPr>
            <w:tcW w:w="2566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46E90" w:rsidR="00E46E90" w:rsidP="00E46E90" w14:paraId="41526E0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382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1252EFB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906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46E90" w:rsidR="00E46E90" w:rsidP="00E46E90" w14:paraId="12C1E5D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906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46E90" w:rsidR="00E46E90" w:rsidP="00E46E90" w14:paraId="339A433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183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46E90" w:rsidR="00E46E90" w:rsidP="00E46E90" w14:paraId="401168F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382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76F50A0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4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318F564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658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46E90" w:rsidR="00E46E90" w:rsidP="00E46E90" w14:paraId="62EE05F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</w:tbl>
    <w:p w:rsidR="00E46E90" w:rsidP="006B4529" w14:paraId="7EBBCC9A" w14:textId="77777777">
      <w:pPr>
        <w:bidi w:val="false"/>
        <w:rPr>
          <w:szCs w:val="20"/>
        </w:rPr>
      </w:pPr>
    </w:p>
    <w:p w:rsidR="00EC4C48" w:rsidP="006B4529" w14:paraId="05A53EEA" w14:textId="77777777">
      <w:pPr>
        <w:bidi w:val="false"/>
        <w:rPr>
          <w:szCs w:val="20"/>
        </w:rPr>
      </w:pPr>
    </w:p>
    <w:p w:rsidR="00EC4C48" w:rsidP="006B4529" w14:paraId="2F6B3A00" w14:textId="77777777">
      <w:pPr>
        <w:bidi w:val="false"/>
        <w:rPr>
          <w:szCs w:val="20"/>
        </w:rPr>
      </w:pPr>
    </w:p>
    <w:p w:rsidR="00EC4C48" w:rsidP="006B4529" w14:paraId="3F9CE52C" w14:textId="77777777">
      <w:pPr>
        <w:bidi w:val="false"/>
        <w:rPr>
          <w:szCs w:val="20"/>
        </w:rPr>
      </w:pPr>
    </w:p>
    <w:tbl>
      <w:tblPr>
        <w:tblW w:w="14683" w:type="dxa"/>
        <w:tblLook w:val="04A0"/>
      </w:tblPr>
      <w:tblGrid>
        <w:gridCol w:w="2426"/>
        <w:gridCol w:w="2391"/>
        <w:gridCol w:w="910"/>
        <w:gridCol w:w="965"/>
        <w:gridCol w:w="1282"/>
        <w:gridCol w:w="2391"/>
        <w:gridCol w:w="1650"/>
        <w:gridCol w:w="2668"/>
      </w:tblGrid>
      <w:tr w:rsidTr="00EC4C48" w14:paraId="34AFB86A" w14:textId="77777777">
        <w:tblPrEx>
          <w:tblW w:w="14683" w:type="dxa"/>
          <w:tblLook w:val="04A0"/>
        </w:tblPrEx>
        <w:trPr>
          <w:trHeight w:val="576"/>
        </w:trPr>
        <w:tc>
          <w:tcPr>
            <w:tcW w:w="2576" w:type="dxa"/>
            <w:tcBorders>
              <w:top w:val="single" w:color="BFBFBF" w:sz="12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C4C48" w:rsidR="00EC4C48" w:rsidP="00EC4C48" w14:paraId="0110944B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CATEGORIA / AREA DI INTERESSE</w:t>
            </w:r>
          </w:p>
        </w:tc>
        <w:tc>
          <w:tcPr>
            <w:tcW w:w="2391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C4C48" w:rsidR="00EC4C48" w:rsidP="00EC4C48" w14:paraId="7415A369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POTENZIALE/I PERICOLO/I</w:t>
            </w:r>
          </w:p>
        </w:tc>
        <w:tc>
          <w:tcPr>
            <w:tcW w:w="910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C4C48" w:rsidR="00EC4C48" w:rsidP="00EC4C48" w14:paraId="7D2AECC0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LIVELLO DI RISCHIO</w:t>
            </w:r>
          </w:p>
        </w:tc>
        <w:tc>
          <w:tcPr>
            <w:tcW w:w="910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C4C48" w:rsidR="00EC4C48" w:rsidP="00EC4C48" w14:paraId="72C985FF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LIVELLO DI GRAVITÀ</w:t>
            </w:r>
          </w:p>
        </w:tc>
        <w:tc>
          <w:tcPr>
            <w:tcW w:w="1187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C4C48" w:rsidR="00EC4C48" w:rsidP="00EC4C48" w14:paraId="38267868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LIVELLO DI PROBABILITÀ</w:t>
            </w:r>
          </w:p>
        </w:tc>
        <w:tc>
          <w:tcPr>
            <w:tcW w:w="2391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C4C48" w:rsidR="00EC4C48" w:rsidP="00EC4C48" w14:paraId="36E5EF7F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MISURE DI CONTROLLO</w:t>
            </w:r>
          </w:p>
        </w:tc>
        <w:tc>
          <w:tcPr>
            <w:tcW w:w="1650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C4C48" w:rsidR="00EC4C48" w:rsidP="00EC4C48" w14:paraId="2E219A14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PROPRIETARIO</w:t>
            </w:r>
          </w:p>
        </w:tc>
        <w:tc>
          <w:tcPr>
            <w:tcW w:w="2668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C4C48" w:rsidR="00EC4C48" w:rsidP="00EC4C48" w14:paraId="5A20BAEB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NOTE</w:t>
            </w:r>
          </w:p>
        </w:tc>
      </w:tr>
      <w:tr w:rsidTr="00020C22" w14:paraId="46962096" w14:textId="77777777">
        <w:tblPrEx>
          <w:tblW w:w="14683" w:type="dxa"/>
          <w:tblLook w:val="04A0"/>
        </w:tblPrEx>
        <w:trPr>
          <w:trHeight w:val="576"/>
        </w:trPr>
        <w:tc>
          <w:tcPr>
            <w:tcW w:w="25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C4C48" w:rsidR="00EC4C48" w:rsidP="00EC4C48" w14:paraId="54429BB0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EMERGENZA / ASSISTENZA MEDICA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1A5B9F5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47FC450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33F15D3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4D91AC8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6894443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1B0A641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78AE022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EC4C48" w14:paraId="11EDD349" w14:textId="77777777">
        <w:tblPrEx>
          <w:tblW w:w="14683" w:type="dxa"/>
          <w:tblLook w:val="04A0"/>
        </w:tblPrEx>
        <w:trPr>
          <w:trHeight w:val="1080"/>
        </w:trPr>
        <w:tc>
          <w:tcPr>
            <w:tcW w:w="25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C4C48" w:rsidR="00EC4C48" w:rsidP="00EC4C48" w14:paraId="086CE2C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>Stazioni di pronto soccorso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544590D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C4C48" w:rsidR="00EC4C48" w:rsidP="00EC4C48" w14:paraId="0BD15A3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797E19C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75B11EB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26F56BA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3030305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C4C48" w:rsidR="00EC4C48" w:rsidP="00EC4C48" w14:paraId="43BBAD2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EC4C48" w14:paraId="4489A71A" w14:textId="77777777">
        <w:tblPrEx>
          <w:tblW w:w="14683" w:type="dxa"/>
          <w:tblLook w:val="04A0"/>
        </w:tblPrEx>
        <w:trPr>
          <w:trHeight w:val="1080"/>
        </w:trPr>
        <w:tc>
          <w:tcPr>
            <w:tcW w:w="25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C4C48" w:rsidR="00EC4C48" w:rsidP="00EC4C48" w14:paraId="6BCF5A8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0CCFEF8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C4C48" w:rsidR="00EC4C48" w:rsidP="00EC4C48" w14:paraId="2025518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52B5A46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1D71B12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2DA610E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56E3C27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C4C48" w:rsidR="00EC4C48" w:rsidP="00EC4C48" w14:paraId="7AA91B4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EC4C48" w14:paraId="784CC674" w14:textId="77777777">
        <w:tblPrEx>
          <w:tblW w:w="14683" w:type="dxa"/>
          <w:tblLook w:val="04A0"/>
        </w:tblPrEx>
        <w:trPr>
          <w:trHeight w:val="1080"/>
        </w:trPr>
        <w:tc>
          <w:tcPr>
            <w:tcW w:w="25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C4C48" w:rsidR="00EC4C48" w:rsidP="00EC4C48" w14:paraId="6FDC5E9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7425D85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C4C48" w:rsidR="00EC4C48" w:rsidP="00EC4C48" w14:paraId="6AEA5E6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3C34373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3A36E97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67A71B5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10D10A1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C4C48" w:rsidR="00EC4C48" w:rsidP="00EC4C48" w14:paraId="3E7DB9C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EC4C48" w14:paraId="61C172E0" w14:textId="77777777">
        <w:tblPrEx>
          <w:tblW w:w="14683" w:type="dxa"/>
          <w:tblLook w:val="04A0"/>
        </w:tblPrEx>
        <w:trPr>
          <w:trHeight w:val="1080"/>
        </w:trPr>
        <w:tc>
          <w:tcPr>
            <w:tcW w:w="25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C4C48" w:rsidR="00EC4C48" w:rsidP="00EC4C48" w14:paraId="3466551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54DA29A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C4C48" w:rsidR="00EC4C48" w:rsidP="00EC4C48" w14:paraId="507C68D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4FCE1DE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315CEF3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55511C5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23B8306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C4C48" w:rsidR="00EC4C48" w:rsidP="00EC4C48" w14:paraId="6C24FB1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EC4C48" w14:paraId="723E337D" w14:textId="77777777">
        <w:tblPrEx>
          <w:tblW w:w="14683" w:type="dxa"/>
          <w:tblLook w:val="04A0"/>
        </w:tblPrEx>
        <w:trPr>
          <w:trHeight w:val="478"/>
        </w:trPr>
        <w:tc>
          <w:tcPr>
            <w:tcW w:w="25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C4C48" w:rsidR="00EC4C48" w:rsidP="00EC4C48" w14:paraId="5560ED31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STRUTTURE TEMPORANEE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0278474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5B52ED1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175D9E9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7D98CEA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6A3DD74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6178B88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6F4CD96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EC4C48" w14:paraId="1F180403" w14:textId="77777777">
        <w:tblPrEx>
          <w:tblW w:w="14683" w:type="dxa"/>
          <w:tblLook w:val="04A0"/>
        </w:tblPrEx>
        <w:trPr>
          <w:trHeight w:val="1080"/>
        </w:trPr>
        <w:tc>
          <w:tcPr>
            <w:tcW w:w="25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C4C48" w:rsidR="00EC4C48" w:rsidP="00EC4C48" w14:paraId="574A3D3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>Tende e cabine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561B5C1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C4C48" w:rsidR="00EC4C48" w:rsidP="00EC4C48" w14:paraId="72A8DAE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52E20BF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44F1999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039DD25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589ABB4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C4C48" w:rsidR="00EC4C48" w:rsidP="00EC4C48" w14:paraId="430E852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EC4C48" w14:paraId="48C46377" w14:textId="77777777">
        <w:tblPrEx>
          <w:tblW w:w="14683" w:type="dxa"/>
          <w:tblLook w:val="04A0"/>
        </w:tblPrEx>
        <w:trPr>
          <w:trHeight w:val="1080"/>
        </w:trPr>
        <w:tc>
          <w:tcPr>
            <w:tcW w:w="25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C4C48" w:rsidR="00EC4C48" w:rsidP="00EC4C48" w14:paraId="775EB9C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080B286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C4C48" w:rsidR="00EC4C48" w:rsidP="00EC4C48" w14:paraId="2F1A723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249C0CD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11A610D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2AE0D56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0E68C83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C4C48" w:rsidR="00EC4C48" w:rsidP="00EC4C48" w14:paraId="64D48A2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EC4C48" w14:paraId="50E3DD66" w14:textId="77777777">
        <w:tblPrEx>
          <w:tblW w:w="14683" w:type="dxa"/>
          <w:tblLook w:val="04A0"/>
        </w:tblPrEx>
        <w:trPr>
          <w:trHeight w:val="1080"/>
        </w:trPr>
        <w:tc>
          <w:tcPr>
            <w:tcW w:w="25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C4C48" w:rsidR="00EC4C48" w:rsidP="00EC4C48" w14:paraId="3128A4A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7F4134A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C4C48" w:rsidR="00EC4C48" w:rsidP="00EC4C48" w14:paraId="038E5F1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07E2964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1AAAE52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2924C83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03223D7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C4C48" w:rsidR="00EC4C48" w:rsidP="00EC4C48" w14:paraId="539D341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EC4C48" w14:paraId="737787B1" w14:textId="77777777">
        <w:tblPrEx>
          <w:tblW w:w="14683" w:type="dxa"/>
          <w:tblLook w:val="04A0"/>
        </w:tblPrEx>
        <w:trPr>
          <w:trHeight w:val="1080"/>
        </w:trPr>
        <w:tc>
          <w:tcPr>
            <w:tcW w:w="2576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C4C48" w:rsidR="00EC4C48" w:rsidP="00EC4C48" w14:paraId="50B185B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391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4564B53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91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C4C48" w:rsidR="00EC4C48" w:rsidP="00EC4C48" w14:paraId="438A08F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91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2186550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187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3978C5F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391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694F2EB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5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1DC096E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668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C4C48" w:rsidR="00EC4C48" w:rsidP="00EC4C48" w14:paraId="0069BCA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</w:tbl>
    <w:p w:rsidR="00EC4C48" w:rsidP="006B4529" w14:paraId="4B9D8B83" w14:textId="77777777">
      <w:pPr>
        <w:bidi w:val="false"/>
        <w:rPr>
          <w:szCs w:val="20"/>
        </w:rPr>
      </w:pPr>
    </w:p>
    <w:p w:rsidR="00EC4C48" w:rsidP="006B4529" w14:paraId="75FDEC57" w14:textId="77777777">
      <w:pPr>
        <w:bidi w:val="false"/>
        <w:rPr>
          <w:szCs w:val="20"/>
        </w:rPr>
      </w:pPr>
    </w:p>
    <w:p w:rsidR="00EC4C48" w:rsidP="006B4529" w14:paraId="2960B7F3" w14:textId="77777777">
      <w:pPr>
        <w:bidi w:val="false"/>
        <w:rPr>
          <w:szCs w:val="20"/>
        </w:rPr>
      </w:pPr>
    </w:p>
    <w:tbl>
      <w:tblPr>
        <w:tblW w:w="14735" w:type="dxa"/>
        <w:tblLook w:val="04A0"/>
      </w:tblPr>
      <w:tblGrid>
        <w:gridCol w:w="2443"/>
        <w:gridCol w:w="2399"/>
        <w:gridCol w:w="913"/>
        <w:gridCol w:w="965"/>
        <w:gridCol w:w="1282"/>
        <w:gridCol w:w="2399"/>
        <w:gridCol w:w="1656"/>
        <w:gridCol w:w="2678"/>
      </w:tblGrid>
      <w:tr w:rsidTr="00EC4C48" w14:paraId="14450972" w14:textId="77777777">
        <w:tblPrEx>
          <w:tblW w:w="14735" w:type="dxa"/>
          <w:tblLook w:val="04A0"/>
        </w:tblPrEx>
        <w:trPr>
          <w:trHeight w:val="576"/>
        </w:trPr>
        <w:tc>
          <w:tcPr>
            <w:tcW w:w="2585" w:type="dxa"/>
            <w:tcBorders>
              <w:top w:val="single" w:color="BFBFBF" w:sz="12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C4C48" w:rsidR="00EC4C48" w:rsidP="00EC4C48" w14:paraId="7E7D9FF1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CATEGORIA / AREA DI INTERESSE</w:t>
            </w:r>
          </w:p>
        </w:tc>
        <w:tc>
          <w:tcPr>
            <w:tcW w:w="2399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C4C48" w:rsidR="00EC4C48" w:rsidP="00EC4C48" w14:paraId="346DE95F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POTENZIALE/I PERICOLO/I</w:t>
            </w:r>
          </w:p>
        </w:tc>
        <w:tc>
          <w:tcPr>
            <w:tcW w:w="913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C4C48" w:rsidR="00EC4C48" w:rsidP="00EC4C48" w14:paraId="779EAF0F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LIVELLO DI RISCHIO</w:t>
            </w:r>
          </w:p>
        </w:tc>
        <w:tc>
          <w:tcPr>
            <w:tcW w:w="913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C4C48" w:rsidR="00EC4C48" w:rsidP="00EC4C48" w14:paraId="1DAED294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LIVELLO DI GRAVITÀ</w:t>
            </w:r>
          </w:p>
        </w:tc>
        <w:tc>
          <w:tcPr>
            <w:tcW w:w="1192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C4C48" w:rsidR="00EC4C48" w:rsidP="00EC4C48" w14:paraId="56D1429E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LIVELLO DI PROBABILITÀ</w:t>
            </w:r>
          </w:p>
        </w:tc>
        <w:tc>
          <w:tcPr>
            <w:tcW w:w="2399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C4C48" w:rsidR="00EC4C48" w:rsidP="00EC4C48" w14:paraId="34F592D9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MISURE DI CONTROLLO</w:t>
            </w:r>
          </w:p>
        </w:tc>
        <w:tc>
          <w:tcPr>
            <w:tcW w:w="1656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C4C48" w:rsidR="00EC4C48" w:rsidP="00EC4C48" w14:paraId="4C0F5471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PROPRIETARIO</w:t>
            </w:r>
          </w:p>
        </w:tc>
        <w:tc>
          <w:tcPr>
            <w:tcW w:w="2678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C4C48" w:rsidR="00EC4C48" w:rsidP="00EC4C48" w14:paraId="03274314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NOTE</w:t>
            </w:r>
          </w:p>
        </w:tc>
      </w:tr>
      <w:tr w:rsidTr="00EC4C48" w14:paraId="5CA2F740" w14:textId="77777777">
        <w:tblPrEx>
          <w:tblW w:w="14735" w:type="dxa"/>
          <w:tblLook w:val="04A0"/>
        </w:tblPrEx>
        <w:trPr>
          <w:trHeight w:val="440"/>
        </w:trPr>
        <w:tc>
          <w:tcPr>
            <w:tcW w:w="258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C4C48" w:rsidR="00EC4C48" w:rsidP="00EC4C48" w14:paraId="37881037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SERVIZI DI RISTORAZIONE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79E2E87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10FE13C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7E4A53D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047F846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2B070B8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4851348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6E58B84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EC4C48" w14:paraId="6C156148" w14:textId="77777777">
        <w:tblPrEx>
          <w:tblW w:w="14735" w:type="dxa"/>
          <w:tblLook w:val="04A0"/>
        </w:tblPrEx>
        <w:trPr>
          <w:trHeight w:val="1101"/>
        </w:trPr>
        <w:tc>
          <w:tcPr>
            <w:tcW w:w="258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C4C48" w:rsidR="00EC4C48" w:rsidP="00EC4C48" w14:paraId="72F4429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020C22">
              <w:rPr>
                <w:rFonts w:cs="Calibri"/>
                <w:color w:val="000000"/>
                <w:sz w:val="18"/>
                <w:szCs w:val="18"/>
                <w:lang w:val="Italian"/>
              </w:rPr>
              <w:t>Requisiti della licenza alimentare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1FAA993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C4C48" w:rsidR="00EC4C48" w:rsidP="00EC4C48" w14:paraId="6EC53D4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1FCCCC9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0ED2C51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46E0726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2B90B75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C4C48" w:rsidR="00EC4C48" w:rsidP="00EC4C48" w14:paraId="69D6AF7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EC4C48" w14:paraId="0B921C78" w14:textId="77777777">
        <w:tblPrEx>
          <w:tblW w:w="14735" w:type="dxa"/>
          <w:tblLook w:val="04A0"/>
        </w:tblPrEx>
        <w:trPr>
          <w:trHeight w:val="1101"/>
        </w:trPr>
        <w:tc>
          <w:tcPr>
            <w:tcW w:w="258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C4C48" w:rsidR="00EC4C48" w:rsidP="00EC4C48" w14:paraId="0B42023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7E5ACF2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C4C48" w:rsidR="00EC4C48" w:rsidP="00EC4C48" w14:paraId="7CCA756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7E06765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58F6A89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09ADAF1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6723258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C4C48" w:rsidR="00EC4C48" w:rsidP="00EC4C48" w14:paraId="4A64796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EC4C48" w14:paraId="03C430F4" w14:textId="77777777">
        <w:tblPrEx>
          <w:tblW w:w="14735" w:type="dxa"/>
          <w:tblLook w:val="04A0"/>
        </w:tblPrEx>
        <w:trPr>
          <w:trHeight w:val="1101"/>
        </w:trPr>
        <w:tc>
          <w:tcPr>
            <w:tcW w:w="258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C4C48" w:rsidR="00EC4C48" w:rsidP="00EC4C48" w14:paraId="7F5AD5F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5ACF9C0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C4C48" w:rsidR="00EC4C48" w:rsidP="00EC4C48" w14:paraId="69A0B79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55B004E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5CB9051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4104D77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71C9B13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C4C48" w:rsidR="00EC4C48" w:rsidP="00EC4C48" w14:paraId="61A14AE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EC4C48" w14:paraId="3118EE43" w14:textId="77777777">
        <w:tblPrEx>
          <w:tblW w:w="14735" w:type="dxa"/>
          <w:tblLook w:val="04A0"/>
        </w:tblPrEx>
        <w:trPr>
          <w:trHeight w:val="1101"/>
        </w:trPr>
        <w:tc>
          <w:tcPr>
            <w:tcW w:w="258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C4C48" w:rsidR="00EC4C48" w:rsidP="00EC4C48" w14:paraId="1896C5B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6B2C362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C4C48" w:rsidR="00EC4C48" w:rsidP="00EC4C48" w14:paraId="1A2752B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719DCFD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4E3B20E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4D6A27F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7C8B233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C4C48" w:rsidR="00EC4C48" w:rsidP="00EC4C48" w14:paraId="00D2C69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EC4C48" w14:paraId="219A1C84" w14:textId="77777777">
        <w:tblPrEx>
          <w:tblW w:w="14735" w:type="dxa"/>
          <w:tblLook w:val="04A0"/>
        </w:tblPrEx>
        <w:trPr>
          <w:trHeight w:val="440"/>
        </w:trPr>
        <w:tc>
          <w:tcPr>
            <w:tcW w:w="258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C4C48" w:rsidR="00EC4C48" w:rsidP="00EC4C48" w14:paraId="247959A8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SERVIZI ALCOLICI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5E7154C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3CCEA7E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5F0C3B4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734A33D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00B4537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20F1EBB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7BEBD6B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EC4C48" w14:paraId="5128D535" w14:textId="77777777">
        <w:tblPrEx>
          <w:tblW w:w="14735" w:type="dxa"/>
          <w:tblLook w:val="04A0"/>
        </w:tblPrEx>
        <w:trPr>
          <w:trHeight w:val="1101"/>
        </w:trPr>
        <w:tc>
          <w:tcPr>
            <w:tcW w:w="258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C4C48" w:rsidR="00EC4C48" w:rsidP="00EC4C48" w14:paraId="3044BBF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020C22">
              <w:rPr>
                <w:rFonts w:cs="Calibri"/>
                <w:color w:val="000000"/>
                <w:sz w:val="18"/>
                <w:szCs w:val="18"/>
                <w:lang w:val="Italian"/>
              </w:rPr>
              <w:t>Requisiti della licenza di alcol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57EB953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C4C48" w:rsidR="00EC4C48" w:rsidP="00EC4C48" w14:paraId="03C78E4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19AA484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34A4C49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30175A3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0AEC6C5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C4C48" w:rsidR="00EC4C48" w:rsidP="00EC4C48" w14:paraId="2B03F05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EC4C48" w14:paraId="2891E01F" w14:textId="77777777">
        <w:tblPrEx>
          <w:tblW w:w="14735" w:type="dxa"/>
          <w:tblLook w:val="04A0"/>
        </w:tblPrEx>
        <w:trPr>
          <w:trHeight w:val="1101"/>
        </w:trPr>
        <w:tc>
          <w:tcPr>
            <w:tcW w:w="258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C4C48" w:rsidR="00EC4C48" w:rsidP="00EC4C48" w14:paraId="26883FA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 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53FEA4A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C4C48" w:rsidR="00EC4C48" w:rsidP="00EC4C48" w14:paraId="6AFED92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4DDE9CF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703989A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6A637DA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05D928C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C4C48" w:rsidR="00EC4C48" w:rsidP="00EC4C48" w14:paraId="76FED08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EC4C48" w14:paraId="1141DABA" w14:textId="77777777">
        <w:tblPrEx>
          <w:tblW w:w="14735" w:type="dxa"/>
          <w:tblLook w:val="04A0"/>
        </w:tblPrEx>
        <w:trPr>
          <w:trHeight w:val="1101"/>
        </w:trPr>
        <w:tc>
          <w:tcPr>
            <w:tcW w:w="25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C4C48" w:rsidR="00EC4C48" w:rsidP="00EC4C48" w14:paraId="7F4FD77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 </w:t>
            </w:r>
          </w:p>
        </w:tc>
        <w:tc>
          <w:tcPr>
            <w:tcW w:w="23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3509874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91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C4C48" w:rsidR="00EC4C48" w:rsidP="00EC4C48" w14:paraId="4998B97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91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030EF26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19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6F77194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3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4711EF9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5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1622791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67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C4C48" w:rsidR="00EC4C48" w:rsidP="00EC4C48" w14:paraId="438CF28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EC4C48" w14:paraId="21214B41" w14:textId="77777777">
        <w:tblPrEx>
          <w:tblW w:w="14735" w:type="dxa"/>
          <w:tblLook w:val="04A0"/>
        </w:tblPrEx>
        <w:trPr>
          <w:trHeight w:val="1101"/>
        </w:trPr>
        <w:tc>
          <w:tcPr>
            <w:tcW w:w="2585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C4C48" w:rsidR="00EC4C48" w:rsidP="00EC4C48" w14:paraId="2670BA5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399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4DA9218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913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C4C48" w:rsidR="00EC4C48" w:rsidP="00EC4C48" w14:paraId="6C77F8E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913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5195A7D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192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7554B3C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399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4D82B15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56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29DB1A3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678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C4C48" w:rsidR="00EC4C48" w:rsidP="00EC4C48" w14:paraId="5589C39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</w:tbl>
    <w:p w:rsidR="00EC4C48" w:rsidP="006B4529" w14:paraId="1550B676" w14:textId="77777777">
      <w:pPr>
        <w:bidi w:val="false"/>
        <w:rPr>
          <w:szCs w:val="20"/>
        </w:rPr>
      </w:pPr>
    </w:p>
    <w:p w:rsidR="003A4E83" w:rsidP="006B4529" w14:paraId="54748909" w14:textId="77777777">
      <w:pPr>
        <w:bidi w:val="false"/>
        <w:rPr>
          <w:szCs w:val="20"/>
        </w:rPr>
      </w:pPr>
    </w:p>
    <w:tbl>
      <w:tblPr>
        <w:tblW w:w="14627" w:type="dxa"/>
        <w:tblLook w:val="04A0"/>
      </w:tblPr>
      <w:tblGrid>
        <w:gridCol w:w="2408"/>
        <w:gridCol w:w="2382"/>
        <w:gridCol w:w="906"/>
        <w:gridCol w:w="965"/>
        <w:gridCol w:w="1282"/>
        <w:gridCol w:w="2382"/>
        <w:gridCol w:w="1644"/>
        <w:gridCol w:w="2658"/>
      </w:tblGrid>
      <w:tr w:rsidTr="003A4E83" w14:paraId="2974F118" w14:textId="77777777">
        <w:tblPrEx>
          <w:tblW w:w="14627" w:type="dxa"/>
          <w:tblLook w:val="04A0"/>
        </w:tblPrEx>
        <w:trPr>
          <w:trHeight w:val="576"/>
        </w:trPr>
        <w:tc>
          <w:tcPr>
            <w:tcW w:w="2566" w:type="dxa"/>
            <w:tcBorders>
              <w:top w:val="single" w:color="BFBFBF" w:sz="12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3A4E83" w:rsidR="003A4E83" w:rsidP="003A4E83" w14:paraId="15B9F2A4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CATEGORIA / AREA DI INTERESSE</w:t>
            </w:r>
          </w:p>
        </w:tc>
        <w:tc>
          <w:tcPr>
            <w:tcW w:w="2382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3A4E83" w:rsidR="003A4E83" w:rsidP="003A4E83" w14:paraId="199E454A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POTENZIALE/I PERICOLO/I</w:t>
            </w:r>
          </w:p>
        </w:tc>
        <w:tc>
          <w:tcPr>
            <w:tcW w:w="906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3A4E83" w:rsidR="003A4E83" w:rsidP="003A4E83" w14:paraId="67D4D4D6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LIVELLO DI RISCHIO</w:t>
            </w:r>
          </w:p>
        </w:tc>
        <w:tc>
          <w:tcPr>
            <w:tcW w:w="906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3A4E83" w:rsidR="003A4E83" w:rsidP="003A4E83" w14:paraId="6AF61558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LIVELLO DI GRAVITÀ</w:t>
            </w:r>
          </w:p>
        </w:tc>
        <w:tc>
          <w:tcPr>
            <w:tcW w:w="1183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3A4E83" w:rsidR="003A4E83" w:rsidP="003A4E83" w14:paraId="7D9DB79E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LIVELLO DI PROBABILITÀ</w:t>
            </w:r>
          </w:p>
        </w:tc>
        <w:tc>
          <w:tcPr>
            <w:tcW w:w="2382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3A4E83" w:rsidR="003A4E83" w:rsidP="003A4E83" w14:paraId="269A22E8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MISURE DI CONTROLLO</w:t>
            </w:r>
          </w:p>
        </w:tc>
        <w:tc>
          <w:tcPr>
            <w:tcW w:w="1644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3A4E83" w:rsidR="003A4E83" w:rsidP="003A4E83" w14:paraId="0239F786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PROPRIETARIO</w:t>
            </w:r>
          </w:p>
        </w:tc>
        <w:tc>
          <w:tcPr>
            <w:tcW w:w="2658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3A4E83" w:rsidR="003A4E83" w:rsidP="003A4E83" w14:paraId="04D98FF9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NOTE</w:t>
            </w:r>
          </w:p>
        </w:tc>
      </w:tr>
      <w:tr w:rsidTr="00020C22" w14:paraId="01A76C45" w14:textId="77777777">
        <w:tblPrEx>
          <w:tblW w:w="14627" w:type="dxa"/>
          <w:tblLook w:val="04A0"/>
        </w:tblPrEx>
        <w:trPr>
          <w:trHeight w:val="576"/>
        </w:trPr>
        <w:tc>
          <w:tcPr>
            <w:tcW w:w="256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3A4E83" w:rsidR="003A4E83" w:rsidP="003A4E83" w14:paraId="0651E195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PRODOTTI CHIMICI E SOSTANZE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3A4E83" w:rsidR="003A4E83" w:rsidP="003A4E83" w14:paraId="0E47BA6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3A4E83" w:rsidR="003A4E83" w:rsidP="003A4E83" w14:paraId="70C5E1A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3A4E83" w:rsidR="003A4E83" w:rsidP="003A4E83" w14:paraId="726DE37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3A4E83" w:rsidR="003A4E83" w:rsidP="003A4E83" w14:paraId="7CBD670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3A4E83" w:rsidR="003A4E83" w:rsidP="003A4E83" w14:paraId="0927A84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3A4E83" w:rsidR="003A4E83" w:rsidP="003A4E83" w14:paraId="516E9E8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3A4E83" w:rsidR="003A4E83" w:rsidP="003A4E83" w14:paraId="1BC5785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3A4E83" w14:paraId="75598190" w14:textId="77777777">
        <w:tblPrEx>
          <w:tblW w:w="14627" w:type="dxa"/>
          <w:tblLook w:val="04A0"/>
        </w:tblPrEx>
        <w:trPr>
          <w:trHeight w:val="1008"/>
        </w:trPr>
        <w:tc>
          <w:tcPr>
            <w:tcW w:w="256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A4E83" w:rsidR="003A4E83" w:rsidP="003A4E83" w14:paraId="0EF1367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Italian"/>
              </w:rPr>
              <w:t>Prodotti per la pulizia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A4E83" w:rsidR="003A4E83" w:rsidP="003A4E83" w14:paraId="56C20FF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A4E83" w:rsidR="003A4E83" w:rsidP="003A4E83" w14:paraId="6DEBAC0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3A4E83" w:rsidR="003A4E83" w:rsidP="003A4E83" w14:paraId="053314D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3A4E83" w:rsidR="003A4E83" w:rsidP="003A4E83" w14:paraId="13B3012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A4E83" w:rsidR="003A4E83" w:rsidP="003A4E83" w14:paraId="553F08F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A4E83" w:rsidR="003A4E83" w:rsidP="003A4E83" w14:paraId="6E4875A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3A4E83" w:rsidR="003A4E83" w:rsidP="003A4E83" w14:paraId="6CD653C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3A4E83" w14:paraId="3007A1C1" w14:textId="77777777">
        <w:tblPrEx>
          <w:tblW w:w="14627" w:type="dxa"/>
          <w:tblLook w:val="04A0"/>
        </w:tblPrEx>
        <w:trPr>
          <w:trHeight w:val="1008"/>
        </w:trPr>
        <w:tc>
          <w:tcPr>
            <w:tcW w:w="256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A4E83" w:rsidR="003A4E83" w:rsidP="003A4E83" w14:paraId="05CC640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A4E83" w:rsidR="003A4E83" w:rsidP="003A4E83" w14:paraId="0D263DF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A4E83" w:rsidR="003A4E83" w:rsidP="003A4E83" w14:paraId="0F248D1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3A4E83" w:rsidR="003A4E83" w:rsidP="003A4E83" w14:paraId="0844989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3A4E83" w:rsidR="003A4E83" w:rsidP="003A4E83" w14:paraId="4A9DF93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A4E83" w:rsidR="003A4E83" w:rsidP="003A4E83" w14:paraId="296FC86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A4E83" w:rsidR="003A4E83" w:rsidP="003A4E83" w14:paraId="4068853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3A4E83" w:rsidR="003A4E83" w:rsidP="003A4E83" w14:paraId="04CC633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3A4E83" w14:paraId="60244538" w14:textId="77777777">
        <w:tblPrEx>
          <w:tblW w:w="14627" w:type="dxa"/>
          <w:tblLook w:val="04A0"/>
        </w:tblPrEx>
        <w:trPr>
          <w:trHeight w:val="1008"/>
        </w:trPr>
        <w:tc>
          <w:tcPr>
            <w:tcW w:w="256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A4E83" w:rsidR="003A4E83" w:rsidP="003A4E83" w14:paraId="2FD5425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A4E83" w:rsidR="003A4E83" w:rsidP="003A4E83" w14:paraId="235F5D5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A4E83" w:rsidR="003A4E83" w:rsidP="003A4E83" w14:paraId="1C8CF35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3A4E83" w:rsidR="003A4E83" w:rsidP="003A4E83" w14:paraId="665FA8B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3A4E83" w:rsidR="003A4E83" w:rsidP="003A4E83" w14:paraId="7ED968F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A4E83" w:rsidR="003A4E83" w:rsidP="003A4E83" w14:paraId="759C09A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A4E83" w:rsidR="003A4E83" w:rsidP="003A4E83" w14:paraId="7E2AD0F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3A4E83" w:rsidR="003A4E83" w:rsidP="003A4E83" w14:paraId="4BA04FD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3A4E83" w14:paraId="38529CD1" w14:textId="77777777">
        <w:tblPrEx>
          <w:tblW w:w="14627" w:type="dxa"/>
          <w:tblLook w:val="04A0"/>
        </w:tblPrEx>
        <w:trPr>
          <w:trHeight w:val="1008"/>
        </w:trPr>
        <w:tc>
          <w:tcPr>
            <w:tcW w:w="256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A4E83" w:rsidR="003A4E83" w:rsidP="003A4E83" w14:paraId="6A806C2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A4E83" w:rsidR="003A4E83" w:rsidP="003A4E83" w14:paraId="5BC2FDB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A4E83" w:rsidR="003A4E83" w:rsidP="003A4E83" w14:paraId="628B7F7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3A4E83" w:rsidR="003A4E83" w:rsidP="003A4E83" w14:paraId="1CA5BDF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3A4E83" w:rsidR="003A4E83" w:rsidP="003A4E83" w14:paraId="1D7670D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A4E83" w:rsidR="003A4E83" w:rsidP="003A4E83" w14:paraId="63D4EC4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A4E83" w:rsidR="003A4E83" w:rsidP="003A4E83" w14:paraId="7A7A6F9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3A4E83" w:rsidR="003A4E83" w:rsidP="003A4E83" w14:paraId="4618968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3A4E83" w14:paraId="19BE33C9" w14:textId="77777777">
        <w:tblPrEx>
          <w:tblW w:w="14627" w:type="dxa"/>
          <w:tblLook w:val="04A0"/>
        </w:tblPrEx>
        <w:trPr>
          <w:trHeight w:val="316"/>
        </w:trPr>
        <w:tc>
          <w:tcPr>
            <w:tcW w:w="256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3A4E83" w:rsidR="003A4E83" w:rsidP="003A4E83" w14:paraId="5456E27B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ALTRO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3A4E83" w:rsidR="003A4E83" w:rsidP="003A4E83" w14:paraId="243B596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3A4E83" w:rsidR="003A4E83" w:rsidP="003A4E83" w14:paraId="13E0D02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3A4E83" w:rsidR="003A4E83" w:rsidP="003A4E83" w14:paraId="329D5F6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3A4E83" w:rsidR="003A4E83" w:rsidP="003A4E83" w14:paraId="5A629F7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3A4E83" w:rsidR="003A4E83" w:rsidP="003A4E83" w14:paraId="148D051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3A4E83" w:rsidR="003A4E83" w:rsidP="003A4E83" w14:paraId="0108B07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3A4E83" w:rsidR="003A4E83" w:rsidP="003A4E83" w14:paraId="4566F47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3A4E83" w14:paraId="207897B9" w14:textId="77777777">
        <w:tblPrEx>
          <w:tblW w:w="14627" w:type="dxa"/>
          <w:tblLook w:val="04A0"/>
        </w:tblPrEx>
        <w:trPr>
          <w:trHeight w:val="1152"/>
        </w:trPr>
        <w:tc>
          <w:tcPr>
            <w:tcW w:w="256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A4E83" w:rsidR="003A4E83" w:rsidP="003A4E83" w14:paraId="30D552D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A4E83" w:rsidR="003A4E83" w:rsidP="003A4E83" w14:paraId="02D75A5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A4E83" w:rsidR="003A4E83" w:rsidP="003A4E83" w14:paraId="1AB0C45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3A4E83" w:rsidR="003A4E83" w:rsidP="003A4E83" w14:paraId="0A68510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3A4E83" w:rsidR="003A4E83" w:rsidP="003A4E83" w14:paraId="5EF9AF8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A4E83" w:rsidR="003A4E83" w:rsidP="003A4E83" w14:paraId="2BD0493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A4E83" w:rsidR="003A4E83" w:rsidP="003A4E83" w14:paraId="7095245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3A4E83" w:rsidR="003A4E83" w:rsidP="003A4E83" w14:paraId="249FC5E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3A4E83" w14:paraId="3A8C66F7" w14:textId="77777777">
        <w:tblPrEx>
          <w:tblW w:w="14627" w:type="dxa"/>
          <w:tblLook w:val="04A0"/>
        </w:tblPrEx>
        <w:trPr>
          <w:trHeight w:val="1152"/>
        </w:trPr>
        <w:tc>
          <w:tcPr>
            <w:tcW w:w="256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A4E83" w:rsidR="003A4E83" w:rsidP="003A4E83" w14:paraId="4D61556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A4E83" w:rsidR="003A4E83" w:rsidP="003A4E83" w14:paraId="2A15DE9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A4E83" w:rsidR="003A4E83" w:rsidP="003A4E83" w14:paraId="2408BA4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3A4E83" w:rsidR="003A4E83" w:rsidP="003A4E83" w14:paraId="7DDEAF1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3A4E83" w:rsidR="003A4E83" w:rsidP="003A4E83" w14:paraId="62F1321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A4E83" w:rsidR="003A4E83" w:rsidP="003A4E83" w14:paraId="5A1BAA0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A4E83" w:rsidR="003A4E83" w:rsidP="003A4E83" w14:paraId="7257545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3A4E83" w:rsidR="003A4E83" w:rsidP="003A4E83" w14:paraId="1B4B807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3A4E83" w14:paraId="544BDB1F" w14:textId="77777777">
        <w:tblPrEx>
          <w:tblW w:w="14627" w:type="dxa"/>
          <w:tblLook w:val="04A0"/>
        </w:tblPrEx>
        <w:trPr>
          <w:trHeight w:val="1152"/>
        </w:trPr>
        <w:tc>
          <w:tcPr>
            <w:tcW w:w="256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A4E83" w:rsidR="003A4E83" w:rsidP="003A4E83" w14:paraId="3756F6B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A4E83" w:rsidR="003A4E83" w:rsidP="003A4E83" w14:paraId="1E445E7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A4E83" w:rsidR="003A4E83" w:rsidP="003A4E83" w14:paraId="3FE7EE3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3A4E83" w:rsidR="003A4E83" w:rsidP="003A4E83" w14:paraId="3FAA93A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3A4E83" w:rsidR="003A4E83" w:rsidP="003A4E83" w14:paraId="0DEFB8E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A4E83" w:rsidR="003A4E83" w:rsidP="003A4E83" w14:paraId="4094343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A4E83" w:rsidR="003A4E83" w:rsidP="003A4E83" w14:paraId="10A4808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3A4E83" w:rsidR="003A4E83" w:rsidP="003A4E83" w14:paraId="11E333E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3A4E83" w14:paraId="7E1B7BE4" w14:textId="77777777">
        <w:tblPrEx>
          <w:tblW w:w="14627" w:type="dxa"/>
          <w:tblLook w:val="04A0"/>
        </w:tblPrEx>
        <w:trPr>
          <w:trHeight w:val="1152"/>
        </w:trPr>
        <w:tc>
          <w:tcPr>
            <w:tcW w:w="2566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A4E83" w:rsidR="003A4E83" w:rsidP="003A4E83" w14:paraId="7D220DC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382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A4E83" w:rsidR="003A4E83" w:rsidP="003A4E83" w14:paraId="1E784DA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906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A4E83" w:rsidR="003A4E83" w:rsidP="003A4E83" w14:paraId="084729E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906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3A4E83" w:rsidR="003A4E83" w:rsidP="003A4E83" w14:paraId="2D1E510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183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3A4E83" w:rsidR="003A4E83" w:rsidP="003A4E83" w14:paraId="7F17BE3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382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A4E83" w:rsidR="003A4E83" w:rsidP="003A4E83" w14:paraId="4CE9AFD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44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A4E83" w:rsidR="003A4E83" w:rsidP="003A4E83" w14:paraId="3C0C36E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658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3A4E83" w:rsidR="003A4E83" w:rsidP="003A4E83" w14:paraId="3BA32DA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</w:tbl>
    <w:p w:rsidR="003A4E83" w:rsidP="006B4529" w14:paraId="7F6CCF50" w14:textId="77777777">
      <w:pPr>
        <w:bidi w:val="false"/>
        <w:rPr>
          <w:szCs w:val="20"/>
        </w:rPr>
        <w:sectPr w:rsidSect="001769CA">
          <w:footerReference w:type="even" r:id="rId11"/>
          <w:footerReference w:type="default" r:id="rId12"/>
          <w:pgSz w:w="15840" w:h="12240" w:orient="landscape"/>
          <w:pgMar w:top="522" w:right="576" w:bottom="720" w:left="576" w:header="720" w:footer="518" w:gutter="0"/>
          <w:cols w:space="720"/>
          <w:titlePg/>
          <w:docGrid w:linePitch="360"/>
        </w:sectPr>
      </w:pPr>
    </w:p>
    <w:p w:rsidRPr="00682B27" w:rsidR="002A74C4" w:rsidP="006B4529" w14:paraId="0C5A2913" w14:textId="77777777">
      <w:pPr>
        <w:bidi w:val="false"/>
        <w:rPr>
          <w:szCs w:val="20"/>
        </w:rPr>
      </w:pPr>
    </w:p>
    <w:bookmarkEnd w:id="4"/>
    <w:bookmarkEnd w:id="5"/>
    <w:bookmarkEnd w:id="6"/>
    <w:bookmarkEnd w:id="7"/>
    <w:bookmarkEnd w:id="8"/>
    <w:p w:rsidRPr="00682B27" w:rsidR="001968EE" w:rsidP="001968EE" w14:paraId="79E67EDD" w14:textId="77777777">
      <w:pPr>
        <w:shd w:val="clear" w:color="auto" w:fill="FFFFFF"/>
        <w:bidi w:val="false"/>
        <w:rPr>
          <w:szCs w:val="21"/>
        </w:rPr>
      </w:pPr>
    </w:p>
    <w:p w:rsidRPr="003D706E" w:rsidR="00C81141" w:rsidP="001032AD" w14:paraId="1A9DD0A2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147"/>
      </w:tblGrid>
      <w:tr w:rsidTr="00682B27" w14:paraId="1AB0B543" w14:textId="77777777">
        <w:tblPrEx>
          <w:tblW w:w="10147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375"/>
        </w:trPr>
        <w:tc>
          <w:tcPr>
            <w:tcW w:w="10147" w:type="dxa"/>
          </w:tcPr>
          <w:p w:rsidR="00A255C6" w:rsidP="001032AD" w14:paraId="3359A381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14:paraId="10E25EBD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1546C7" w:rsidR="00FF51C2" w:rsidP="001032AD" w14:paraId="57592817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14:paraId="1263D360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="006B5ECE" w:rsidP="001032AD" w14:paraId="08268557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14:paraId="48D5FE59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14:paraId="548B6875" w14:textId="77777777">
      <w:pPr>
        <w:rPr>
          <w:b/>
          <w:color w:val="000000" w:themeColor="text1"/>
          <w:sz w:val="32"/>
          <w:szCs w:val="44"/>
        </w:rPr>
      </w:pPr>
    </w:p>
    <w:sectPr w:rsidSect="00D04BD0"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1968EE" w14:paraId="41D4E020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Italian"/>
          </w:rPr>
          <w:fldChar w:fldCharType="begin"/>
        </w:r>
        <w:r>
          <w:rPr>
            <w:rStyle w:val="PageNumber"/>
            <w:lang w:val="Italian"/>
          </w:rPr>
          <w:instrText xml:space="preserve"> PAGE </w:instrText>
        </w:r>
        <w:r>
          <w:rPr>
            <w:rStyle w:val="PageNumber"/>
            <w:lang w:val="Italian"/>
          </w:rPr>
          <w:fldChar w:fldCharType="separate"/>
        </w:r>
        <w:r>
          <w:rPr>
            <w:rStyle w:val="PageNumber"/>
            <w:lang w:val="Italian"/>
          </w:rPr>
          <w:fldChar w:fldCharType="end"/>
        </w:r>
      </w:p>
    </w:sdtContent>
  </w:sdt>
  <w:p w:rsidR="00036FF2" w:rsidP="00F36FE0" w14:paraId="1EA709AA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color w:val="7F7F7F" w:themeColor="text1" w:themeTint="80"/>
        <w:sz w:val="18"/>
        <w:szCs w:val="22"/>
      </w:rPr>
      <w:id w:val="-730924999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1968EE" w:rsidP="001968EE" w14:paraId="3C30DC2F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val="Italian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fldChar w:fldCharType="end"/>
        </w:r>
      </w:p>
    </w:sdtContent>
  </w:sdt>
  <w:p w:rsidR="00036FF2" w:rsidP="00F36FE0" w14:paraId="397BDA48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1E13698"/>
    <w:multiLevelType w:val="hybridMultilevel"/>
    <w:tmpl w:val="4448F9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>
    <w:nsid w:val="05455154"/>
    <w:multiLevelType w:val="hybridMultilevel"/>
    <w:tmpl w:val="8B6C3EE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2D543B73"/>
    <w:multiLevelType w:val="hybridMultilevel"/>
    <w:tmpl w:val="D3982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7">
    <w:nsid w:val="30F27946"/>
    <w:multiLevelType w:val="hybridMultilevel"/>
    <w:tmpl w:val="A8FA0E2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32D96110"/>
    <w:multiLevelType w:val="hybridMultilevel"/>
    <w:tmpl w:val="23921F8E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9">
    <w:nsid w:val="32FA6752"/>
    <w:multiLevelType w:val="hybridMultilevel"/>
    <w:tmpl w:val="ECE0F6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407C0603"/>
    <w:multiLevelType w:val="hybridMultilevel"/>
    <w:tmpl w:val="7F8A799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>
    <w:nsid w:val="453A0602"/>
    <w:multiLevelType w:val="hybridMultilevel"/>
    <w:tmpl w:val="4A9A72B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49FA485D"/>
    <w:multiLevelType w:val="hybridMultilevel"/>
    <w:tmpl w:val="A932817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>
    <w:nsid w:val="54D65D13"/>
    <w:multiLevelType w:val="hybridMultilevel"/>
    <w:tmpl w:val="D4B60B3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5D2C24CE"/>
    <w:multiLevelType w:val="hybridMultilevel"/>
    <w:tmpl w:val="496C06F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64956FB0"/>
    <w:multiLevelType w:val="hybridMultilevel"/>
    <w:tmpl w:val="16481AB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>
    <w:nsid w:val="6E9E64EA"/>
    <w:multiLevelType w:val="hybridMultilevel"/>
    <w:tmpl w:val="723624B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71AD4D16"/>
    <w:multiLevelType w:val="hybridMultilevel"/>
    <w:tmpl w:val="362A61C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CA51DC"/>
    <w:multiLevelType w:val="hybridMultilevel"/>
    <w:tmpl w:val="4844E03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97B"/>
    <w:rsid w:val="000013C8"/>
    <w:rsid w:val="00016F6D"/>
    <w:rsid w:val="00020C22"/>
    <w:rsid w:val="00031AF7"/>
    <w:rsid w:val="00036FF2"/>
    <w:rsid w:val="000413A5"/>
    <w:rsid w:val="00070153"/>
    <w:rsid w:val="000805F5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04C09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769CA"/>
    <w:rsid w:val="001962A6"/>
    <w:rsid w:val="001968EE"/>
    <w:rsid w:val="001D1C87"/>
    <w:rsid w:val="001E0FD3"/>
    <w:rsid w:val="001E1863"/>
    <w:rsid w:val="001F66A6"/>
    <w:rsid w:val="00206944"/>
    <w:rsid w:val="00206A92"/>
    <w:rsid w:val="00213840"/>
    <w:rsid w:val="00232075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A74C4"/>
    <w:rsid w:val="002E4407"/>
    <w:rsid w:val="002F2C0D"/>
    <w:rsid w:val="002F39CD"/>
    <w:rsid w:val="002F6070"/>
    <w:rsid w:val="00303C60"/>
    <w:rsid w:val="00321387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4E83"/>
    <w:rsid w:val="003A704D"/>
    <w:rsid w:val="003B1ABE"/>
    <w:rsid w:val="003B630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63BE"/>
    <w:rsid w:val="00507F71"/>
    <w:rsid w:val="00507FF4"/>
    <w:rsid w:val="00531F82"/>
    <w:rsid w:val="005345A7"/>
    <w:rsid w:val="00543EFB"/>
    <w:rsid w:val="00547183"/>
    <w:rsid w:val="00557C38"/>
    <w:rsid w:val="00562EE8"/>
    <w:rsid w:val="00574CA2"/>
    <w:rsid w:val="005913EC"/>
    <w:rsid w:val="005921CD"/>
    <w:rsid w:val="005968C0"/>
    <w:rsid w:val="005A2BD6"/>
    <w:rsid w:val="005B7C30"/>
    <w:rsid w:val="005C1013"/>
    <w:rsid w:val="005C197B"/>
    <w:rsid w:val="005D0707"/>
    <w:rsid w:val="005F5ABE"/>
    <w:rsid w:val="005F70B0"/>
    <w:rsid w:val="005F7B5D"/>
    <w:rsid w:val="006207F9"/>
    <w:rsid w:val="006316D7"/>
    <w:rsid w:val="006437C4"/>
    <w:rsid w:val="00660D04"/>
    <w:rsid w:val="00666161"/>
    <w:rsid w:val="00666651"/>
    <w:rsid w:val="00673D35"/>
    <w:rsid w:val="00681EE0"/>
    <w:rsid w:val="00682B27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6F7CEF"/>
    <w:rsid w:val="00714325"/>
    <w:rsid w:val="00744E50"/>
    <w:rsid w:val="00752EDD"/>
    <w:rsid w:val="00756B3B"/>
    <w:rsid w:val="007604F3"/>
    <w:rsid w:val="00774101"/>
    <w:rsid w:val="0078197E"/>
    <w:rsid w:val="00782659"/>
    <w:rsid w:val="00783BAD"/>
    <w:rsid w:val="007940B3"/>
    <w:rsid w:val="007C0A2F"/>
    <w:rsid w:val="007D0331"/>
    <w:rsid w:val="007D12A9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646AE"/>
    <w:rsid w:val="008A38BB"/>
    <w:rsid w:val="008A59FA"/>
    <w:rsid w:val="008B200C"/>
    <w:rsid w:val="008B4152"/>
    <w:rsid w:val="008B5577"/>
    <w:rsid w:val="008B7C7A"/>
    <w:rsid w:val="008C3ED9"/>
    <w:rsid w:val="008F0F82"/>
    <w:rsid w:val="008F73FB"/>
    <w:rsid w:val="008F74B0"/>
    <w:rsid w:val="009016C1"/>
    <w:rsid w:val="009152A8"/>
    <w:rsid w:val="00925A7C"/>
    <w:rsid w:val="00942BD8"/>
    <w:rsid w:val="00947233"/>
    <w:rsid w:val="00952AB1"/>
    <w:rsid w:val="009541D8"/>
    <w:rsid w:val="00977EFD"/>
    <w:rsid w:val="00982FC4"/>
    <w:rsid w:val="009A10DA"/>
    <w:rsid w:val="009A140C"/>
    <w:rsid w:val="009A7594"/>
    <w:rsid w:val="009C2E35"/>
    <w:rsid w:val="009C4A98"/>
    <w:rsid w:val="009C6682"/>
    <w:rsid w:val="009D3ACD"/>
    <w:rsid w:val="009E24C9"/>
    <w:rsid w:val="009E31FD"/>
    <w:rsid w:val="009E4A5C"/>
    <w:rsid w:val="009E71D3"/>
    <w:rsid w:val="009F028C"/>
    <w:rsid w:val="009F11F1"/>
    <w:rsid w:val="00A06691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6706"/>
    <w:rsid w:val="00AE12B5"/>
    <w:rsid w:val="00AE1A89"/>
    <w:rsid w:val="00AE5CE6"/>
    <w:rsid w:val="00AF76F1"/>
    <w:rsid w:val="00B1033B"/>
    <w:rsid w:val="00B5531F"/>
    <w:rsid w:val="00B6435C"/>
    <w:rsid w:val="00B64FF5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14705"/>
    <w:rsid w:val="00C3014C"/>
    <w:rsid w:val="00C32529"/>
    <w:rsid w:val="00C52DAA"/>
    <w:rsid w:val="00C74F3F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03F6"/>
    <w:rsid w:val="00CF7C60"/>
    <w:rsid w:val="00D022DF"/>
    <w:rsid w:val="00D04BD0"/>
    <w:rsid w:val="00D166A3"/>
    <w:rsid w:val="00D2118F"/>
    <w:rsid w:val="00D22A1E"/>
    <w:rsid w:val="00D247D2"/>
    <w:rsid w:val="00D2644E"/>
    <w:rsid w:val="00D26580"/>
    <w:rsid w:val="00D4690E"/>
    <w:rsid w:val="00D60C39"/>
    <w:rsid w:val="00D660EC"/>
    <w:rsid w:val="00D675F4"/>
    <w:rsid w:val="00D82ADF"/>
    <w:rsid w:val="00D90B36"/>
    <w:rsid w:val="00DB11CA"/>
    <w:rsid w:val="00DB1AE1"/>
    <w:rsid w:val="00DC0582"/>
    <w:rsid w:val="00DD6A32"/>
    <w:rsid w:val="00DE1475"/>
    <w:rsid w:val="00E0014C"/>
    <w:rsid w:val="00E06662"/>
    <w:rsid w:val="00E11F52"/>
    <w:rsid w:val="00E1328E"/>
    <w:rsid w:val="00E238AC"/>
    <w:rsid w:val="00E46E90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3CDB"/>
    <w:rsid w:val="00EC4C48"/>
    <w:rsid w:val="00F05EE6"/>
    <w:rsid w:val="00F06218"/>
    <w:rsid w:val="00F11F7B"/>
    <w:rsid w:val="00F200A5"/>
    <w:rsid w:val="00F30326"/>
    <w:rsid w:val="00F36FE0"/>
    <w:rsid w:val="00F85E87"/>
    <w:rsid w:val="00F90516"/>
    <w:rsid w:val="00FB1580"/>
    <w:rsid w:val="00FB4C7E"/>
    <w:rsid w:val="00FC53C7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E412C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image" Target="media/image2.png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theme" Target="theme/theme1.xml"/><Relationship Id="rId14" Type="http://schemas.openxmlformats.org/officeDocument/2006/relationships/numbering" Target="numbering.xml"/><Relationship Id="rId15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it.smartsheet.com/try-it?trp=37335&amp;utm_language=IT&amp;utm_source=integrated+content&amp;utm_campaign=/risk-assessment-forms&amp;utm_medium=ic+event+management+risk+assessment+37335+word+it&amp;lpa=ic+event+management+risk+assessment+37335+word+it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IC-Event-Management-Risk-Assessment-Template_WORD.dotx</Template>
  <TotalTime>1</TotalTime>
  <Pages>6</Pages>
  <Words>223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2020-08-16T15:17:00Z</cp:lastPrinted>
  <dcterms:created xsi:type="dcterms:W3CDTF">2020-08-25T16:16:00Z</dcterms:created>
  <dcterms:modified xsi:type="dcterms:W3CDTF">2020-08-25T16:17:00Z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